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331DB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C331DB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577FC6" w:rsidP="00DE08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DE0823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Веселинова, Михајла Пупина, Степе Степановића (крак), Лединачка, Пионирска, Петра Драпшина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577FC6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577FC6" w:rsidP="00DE08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E0823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Пашића 27</w:t>
            </w:r>
          </w:p>
          <w:p w:rsidR="00DE0823" w:rsidRPr="005321DF" w:rsidRDefault="00DE0823" w:rsidP="00DE08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E082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Каменички пут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DE0823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DE0823" w:rsidRDefault="00DE0823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СКК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8F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342B8F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577FC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96568D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Мркаља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96568D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577FC6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EB0E63" w:rsidRDefault="00905C98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Војвођанске и Партизанске</w:t>
            </w:r>
            <w:r w:rsidR="0096568D">
              <w:rPr>
                <w:rFonts w:cs="Arial"/>
                <w:color w:val="000000"/>
                <w:sz w:val="18"/>
                <w:szCs w:val="18"/>
                <w:lang w:val="sr-Cyrl-RS"/>
              </w:rPr>
              <w:t>, угао Војвођанске и Петра Драпшина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A6A4A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Мркаља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EB0E63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Pr="003977BD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Пеци Поповића</w:t>
            </w:r>
          </w:p>
          <w:p w:rsidR="00EB0E63" w:rsidRPr="00EB0E63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B0E6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Дринска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Default="00EB0E63" w:rsidP="00A540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успоривача брзине</w:t>
            </w:r>
            <w:r w:rsidR="003020F8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9E2B54" w:rsidRDefault="009E2B54" w:rsidP="00EB0E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Повезивање и пуштање у рад УПС уређаја на раскрсницама</w:t>
            </w:r>
          </w:p>
        </w:tc>
      </w:tr>
      <w:tr w:rsidR="00577FC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3977BD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EB0E63" w:rsidRDefault="00EB0E63" w:rsidP="00577FC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- Војвођанска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Default="00577FC6" w:rsidP="00EB0E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EB0E63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на пешачкој лантерни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A9" w:rsidRDefault="001C7AA9" w:rsidP="00612BF5">
      <w:r>
        <w:separator/>
      </w:r>
    </w:p>
  </w:endnote>
  <w:endnote w:type="continuationSeparator" w:id="0">
    <w:p w:rsidR="001C7AA9" w:rsidRDefault="001C7AA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A9" w:rsidRDefault="001C7AA9" w:rsidP="00612BF5">
      <w:r>
        <w:separator/>
      </w:r>
    </w:p>
  </w:footnote>
  <w:footnote w:type="continuationSeparator" w:id="0">
    <w:p w:rsidR="001C7AA9" w:rsidRDefault="001C7AA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C7A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1A9B-DC92-49CB-BBC0-6375C015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2025-12-02T08:44:00Z</cp:lastPrinted>
  <dcterms:created xsi:type="dcterms:W3CDTF">2025-12-04T09:33:00Z</dcterms:created>
  <dcterms:modified xsi:type="dcterms:W3CDTF">2025-12-04T10:18:00Z</dcterms:modified>
</cp:coreProperties>
</file>