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A7629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01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ED6BAB" w:rsidRDefault="00ED6BAB" w:rsidP="002B7EC7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Моше Пијаде код бр.23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ED6BAB" w:rsidP="006A3D7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r w:rsidR="00156CA4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Pr="005321DF" w:rsidRDefault="00156CA4" w:rsidP="00ED6BA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Симе Милутиновића Сарајлије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AB" w:rsidRDefault="00466FB2" w:rsidP="00156C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321D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5321DF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Pr="005321DF" w:rsidRDefault="005321DF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3EB5"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Драгослава Милисављевића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DF" w:rsidRDefault="00BF3EB5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466FB2" w:rsidRDefault="00466FB2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Пеци Поповића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Pr="00466FB2" w:rsidRDefault="00466FB2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 78а (крак)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66FB2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ноћна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9E2B54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</w:t>
            </w:r>
            <w:r w:rsidR="00C869C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-</w:t>
            </w:r>
            <w:r w:rsidR="00C869C4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стуба семафора са лантернама</w:t>
            </w:r>
          </w:p>
        </w:tc>
      </w:tr>
      <w:tr w:rsidR="00C869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Pr="003977BD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Pr="00C869C4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 – Хероја Пинкија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светлећег стубића</w:t>
            </w:r>
          </w:p>
        </w:tc>
      </w:tr>
      <w:tr w:rsidR="00C869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Pr="003977BD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Pr="00C869C4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Фрање Штефановића - Рељковићева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C4" w:rsidRDefault="00C869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ГПРС – а и контрола комуникације</w:t>
            </w:r>
            <w:bookmarkStart w:id="0" w:name="_GoBack"/>
            <w:bookmarkEnd w:id="0"/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24" w:rsidRDefault="003D4F24" w:rsidP="00612BF5">
      <w:r>
        <w:separator/>
      </w:r>
    </w:p>
  </w:endnote>
  <w:endnote w:type="continuationSeparator" w:id="0">
    <w:p w:rsidR="003D4F24" w:rsidRDefault="003D4F2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24" w:rsidRDefault="003D4F24" w:rsidP="00612BF5">
      <w:r>
        <w:separator/>
      </w:r>
    </w:p>
  </w:footnote>
  <w:footnote w:type="continuationSeparator" w:id="0">
    <w:p w:rsidR="003D4F24" w:rsidRDefault="003D4F2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D4F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47B7-FA99-49BA-97AA-75BDC13C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2025-12-01T12:03:00Z</cp:lastPrinted>
  <dcterms:created xsi:type="dcterms:W3CDTF">2025-12-01T11:56:00Z</dcterms:created>
  <dcterms:modified xsi:type="dcterms:W3CDTF">2025-12-01T12:06:00Z</dcterms:modified>
</cp:coreProperties>
</file>