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26C4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D935E9">
        <w:rPr>
          <w:rFonts w:cs="Calibri"/>
          <w:b/>
          <w:color w:val="000000"/>
          <w:sz w:val="20"/>
          <w:szCs w:val="20"/>
          <w:lang w:val="sr-Cyrl-RS"/>
        </w:rPr>
        <w:t>Четвртак</w:t>
      </w:r>
      <w:r w:rsidR="00926C49">
        <w:rPr>
          <w:rFonts w:cs="Calibri"/>
          <w:b/>
          <w:color w:val="000000"/>
          <w:sz w:val="20"/>
          <w:szCs w:val="20"/>
        </w:rPr>
        <w:t xml:space="preserve"> 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D935E9">
        <w:rPr>
          <w:rFonts w:cs="Calibri"/>
          <w:b/>
          <w:color w:val="000000"/>
          <w:sz w:val="20"/>
          <w:szCs w:val="20"/>
          <w:lang w:val="sr-Cyrl-RS"/>
        </w:rPr>
        <w:t>30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B47761">
        <w:rPr>
          <w:rFonts w:cs="Calibri"/>
          <w:b/>
          <w:color w:val="000000"/>
          <w:sz w:val="20"/>
          <w:szCs w:val="20"/>
          <w:lang w:val="sr-Cyrl-RS"/>
        </w:rPr>
        <w:t>10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0B" w:rsidRDefault="00513ABE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61" w:rsidRPr="00C70A71" w:rsidRDefault="00010488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  <w:r w:rsidR="00513ABE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E0190B" w:rsidP="007D3012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</w:t>
            </w:r>
            <w:r w:rsidR="00F45200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  <w:r w:rsidR="008557CD">
              <w:rPr>
                <w:rFonts w:cs="Calibri"/>
                <w:sz w:val="18"/>
                <w:szCs w:val="18"/>
                <w:lang w:val="sr-Cyrl-RS"/>
              </w:rPr>
              <w:t xml:space="preserve">и поправка коловоза </w:t>
            </w:r>
            <w:r>
              <w:rPr>
                <w:rFonts w:cs="Calibri"/>
                <w:sz w:val="18"/>
                <w:szCs w:val="18"/>
                <w:lang w:val="sr-Cyrl-RS"/>
              </w:rPr>
              <w:t>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291092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CD" w:rsidRPr="008557CD" w:rsidRDefault="008557CD" w:rsidP="00F45200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Сентандрејски пут – режијска трака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CD" w:rsidRDefault="008557CD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1A13C3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025F23" w:rsidRDefault="00025F23" w:rsidP="007D301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Ковиљ,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Душка Вицкова (продужетак)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1A13C3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AB7CE6" w:rsidRDefault="00E91BE5" w:rsidP="007D301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01048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7D3012"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Руменачки пут (ФК Нови Сад)</w:t>
            </w:r>
            <w:r w:rsidR="00010488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E91BE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пешачке стазе </w:t>
            </w:r>
            <w:r w:rsidR="00291092">
              <w:rPr>
                <w:rFonts w:cs="Calibri"/>
                <w:sz w:val="18"/>
                <w:szCs w:val="18"/>
                <w:lang w:val="sr-Cyrl-RS"/>
              </w:rPr>
              <w:t>и саобраћајне површине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1A13C3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92" w:rsidRPr="00621F39" w:rsidRDefault="00291092" w:rsidP="001A13C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29109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спој Фрушкогорске/ Војводе Бојовића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E" w:rsidRDefault="001A13C3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9B4B01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4D2712" w:rsidRDefault="00513ABE" w:rsidP="0029109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01048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291092">
              <w:rPr>
                <w:rFonts w:cs="Arial"/>
                <w:color w:val="000000"/>
                <w:sz w:val="18"/>
                <w:szCs w:val="18"/>
                <w:lang w:val="sr-Cyrl-RS"/>
              </w:rPr>
              <w:t>Светолика Ранковића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9B4B01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7409B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7409B4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7409B4" w:rsidRDefault="007409B4" w:rsidP="00025F2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025F23">
              <w:rPr>
                <w:rFonts w:cs="Arial"/>
                <w:color w:val="000000"/>
                <w:sz w:val="18"/>
                <w:szCs w:val="18"/>
                <w:lang w:val="sr-Cyrl-RS"/>
              </w:rPr>
              <w:t>Привредникова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513ABE" w:rsidRDefault="00025F23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1A13C3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1A13C3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Pr="001A13C3" w:rsidRDefault="001A13C3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Ханелоре Ламхе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1A13C3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бус нише</w:t>
            </w:r>
            <w:r w:rsidR="00291092">
              <w:rPr>
                <w:rFonts w:cs="Calibri"/>
                <w:sz w:val="18"/>
                <w:szCs w:val="18"/>
                <w:lang w:val="sr-Cyrl-RS"/>
              </w:rPr>
              <w:t xml:space="preserve"> и бус стајалишта за пешаке</w:t>
            </w:r>
            <w:r w:rsidR="00025F23"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025F23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23" w:rsidRDefault="00025F23" w:rsidP="00025F23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23" w:rsidRPr="005B4980" w:rsidRDefault="00025F23" w:rsidP="00025F2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23" w:rsidRDefault="00025F23" w:rsidP="00025F2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B7324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3977BD" w:rsidRDefault="00B7324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8579A8" w:rsidRDefault="001C1EB7" w:rsidP="00F849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Буковац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Default="001C1EB7" w:rsidP="001C1EB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бус стајалишта</w:t>
            </w:r>
            <w:bookmarkStart w:id="0" w:name="_GoBack"/>
            <w:bookmarkEnd w:id="0"/>
          </w:p>
        </w:tc>
      </w:tr>
      <w:tr w:rsidR="003964E7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Pr="003977BD" w:rsidRDefault="003964E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Pr="003964E7" w:rsidRDefault="003964E7" w:rsidP="00F849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Сремска Каменица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Default="003964E7" w:rsidP="001C1EB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</w:t>
            </w:r>
            <w:r w:rsidR="001C1EB7">
              <w:rPr>
                <w:rFonts w:cs="Arial"/>
                <w:color w:val="000000"/>
                <w:sz w:val="18"/>
                <w:szCs w:val="18"/>
                <w:lang w:val="sr-Cyrl-RS"/>
              </w:rPr>
              <w:t>уздужних линија на коловозу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025F2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025F23"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Новосадски пут – Стевана Синђелића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025F23" w:rsidP="00DB353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бројача пешачког времена</w:t>
            </w:r>
          </w:p>
        </w:tc>
      </w:tr>
      <w:tr w:rsidR="00F831D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3977BD" w:rsidRDefault="00F831D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025F23" w:rsidRDefault="00025F23" w:rsidP="00E4414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Сентандрејски пут – Отокара Кершованија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Default="00025F23" w:rsidP="00E4414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бројача пешачког времена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A224E" w:rsidRDefault="006A224E" w:rsidP="006A224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687" w:rsidRDefault="00D63687" w:rsidP="00612BF5">
      <w:r>
        <w:separator/>
      </w:r>
    </w:p>
  </w:endnote>
  <w:endnote w:type="continuationSeparator" w:id="0">
    <w:p w:rsidR="00D63687" w:rsidRDefault="00D63687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687" w:rsidRDefault="00D63687" w:rsidP="00612BF5">
      <w:r>
        <w:separator/>
      </w:r>
    </w:p>
  </w:footnote>
  <w:footnote w:type="continuationSeparator" w:id="0">
    <w:p w:rsidR="00D63687" w:rsidRDefault="00D63687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D6368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67D"/>
    <w:rsid w:val="000B4841"/>
    <w:rsid w:val="000B484A"/>
    <w:rsid w:val="000B5749"/>
    <w:rsid w:val="000B6231"/>
    <w:rsid w:val="000B7067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494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ABE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6DD6E-A6F7-482B-A4EE-F440DB91E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7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5</cp:revision>
  <cp:lastPrinted>2025-10-30T07:49:00Z</cp:lastPrinted>
  <dcterms:created xsi:type="dcterms:W3CDTF">2025-10-30T07:45:00Z</dcterms:created>
  <dcterms:modified xsi:type="dcterms:W3CDTF">2025-10-30T07:52:00Z</dcterms:modified>
</cp:coreProperties>
</file>