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B5F6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П</w:t>
      </w:r>
      <w:r w:rsidR="004B5F6C">
        <w:rPr>
          <w:rFonts w:cs="Calibri"/>
          <w:b/>
          <w:color w:val="000000"/>
          <w:sz w:val="20"/>
          <w:szCs w:val="20"/>
          <w:lang w:val="sr-Cyrl-RS"/>
        </w:rPr>
        <w:t>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4B5F6C">
        <w:rPr>
          <w:rFonts w:cs="Calibri"/>
          <w:b/>
          <w:color w:val="000000"/>
          <w:sz w:val="20"/>
          <w:szCs w:val="20"/>
          <w:lang w:val="sr-Cyrl-RS"/>
        </w:rPr>
        <w:t>4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C" w:rsidRDefault="000B5BAC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Бул. Слободана Јовановића код бр.11 (рекреативна површина)</w:t>
            </w:r>
          </w:p>
          <w:p w:rsidR="006A3D7E" w:rsidRPr="004264B7" w:rsidRDefault="006A3D7E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A3D7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Милоша Петровића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6A3D7E" w:rsidRDefault="006A3D7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6A3D7E" w:rsidRDefault="006A3D7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6A3D7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C0EBB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6A3D7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264B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93</w:t>
            </w:r>
          </w:p>
          <w:p w:rsidR="004B5F6C" w:rsidRPr="004264B7" w:rsidRDefault="004B5F6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Димитрија Кириловића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A3D7E" w:rsidP="004264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B13CF9" w:rsidRDefault="00B13CF9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Косте Нађа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Default="000B5BA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0B5BA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код бр. 26</w:t>
            </w:r>
          </w:p>
          <w:p w:rsidR="005D670D" w:rsidRPr="006A3D7E" w:rsidRDefault="006A3D7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Партизанске и Војвођанске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5D670D" w:rsidRDefault="006A3D7E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4B5F6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бр.56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077B6D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6D" w:rsidRDefault="00077B6D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6D" w:rsidRDefault="00077B6D" w:rsidP="006858A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077B6D"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Пеци Поповића</w:t>
            </w:r>
            <w:bookmarkStart w:id="0" w:name="_GoBack"/>
            <w:bookmarkEnd w:id="0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6D" w:rsidRDefault="00FA799D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Припремна коловоза за поправку асфалтом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AD7813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B5F6C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Стевана Пеци Поповића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B5F6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Јаше Томића-Кисачка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4B5F6C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комуникације</w:t>
            </w:r>
          </w:p>
        </w:tc>
      </w:tr>
      <w:tr w:rsidR="004B5F6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пут-Савска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осигурача групе црвеног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6D2C4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4B5F6C" w:rsidRPr="004B5F6C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Рувимова-Илије Бирчанина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4B5F6C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</w:t>
            </w:r>
            <w:r w:rsidRPr="004B5F6C">
              <w:rPr>
                <w:rFonts w:cs="Arial"/>
                <w:color w:val="000000"/>
                <w:sz w:val="18"/>
                <w:szCs w:val="18"/>
                <w:lang w:val="sr-Cyrl-RS"/>
              </w:rPr>
              <w:t>онтрола семафорских стубова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4B5F6C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4B5F6C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</w:t>
      </w:r>
      <w:r w:rsidR="008A7CF5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8A7CF5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8A7CF5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8A7CF5">
        <w:rPr>
          <w:rFonts w:cs="Arial"/>
          <w:b/>
          <w:sz w:val="18"/>
          <w:szCs w:val="18"/>
          <w:lang w:val="sr-Cyrl-RS"/>
        </w:rPr>
        <w:t xml:space="preserve">    </w:t>
      </w:r>
      <w:r w:rsidR="008A7CF5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83" w:rsidRDefault="00B32983" w:rsidP="00612BF5">
      <w:r>
        <w:separator/>
      </w:r>
    </w:p>
  </w:endnote>
  <w:endnote w:type="continuationSeparator" w:id="0">
    <w:p w:rsidR="00B32983" w:rsidRDefault="00B3298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83" w:rsidRDefault="00B32983" w:rsidP="00612BF5">
      <w:r>
        <w:separator/>
      </w:r>
    </w:p>
  </w:footnote>
  <w:footnote w:type="continuationSeparator" w:id="0">
    <w:p w:rsidR="00B32983" w:rsidRDefault="00B3298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329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D3B5-F49B-465F-8D15-7FFD61B7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2025-11-24T09:55:00Z</cp:lastPrinted>
  <dcterms:created xsi:type="dcterms:W3CDTF">2025-11-21T11:40:00Z</dcterms:created>
  <dcterms:modified xsi:type="dcterms:W3CDTF">2025-11-24T09:58:00Z</dcterms:modified>
</cp:coreProperties>
</file>