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6858A8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CB3E32">
        <w:rPr>
          <w:rFonts w:cs="Calibri"/>
          <w:b/>
          <w:color w:val="000000"/>
          <w:sz w:val="20"/>
          <w:szCs w:val="20"/>
          <w:lang w:val="sr-Cyrl-RS"/>
        </w:rPr>
        <w:t>Уторак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F24D37">
        <w:rPr>
          <w:rFonts w:cs="Calibri"/>
          <w:b/>
          <w:color w:val="000000"/>
          <w:sz w:val="20"/>
          <w:szCs w:val="20"/>
          <w:lang w:val="sr-Latn-RS"/>
        </w:rPr>
        <w:t>1</w:t>
      </w:r>
      <w:r w:rsidR="00CB3E32">
        <w:rPr>
          <w:rFonts w:cs="Calibri"/>
          <w:b/>
          <w:color w:val="000000"/>
          <w:sz w:val="20"/>
          <w:szCs w:val="20"/>
          <w:lang w:val="sr-Latn-RS"/>
        </w:rPr>
        <w:t>8</w:t>
      </w:r>
      <w:r w:rsidR="0047289A">
        <w:rPr>
          <w:rFonts w:cs="Calibri"/>
          <w:b/>
          <w:color w:val="000000"/>
          <w:sz w:val="20"/>
          <w:szCs w:val="20"/>
          <w:lang w:val="sr-Latn-RS"/>
        </w:rPr>
        <w:t>.</w:t>
      </w:r>
      <w:r w:rsidR="00AD1BB9">
        <w:rPr>
          <w:rFonts w:cs="Calibri"/>
          <w:b/>
          <w:color w:val="000000"/>
          <w:sz w:val="20"/>
          <w:szCs w:val="20"/>
          <w:lang w:val="sr-Cyrl-RS"/>
        </w:rPr>
        <w:t>1</w:t>
      </w:r>
      <w:r w:rsidR="00AD1BB9">
        <w:rPr>
          <w:rFonts w:cs="Calibri"/>
          <w:b/>
          <w:color w:val="000000"/>
          <w:sz w:val="20"/>
          <w:szCs w:val="20"/>
          <w:lang w:val="sr-Latn-RS"/>
        </w:rPr>
        <w:t>1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116"/>
        <w:gridCol w:w="5016"/>
      </w:tblGrid>
      <w:tr w:rsidR="00721D2F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FE" w:rsidRDefault="002406FE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61" w:rsidRPr="000C0EBB" w:rsidRDefault="000C0EBB" w:rsidP="00513A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Будисава,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Прњаворска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FE" w:rsidRDefault="002406FE" w:rsidP="001F718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010488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126AB1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Арсић Данијела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CD" w:rsidRDefault="000C0EBB" w:rsidP="003C1B55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Ђорђа Ф. Недељковића</w:t>
            </w:r>
          </w:p>
          <w:p w:rsidR="000C0EBB" w:rsidRPr="000C0EBB" w:rsidRDefault="000C0EBB" w:rsidP="003C1B55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 w:rsidRPr="000C0EBB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Булевар Слободана Јовановића код бр.11 (рекреативна површина)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CD" w:rsidRDefault="000C0EBB" w:rsidP="00F24D37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7409B4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Default="007409B4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Pr="000C0EBB" w:rsidRDefault="000C0EBB" w:rsidP="006858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Јанка Чмелика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Pr="00513ABE" w:rsidRDefault="000C0EBB" w:rsidP="006858A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пешачке стазе</w:t>
            </w:r>
          </w:p>
        </w:tc>
      </w:tr>
      <w:tr w:rsidR="001A13C3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C3" w:rsidRDefault="001A13C3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9A" w:rsidRDefault="00F24D37" w:rsidP="000C0EB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0C0EBB">
              <w:rPr>
                <w:rFonts w:cs="Arial"/>
                <w:color w:val="000000"/>
                <w:sz w:val="18"/>
                <w:szCs w:val="18"/>
                <w:lang w:val="sr-Cyrl-RS"/>
              </w:rPr>
              <w:t>Јаше Игњатовића</w:t>
            </w:r>
          </w:p>
          <w:p w:rsidR="000C0EBB" w:rsidRPr="00F24D37" w:rsidRDefault="000C0EBB" w:rsidP="000C0EB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0C0EBB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Хаџи Рувимова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9A" w:rsidRDefault="000B73B4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Израда успоривача брзине од асфалта</w:t>
            </w:r>
          </w:p>
          <w:p w:rsidR="000C0EBB" w:rsidRDefault="000C0EBB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6858A8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A8" w:rsidRDefault="006858A8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A8" w:rsidRPr="00F24D37" w:rsidRDefault="00F24D37" w:rsidP="006858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Ченеј, </w:t>
            </w:r>
            <w:r w:rsidR="0085219F">
              <w:rPr>
                <w:rFonts w:cs="Arial"/>
                <w:color w:val="000000"/>
                <w:sz w:val="18"/>
                <w:szCs w:val="18"/>
                <w:lang w:val="sr-Cyrl-RS"/>
              </w:rPr>
              <w:t>парцеле 4197 и 4499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A8" w:rsidRDefault="0085219F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  <w:tr w:rsidR="007B19C6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C6" w:rsidRDefault="007B19C6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C6" w:rsidRPr="000C0EBB" w:rsidRDefault="000C0EBB" w:rsidP="006858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Васе Ешкићевића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C6" w:rsidRDefault="00C02B8E" w:rsidP="000C0EB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0C0EBB">
              <w:rPr>
                <w:rFonts w:cs="Calibri"/>
                <w:sz w:val="18"/>
                <w:szCs w:val="18"/>
                <w:lang w:val="sr-Cyrl-RS"/>
              </w:rPr>
              <w:t>коловоза асфалтом</w:t>
            </w:r>
          </w:p>
        </w:tc>
      </w:tr>
      <w:tr w:rsidR="007B19C6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C6" w:rsidRDefault="007B19C6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C6" w:rsidRDefault="0085219F" w:rsidP="000C0EB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0C0EBB">
              <w:rPr>
                <w:rFonts w:cs="Arial"/>
                <w:color w:val="000000"/>
                <w:sz w:val="18"/>
                <w:szCs w:val="18"/>
                <w:lang w:val="sr-Cyrl-RS"/>
              </w:rPr>
              <w:t>Професора Драгослава Милисављевића</w:t>
            </w:r>
          </w:p>
          <w:p w:rsidR="000C0EBB" w:rsidRPr="0085219F" w:rsidRDefault="000C0EBB" w:rsidP="000C0EB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B42B3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Драгомира Бојанића Гидре (код вртића)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C6" w:rsidRDefault="000C0EBB" w:rsidP="00E46A9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  <w:p w:rsidR="00B42B30" w:rsidRDefault="00B42B30" w:rsidP="00E46A9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</w:p>
          <w:p w:rsidR="00B42B30" w:rsidRPr="00885DC5" w:rsidRDefault="00B42B30" w:rsidP="00E46A9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Latn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</w:t>
            </w:r>
          </w:p>
        </w:tc>
      </w:tr>
      <w:tr w:rsidR="00C02B8E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8E" w:rsidRDefault="00C02B8E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8E" w:rsidRPr="00C02B8E" w:rsidRDefault="00C02B8E" w:rsidP="006858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C02B8E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85219F">
              <w:rPr>
                <w:rFonts w:cs="Arial"/>
                <w:color w:val="000000"/>
                <w:sz w:val="18"/>
                <w:szCs w:val="18"/>
                <w:lang w:val="sr-Cyrl-RS"/>
              </w:rPr>
              <w:t>Школска код ОШ „Вељко Влаховић“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8E" w:rsidRDefault="00C02B8E" w:rsidP="0085219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85219F">
              <w:rPr>
                <w:rFonts w:cs="Calibri"/>
                <w:sz w:val="18"/>
                <w:szCs w:val="18"/>
                <w:lang w:val="sr-Cyrl-RS"/>
              </w:rPr>
              <w:t>пешачке стазе и рекреативне површине</w:t>
            </w:r>
          </w:p>
        </w:tc>
      </w:tr>
      <w:tr w:rsidR="0085219F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9F" w:rsidRDefault="0085219F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9F" w:rsidRPr="0085219F" w:rsidRDefault="0085219F" w:rsidP="006858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Бате Бркића код бр.2а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9F" w:rsidRDefault="0085219F" w:rsidP="0085219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</w:t>
            </w:r>
          </w:p>
        </w:tc>
      </w:tr>
    </w:tbl>
    <w:p w:rsidR="006858A8" w:rsidRPr="006858A8" w:rsidRDefault="006858A8" w:rsidP="006858A8">
      <w:pPr>
        <w:rPr>
          <w:rFonts w:cs="Arial"/>
          <w:b/>
          <w:color w:val="000000"/>
          <w:sz w:val="20"/>
          <w:szCs w:val="20"/>
          <w:lang w:val="sr-Cyrl-R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1F7180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Pr="00AB337D" w:rsidRDefault="00C06BD5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80" w:rsidRPr="00243B40" w:rsidRDefault="001F7180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>
              <w:rPr>
                <w:rFonts w:cs="Arial"/>
                <w:b/>
                <w:color w:val="000000"/>
                <w:sz w:val="18"/>
                <w:szCs w:val="18"/>
                <w:lang w:val="sr-Latn-RS"/>
              </w:rPr>
              <w:t>0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3964E7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4E7" w:rsidRPr="003977BD" w:rsidRDefault="003964E7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4E7" w:rsidRPr="008C1B5F" w:rsidRDefault="002C5E7F" w:rsidP="00B42B30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B42B30">
              <w:rPr>
                <w:rFonts w:cs="Arial"/>
                <w:color w:val="000000"/>
                <w:sz w:val="18"/>
                <w:szCs w:val="18"/>
                <w:lang w:val="sr-Cyrl-RS"/>
              </w:rPr>
              <w:t>Јаше Игњатовића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4E7" w:rsidRDefault="00345D7A" w:rsidP="001C1EB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Израда успоривача брзине од асфалта и постављање вертикалне сигнализације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bookmarkStart w:id="0" w:name="_GoBack"/>
            <w:bookmarkEnd w:id="0"/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D0470E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3977BD" w:rsidRDefault="00D0470E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853125" w:rsidRDefault="00853125" w:rsidP="00420DA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420DA1">
              <w:rPr>
                <w:rFonts w:cs="Arial"/>
                <w:color w:val="000000"/>
                <w:sz w:val="18"/>
                <w:szCs w:val="18"/>
                <w:lang w:val="sr-Cyrl-RS"/>
              </w:rPr>
              <w:t>Браће Рибникара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Default="00420DA1" w:rsidP="00105DB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Монтажа поклопца шахта семафорске канализације</w:t>
            </w:r>
          </w:p>
        </w:tc>
      </w:tr>
      <w:tr w:rsidR="00F831D1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Pr="003977BD" w:rsidRDefault="00F831D1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Pr="00697C05" w:rsidRDefault="00025F23" w:rsidP="00420DA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697C05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420DA1">
              <w:rPr>
                <w:rFonts w:cs="Arial"/>
                <w:color w:val="000000"/>
                <w:sz w:val="18"/>
                <w:szCs w:val="18"/>
                <w:lang w:val="sr-Cyrl-RS"/>
              </w:rPr>
              <w:t>Сентандрејски пут - Ритска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Default="00420DA1" w:rsidP="009F70F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поклопца стуба семафора</w:t>
            </w:r>
          </w:p>
        </w:tc>
      </w:tr>
      <w:tr w:rsidR="00420DA1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A1" w:rsidRPr="003977BD" w:rsidRDefault="00420DA1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A1" w:rsidRPr="00420DA1" w:rsidRDefault="00420DA1" w:rsidP="00420DA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Европе - Футошка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A1" w:rsidRDefault="00420DA1" w:rsidP="009F70F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Монтажа обореног светлећег стубића</w:t>
            </w:r>
          </w:p>
        </w:tc>
      </w:tr>
    </w:tbl>
    <w:p w:rsidR="00405436" w:rsidRPr="00493C35" w:rsidRDefault="00405436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8A7CF5" w:rsidRDefault="008A7CF5" w:rsidP="008A7CF5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8A7CF5" w:rsidRPr="003977BD" w:rsidRDefault="008A7CF5" w:rsidP="008A7CF5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8A7CF5" w:rsidRDefault="008A7CF5" w:rsidP="008A7CF5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8A7CF5" w:rsidRPr="003977BD" w:rsidRDefault="008A7CF5" w:rsidP="008A7CF5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8A7CF5" w:rsidRDefault="008A7CF5" w:rsidP="008A7CF5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8A7CF5" w:rsidRDefault="008A7CF5" w:rsidP="008A7CF5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</w:t>
      </w:r>
    </w:p>
    <w:p w:rsidR="000B73B4" w:rsidRDefault="000B73B4" w:rsidP="00501CE1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p w:rsidR="00ED7FDE" w:rsidRPr="000B73B4" w:rsidRDefault="00ED7FDE" w:rsidP="000B73B4">
      <w:pPr>
        <w:rPr>
          <w:rFonts w:cs="Arial"/>
          <w:sz w:val="18"/>
          <w:szCs w:val="18"/>
          <w:lang w:val="sr-Latn-RS"/>
        </w:rPr>
      </w:pPr>
    </w:p>
    <w:sectPr w:rsidR="00ED7FDE" w:rsidRPr="000B73B4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73B" w:rsidRDefault="0029673B" w:rsidP="00612BF5">
      <w:r>
        <w:separator/>
      </w:r>
    </w:p>
  </w:endnote>
  <w:endnote w:type="continuationSeparator" w:id="0">
    <w:p w:rsidR="0029673B" w:rsidRDefault="0029673B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73B" w:rsidRDefault="0029673B" w:rsidP="00612BF5">
      <w:r>
        <w:separator/>
      </w:r>
    </w:p>
  </w:footnote>
  <w:footnote w:type="continuationSeparator" w:id="0">
    <w:p w:rsidR="0029673B" w:rsidRDefault="0029673B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29673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112A"/>
    <w:rsid w:val="000418D2"/>
    <w:rsid w:val="00041AAC"/>
    <w:rsid w:val="00042894"/>
    <w:rsid w:val="00042FBC"/>
    <w:rsid w:val="000431FE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9000D"/>
    <w:rsid w:val="000907ED"/>
    <w:rsid w:val="00091410"/>
    <w:rsid w:val="00091BC7"/>
    <w:rsid w:val="00091DD6"/>
    <w:rsid w:val="00092358"/>
    <w:rsid w:val="000938F6"/>
    <w:rsid w:val="00093AF9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67D"/>
    <w:rsid w:val="000B4841"/>
    <w:rsid w:val="000B484A"/>
    <w:rsid w:val="000B5749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7C5"/>
    <w:rsid w:val="001878BD"/>
    <w:rsid w:val="001878DF"/>
    <w:rsid w:val="00187C35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65B"/>
    <w:rsid w:val="001F7B8D"/>
    <w:rsid w:val="0020024A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C0304"/>
    <w:rsid w:val="002C048C"/>
    <w:rsid w:val="002C05DB"/>
    <w:rsid w:val="002C1907"/>
    <w:rsid w:val="002C2037"/>
    <w:rsid w:val="002C2BCF"/>
    <w:rsid w:val="002C3BA7"/>
    <w:rsid w:val="002C475C"/>
    <w:rsid w:val="002C480C"/>
    <w:rsid w:val="002C49A0"/>
    <w:rsid w:val="002C4C98"/>
    <w:rsid w:val="002C4F81"/>
    <w:rsid w:val="002C5903"/>
    <w:rsid w:val="002C5E7F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65F7"/>
    <w:rsid w:val="002F7B20"/>
    <w:rsid w:val="002F7CA1"/>
    <w:rsid w:val="00300342"/>
    <w:rsid w:val="00301280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78D1"/>
    <w:rsid w:val="003A790D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100E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4D0C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9F3"/>
    <w:rsid w:val="0042721C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73BA"/>
    <w:rsid w:val="00467520"/>
    <w:rsid w:val="00467841"/>
    <w:rsid w:val="00467A62"/>
    <w:rsid w:val="00467B0A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649"/>
    <w:rsid w:val="00511824"/>
    <w:rsid w:val="0051188F"/>
    <w:rsid w:val="00512291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698"/>
    <w:rsid w:val="00556509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FD6"/>
    <w:rsid w:val="0068355A"/>
    <w:rsid w:val="00683C98"/>
    <w:rsid w:val="0068495A"/>
    <w:rsid w:val="006853F9"/>
    <w:rsid w:val="00685543"/>
    <w:rsid w:val="006858A8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7E1"/>
    <w:rsid w:val="007B19C6"/>
    <w:rsid w:val="007B20DE"/>
    <w:rsid w:val="007B28CC"/>
    <w:rsid w:val="007B2A06"/>
    <w:rsid w:val="007B2D6A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B045B"/>
    <w:rsid w:val="008B0997"/>
    <w:rsid w:val="008B1019"/>
    <w:rsid w:val="008B11AE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71FE"/>
    <w:rsid w:val="009876B2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56"/>
    <w:rsid w:val="009F6309"/>
    <w:rsid w:val="009F6442"/>
    <w:rsid w:val="009F70F0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C04"/>
    <w:rsid w:val="00B32CD3"/>
    <w:rsid w:val="00B3303E"/>
    <w:rsid w:val="00B33D40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2605"/>
    <w:rsid w:val="00B42B30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90E30"/>
    <w:rsid w:val="00B916A1"/>
    <w:rsid w:val="00B921B9"/>
    <w:rsid w:val="00B92DC5"/>
    <w:rsid w:val="00B935D3"/>
    <w:rsid w:val="00B93E45"/>
    <w:rsid w:val="00B93E7D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E3E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D3C"/>
    <w:rsid w:val="00CA7FAE"/>
    <w:rsid w:val="00CA7FD1"/>
    <w:rsid w:val="00CB09D7"/>
    <w:rsid w:val="00CB0B55"/>
    <w:rsid w:val="00CB1443"/>
    <w:rsid w:val="00CB1481"/>
    <w:rsid w:val="00CB1CB8"/>
    <w:rsid w:val="00CB3E32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6F13"/>
    <w:rsid w:val="00E679C5"/>
    <w:rsid w:val="00E67BAA"/>
    <w:rsid w:val="00E67D74"/>
    <w:rsid w:val="00E703C6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B048E"/>
    <w:rsid w:val="00EB075B"/>
    <w:rsid w:val="00EB08D0"/>
    <w:rsid w:val="00EB0C18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9C0"/>
    <w:rsid w:val="00ED5DA0"/>
    <w:rsid w:val="00ED5DEC"/>
    <w:rsid w:val="00ED6101"/>
    <w:rsid w:val="00ED6102"/>
    <w:rsid w:val="00ED6391"/>
    <w:rsid w:val="00ED6AB1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193C"/>
    <w:rsid w:val="00F31AA2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5E4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2716D-A4A7-41D4-A45C-5F9C5167D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11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5</cp:revision>
  <cp:lastPrinted>2025-11-18T08:25:00Z</cp:lastPrinted>
  <dcterms:created xsi:type="dcterms:W3CDTF">2025-11-18T08:14:00Z</dcterms:created>
  <dcterms:modified xsi:type="dcterms:W3CDTF">2025-11-18T08:25:00Z</dcterms:modified>
</cp:coreProperties>
</file>