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6858A8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F24D37">
        <w:rPr>
          <w:rFonts w:cs="Calibri"/>
          <w:b/>
          <w:color w:val="000000"/>
          <w:sz w:val="20"/>
          <w:szCs w:val="20"/>
          <w:lang w:val="sr-Cyrl-RS"/>
        </w:rPr>
        <w:t>Понедељак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F24D37">
        <w:rPr>
          <w:rFonts w:cs="Calibri"/>
          <w:b/>
          <w:color w:val="000000"/>
          <w:sz w:val="20"/>
          <w:szCs w:val="20"/>
          <w:lang w:val="sr-Latn-RS"/>
        </w:rPr>
        <w:t>1</w:t>
      </w:r>
      <w:r w:rsidR="00F24D37">
        <w:rPr>
          <w:rFonts w:cs="Calibri"/>
          <w:b/>
          <w:color w:val="000000"/>
          <w:sz w:val="20"/>
          <w:szCs w:val="20"/>
          <w:lang w:val="sr-Cyrl-RS"/>
        </w:rPr>
        <w:t>7</w:t>
      </w:r>
      <w:r w:rsidR="0047289A">
        <w:rPr>
          <w:rFonts w:cs="Calibri"/>
          <w:b/>
          <w:color w:val="000000"/>
          <w:sz w:val="20"/>
          <w:szCs w:val="20"/>
          <w:lang w:val="sr-Latn-RS"/>
        </w:rPr>
        <w:t>.</w:t>
      </w:r>
      <w:r w:rsidR="00AD1BB9">
        <w:rPr>
          <w:rFonts w:cs="Calibri"/>
          <w:b/>
          <w:color w:val="000000"/>
          <w:sz w:val="20"/>
          <w:szCs w:val="20"/>
          <w:lang w:val="sr-Cyrl-RS"/>
        </w:rPr>
        <w:t>1</w:t>
      </w:r>
      <w:r w:rsidR="00AD1BB9">
        <w:rPr>
          <w:rFonts w:cs="Calibri"/>
          <w:b/>
          <w:color w:val="000000"/>
          <w:sz w:val="20"/>
          <w:szCs w:val="20"/>
          <w:lang w:val="sr-Latn-RS"/>
        </w:rPr>
        <w:t>1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116"/>
        <w:gridCol w:w="5016"/>
      </w:tblGrid>
      <w:tr w:rsidR="00721D2F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FE" w:rsidRDefault="002406FE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61" w:rsidRPr="00F24D37" w:rsidRDefault="00F24D37" w:rsidP="00513A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Новосадски пут крак код бр.87е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FE" w:rsidRDefault="002406FE" w:rsidP="001F718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010488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126AB1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Арсић Данијела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CD" w:rsidRPr="00F24D37" w:rsidRDefault="00F24D37" w:rsidP="003C1B55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Каћ,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парцела 6729/1 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CD" w:rsidRDefault="008557CD" w:rsidP="00F24D37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F24D37">
              <w:rPr>
                <w:rFonts w:cs="Calibri"/>
                <w:sz w:val="18"/>
                <w:szCs w:val="18"/>
                <w:lang w:val="sr-Cyrl-RS"/>
              </w:rPr>
              <w:t>туцаничког коловоза</w:t>
            </w:r>
          </w:p>
        </w:tc>
      </w:tr>
      <w:tr w:rsidR="007409B4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Default="007409B4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Pr="00F24D37" w:rsidRDefault="00F24D37" w:rsidP="00685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Васе Ешкићевића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Pr="00513ABE" w:rsidRDefault="00F24D37" w:rsidP="006858A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1A13C3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C3" w:rsidRDefault="001A13C3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9A" w:rsidRPr="00F24D37" w:rsidRDefault="00F24D37" w:rsidP="00685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Васе Стајића, Стевана Дивнина Бабе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9A" w:rsidRDefault="000B73B4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Израда успоривача брзине од асфалта</w:t>
            </w:r>
          </w:p>
        </w:tc>
      </w:tr>
      <w:tr w:rsidR="006858A8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A8" w:rsidRDefault="006858A8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A8" w:rsidRPr="00F24D37" w:rsidRDefault="00F24D37" w:rsidP="00685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Ченеј, </w:t>
            </w:r>
            <w:r w:rsidR="0085219F">
              <w:rPr>
                <w:rFonts w:cs="Arial"/>
                <w:color w:val="000000"/>
                <w:sz w:val="18"/>
                <w:szCs w:val="18"/>
                <w:lang w:val="sr-Cyrl-RS"/>
              </w:rPr>
              <w:t>парцеле 4197 и 4499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A8" w:rsidRDefault="0085219F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  <w:tr w:rsidR="007B19C6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C6" w:rsidRDefault="007B19C6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C6" w:rsidRPr="0085219F" w:rsidRDefault="0085219F" w:rsidP="00685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 w:rsidR="00885DC5">
              <w:rPr>
                <w:rFonts w:cs="Arial"/>
                <w:color w:val="000000"/>
                <w:sz w:val="18"/>
                <w:szCs w:val="18"/>
                <w:lang w:val="sr-Cyrl-RS"/>
              </w:rPr>
              <w:t>Пионир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ска код бр.13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C6" w:rsidRDefault="00C02B8E" w:rsidP="0085219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85219F">
              <w:rPr>
                <w:rFonts w:cs="Calibri"/>
                <w:sz w:val="18"/>
                <w:szCs w:val="18"/>
                <w:lang w:val="sr-Cyrl-RS"/>
              </w:rPr>
              <w:t xml:space="preserve">пешачке стазе </w:t>
            </w:r>
            <w:r>
              <w:rPr>
                <w:rFonts w:cs="Calibri"/>
                <w:sz w:val="18"/>
                <w:szCs w:val="18"/>
                <w:lang w:val="sr-Cyrl-RS"/>
              </w:rPr>
              <w:t>асфалтом</w:t>
            </w:r>
            <w:r w:rsidR="0085219F">
              <w:rPr>
                <w:rFonts w:cs="Calibri"/>
                <w:sz w:val="18"/>
                <w:szCs w:val="18"/>
                <w:lang w:val="sr-Cyrl-RS"/>
              </w:rPr>
              <w:t xml:space="preserve"> и уређење канала</w:t>
            </w:r>
          </w:p>
        </w:tc>
      </w:tr>
      <w:tr w:rsidR="007B19C6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C6" w:rsidRDefault="007B19C6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C6" w:rsidRPr="0085219F" w:rsidRDefault="0085219F" w:rsidP="00685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Слободана Јовановића код бр.11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C6" w:rsidRPr="00885DC5" w:rsidRDefault="0085219F" w:rsidP="00E46A9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Latn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рекреативне површине</w:t>
            </w:r>
            <w:r w:rsidR="00885DC5">
              <w:rPr>
                <w:rFonts w:cs="Calibri"/>
                <w:sz w:val="18"/>
                <w:szCs w:val="18"/>
                <w:lang w:val="sr-Cyrl-RS"/>
              </w:rPr>
              <w:t xml:space="preserve"> асфалтом</w:t>
            </w:r>
          </w:p>
        </w:tc>
      </w:tr>
      <w:tr w:rsidR="00C02B8E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8E" w:rsidRDefault="00C02B8E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8E" w:rsidRPr="00C02B8E" w:rsidRDefault="00C02B8E" w:rsidP="00685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C02B8E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85219F">
              <w:rPr>
                <w:rFonts w:cs="Arial"/>
                <w:color w:val="000000"/>
                <w:sz w:val="18"/>
                <w:szCs w:val="18"/>
                <w:lang w:val="sr-Cyrl-RS"/>
              </w:rPr>
              <w:t>Школска код ОШ „Вељко Влаховић“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8E" w:rsidRDefault="00C02B8E" w:rsidP="0085219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85219F">
              <w:rPr>
                <w:rFonts w:cs="Calibri"/>
                <w:sz w:val="18"/>
                <w:szCs w:val="18"/>
                <w:lang w:val="sr-Cyrl-RS"/>
              </w:rPr>
              <w:t>пешачке стазе и рекреативне површине</w:t>
            </w:r>
          </w:p>
        </w:tc>
      </w:tr>
      <w:tr w:rsidR="0085219F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9F" w:rsidRDefault="0085219F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9F" w:rsidRPr="0085219F" w:rsidRDefault="0085219F" w:rsidP="00685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Бате Бркића код бр.2а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9F" w:rsidRDefault="0085219F" w:rsidP="0085219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</w:t>
            </w:r>
          </w:p>
        </w:tc>
      </w:tr>
    </w:tbl>
    <w:p w:rsidR="006858A8" w:rsidRPr="006858A8" w:rsidRDefault="006858A8" w:rsidP="006858A8">
      <w:pPr>
        <w:rPr>
          <w:rFonts w:cs="Arial"/>
          <w:b/>
          <w:color w:val="000000"/>
          <w:sz w:val="20"/>
          <w:szCs w:val="20"/>
          <w:lang w:val="sr-Cyrl-R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1F7180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Pr="00AB337D" w:rsidRDefault="00C06BD5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80" w:rsidRPr="00243B40" w:rsidRDefault="001F7180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b/>
                <w:color w:val="000000"/>
                <w:sz w:val="18"/>
                <w:szCs w:val="18"/>
                <w:lang w:val="sr-Latn-RS"/>
              </w:rPr>
              <w:t>0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3964E7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4E7" w:rsidRPr="003977BD" w:rsidRDefault="003964E7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4E7" w:rsidRPr="008C1B5F" w:rsidRDefault="002C5E7F" w:rsidP="0000563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Васе Стајића, Стевана Дивнина Бабе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4E7" w:rsidRDefault="00345D7A" w:rsidP="001C1EB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Израда успоривача брзине од асфалта и постављање вертикалне сигнализације</w:t>
            </w:r>
          </w:p>
        </w:tc>
      </w:tr>
      <w:tr w:rsidR="002406FE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FE" w:rsidRPr="003977BD" w:rsidRDefault="002406FE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B5F" w:rsidRPr="008C1B5F" w:rsidRDefault="008C1B5F" w:rsidP="002C5E7F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2C5E7F">
              <w:rPr>
                <w:rFonts w:cs="Arial"/>
                <w:color w:val="000000"/>
                <w:sz w:val="18"/>
                <w:szCs w:val="18"/>
                <w:lang w:val="sr-Cyrl-RS"/>
              </w:rPr>
              <w:t>Петефи Шандора – Горана Ковачића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FE" w:rsidRDefault="008C1B5F" w:rsidP="00105DB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попречних ознака на коловозу</w:t>
            </w:r>
          </w:p>
        </w:tc>
      </w:tr>
      <w:tr w:rsidR="002406FE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FE" w:rsidRPr="002432FE" w:rsidRDefault="002406FE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B5F" w:rsidRPr="008C1B5F" w:rsidRDefault="008C1B5F" w:rsidP="00BC7F3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8C1B5F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Каћ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FE" w:rsidRPr="00BC7F32" w:rsidRDefault="002406FE" w:rsidP="008C1B5F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бус стајалишта</w:t>
            </w:r>
          </w:p>
        </w:tc>
      </w:tr>
      <w:tr w:rsidR="002C5E7F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7F" w:rsidRPr="002432FE" w:rsidRDefault="002C5E7F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7F" w:rsidRPr="002C5E7F" w:rsidRDefault="002C5E7F" w:rsidP="00BC7F3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Милице Стојадиновић Српкиње – Др Ивана Рибара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7F" w:rsidRDefault="002C5E7F" w:rsidP="008C1B5F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Апликација хладне пластике на успоривачима брзине</w:t>
            </w:r>
            <w:bookmarkStart w:id="0" w:name="_GoBack"/>
            <w:bookmarkEnd w:id="0"/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D0470E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3977BD" w:rsidRDefault="00D0470E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853125" w:rsidRDefault="00853125" w:rsidP="002C5E7F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2C5E7F">
              <w:rPr>
                <w:rFonts w:cs="Arial"/>
                <w:color w:val="000000"/>
                <w:sz w:val="18"/>
                <w:szCs w:val="18"/>
                <w:lang w:val="sr-Cyrl-RS"/>
              </w:rPr>
              <w:t>Јеврејска – Булевар ослобођења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Default="002C5E7F" w:rsidP="00105DB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Контрола напајања и стезаљке у семафорском уређају</w:t>
            </w:r>
          </w:p>
        </w:tc>
      </w:tr>
      <w:tr w:rsidR="00F831D1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Pr="003977BD" w:rsidRDefault="00F831D1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Pr="00697C05" w:rsidRDefault="00025F23" w:rsidP="002C5E7F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697C05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2C5E7F">
              <w:rPr>
                <w:rFonts w:cs="Arial"/>
                <w:color w:val="000000"/>
                <w:sz w:val="18"/>
                <w:szCs w:val="18"/>
                <w:lang w:val="sr-Cyrl-RS"/>
              </w:rPr>
              <w:t>Индустријска – Новосадског партизанског одреда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Default="002C5E7F" w:rsidP="009F70F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</w:t>
            </w:r>
            <w:r w:rsidR="003B5081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сенила на пешачкој лантерни</w:t>
            </w:r>
          </w:p>
        </w:tc>
      </w:tr>
    </w:tbl>
    <w:p w:rsidR="00405436" w:rsidRPr="00493C35" w:rsidRDefault="00405436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8A7CF5" w:rsidRDefault="008A7CF5" w:rsidP="008A7CF5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8A7CF5" w:rsidRPr="003977BD" w:rsidRDefault="008A7CF5" w:rsidP="008A7CF5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8A7CF5" w:rsidRDefault="008A7CF5" w:rsidP="008A7CF5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8A7CF5" w:rsidRPr="003977BD" w:rsidRDefault="008A7CF5" w:rsidP="008A7CF5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8A7CF5" w:rsidRDefault="008A7CF5" w:rsidP="008A7CF5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8A7CF5" w:rsidRDefault="008A7CF5" w:rsidP="008A7CF5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</w:t>
      </w:r>
    </w:p>
    <w:p w:rsidR="000B73B4" w:rsidRDefault="000B73B4" w:rsidP="00501CE1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p w:rsidR="00ED7FDE" w:rsidRPr="000B73B4" w:rsidRDefault="00ED7FDE" w:rsidP="000B73B4">
      <w:pPr>
        <w:rPr>
          <w:rFonts w:cs="Arial"/>
          <w:sz w:val="18"/>
          <w:szCs w:val="18"/>
          <w:lang w:val="sr-Latn-RS"/>
        </w:rPr>
      </w:pPr>
    </w:p>
    <w:sectPr w:rsidR="00ED7FDE" w:rsidRPr="000B73B4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5E3" w:rsidRDefault="005475E3" w:rsidP="00612BF5">
      <w:r>
        <w:separator/>
      </w:r>
    </w:p>
  </w:endnote>
  <w:endnote w:type="continuationSeparator" w:id="0">
    <w:p w:rsidR="005475E3" w:rsidRDefault="005475E3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5E3" w:rsidRDefault="005475E3" w:rsidP="00612BF5">
      <w:r>
        <w:separator/>
      </w:r>
    </w:p>
  </w:footnote>
  <w:footnote w:type="continuationSeparator" w:id="0">
    <w:p w:rsidR="005475E3" w:rsidRDefault="005475E3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5475E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112A"/>
    <w:rsid w:val="000418D2"/>
    <w:rsid w:val="00041AAC"/>
    <w:rsid w:val="00042894"/>
    <w:rsid w:val="00042FBC"/>
    <w:rsid w:val="000431FE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9000D"/>
    <w:rsid w:val="000907ED"/>
    <w:rsid w:val="00091410"/>
    <w:rsid w:val="00091BC7"/>
    <w:rsid w:val="00091DD6"/>
    <w:rsid w:val="00092358"/>
    <w:rsid w:val="000938F6"/>
    <w:rsid w:val="00093AF9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67D"/>
    <w:rsid w:val="000B4841"/>
    <w:rsid w:val="000B484A"/>
    <w:rsid w:val="000B5749"/>
    <w:rsid w:val="000B6231"/>
    <w:rsid w:val="000B7067"/>
    <w:rsid w:val="000B73B4"/>
    <w:rsid w:val="000B7511"/>
    <w:rsid w:val="000B7C9B"/>
    <w:rsid w:val="000C0347"/>
    <w:rsid w:val="000C0969"/>
    <w:rsid w:val="000C0B2F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7C5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65B"/>
    <w:rsid w:val="001F7B8D"/>
    <w:rsid w:val="0020024A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C0304"/>
    <w:rsid w:val="002C048C"/>
    <w:rsid w:val="002C05DB"/>
    <w:rsid w:val="002C1907"/>
    <w:rsid w:val="002C2037"/>
    <w:rsid w:val="002C2BCF"/>
    <w:rsid w:val="002C3BA7"/>
    <w:rsid w:val="002C475C"/>
    <w:rsid w:val="002C480C"/>
    <w:rsid w:val="002C49A0"/>
    <w:rsid w:val="002C4C98"/>
    <w:rsid w:val="002C4F81"/>
    <w:rsid w:val="002C5903"/>
    <w:rsid w:val="002C5E7F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65F7"/>
    <w:rsid w:val="002F7B20"/>
    <w:rsid w:val="002F7CA1"/>
    <w:rsid w:val="00300342"/>
    <w:rsid w:val="00301280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78D1"/>
    <w:rsid w:val="003A790D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100E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4D0C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9F3"/>
    <w:rsid w:val="0042721C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73BA"/>
    <w:rsid w:val="00467520"/>
    <w:rsid w:val="00467841"/>
    <w:rsid w:val="00467A62"/>
    <w:rsid w:val="00467B0A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649"/>
    <w:rsid w:val="00511824"/>
    <w:rsid w:val="0051188F"/>
    <w:rsid w:val="00512291"/>
    <w:rsid w:val="005132C8"/>
    <w:rsid w:val="00513499"/>
    <w:rsid w:val="00513ABE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698"/>
    <w:rsid w:val="00556509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FD6"/>
    <w:rsid w:val="0068355A"/>
    <w:rsid w:val="00683C98"/>
    <w:rsid w:val="0068495A"/>
    <w:rsid w:val="006853F9"/>
    <w:rsid w:val="00685543"/>
    <w:rsid w:val="006858A8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7E1"/>
    <w:rsid w:val="007B19C6"/>
    <w:rsid w:val="007B20DE"/>
    <w:rsid w:val="007B28CC"/>
    <w:rsid w:val="007B2A06"/>
    <w:rsid w:val="007B2D6A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B045B"/>
    <w:rsid w:val="008B0997"/>
    <w:rsid w:val="008B1019"/>
    <w:rsid w:val="008B11AE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71FE"/>
    <w:rsid w:val="009876B2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56"/>
    <w:rsid w:val="009F6309"/>
    <w:rsid w:val="009F6442"/>
    <w:rsid w:val="009F70F0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2605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5D3"/>
    <w:rsid w:val="00B93E45"/>
    <w:rsid w:val="00B93E7D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E3E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D3C"/>
    <w:rsid w:val="00CA7FAE"/>
    <w:rsid w:val="00CA7FD1"/>
    <w:rsid w:val="00CB09D7"/>
    <w:rsid w:val="00CB0B55"/>
    <w:rsid w:val="00CB1443"/>
    <w:rsid w:val="00CB1481"/>
    <w:rsid w:val="00CB1CB8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6F13"/>
    <w:rsid w:val="00E679C5"/>
    <w:rsid w:val="00E67BAA"/>
    <w:rsid w:val="00E67D74"/>
    <w:rsid w:val="00E703C6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B048E"/>
    <w:rsid w:val="00EB075B"/>
    <w:rsid w:val="00EB08D0"/>
    <w:rsid w:val="00EB0C18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9C0"/>
    <w:rsid w:val="00ED5DA0"/>
    <w:rsid w:val="00ED5DEC"/>
    <w:rsid w:val="00ED6101"/>
    <w:rsid w:val="00ED6102"/>
    <w:rsid w:val="00ED6391"/>
    <w:rsid w:val="00ED6AB1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193C"/>
    <w:rsid w:val="00F31AA2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5E4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5BFAB-E50D-428F-B037-342127CCF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27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6</cp:revision>
  <cp:lastPrinted>2025-11-13T06:10:00Z</cp:lastPrinted>
  <dcterms:created xsi:type="dcterms:W3CDTF">2025-11-14T09:41:00Z</dcterms:created>
  <dcterms:modified xsi:type="dcterms:W3CDTF">2025-11-17T08:06:00Z</dcterms:modified>
</cp:coreProperties>
</file>