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6858A8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6858A8">
        <w:rPr>
          <w:rFonts w:cs="Calibri"/>
          <w:b/>
          <w:color w:val="000000"/>
          <w:sz w:val="20"/>
          <w:szCs w:val="20"/>
          <w:lang w:val="sr-Cyrl-RS"/>
        </w:rPr>
        <w:t>Петак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CA32EE">
        <w:rPr>
          <w:rFonts w:cs="Calibri"/>
          <w:b/>
          <w:color w:val="000000"/>
          <w:sz w:val="20"/>
          <w:szCs w:val="20"/>
          <w:lang w:val="sr-Latn-RS"/>
        </w:rPr>
        <w:t>0</w:t>
      </w:r>
      <w:r w:rsidR="006858A8">
        <w:rPr>
          <w:rFonts w:cs="Calibri"/>
          <w:b/>
          <w:color w:val="000000"/>
          <w:sz w:val="20"/>
          <w:szCs w:val="20"/>
          <w:lang w:val="sr-Cyrl-RS"/>
        </w:rPr>
        <w:t>7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AD1BB9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AD1BB9">
        <w:rPr>
          <w:rFonts w:cs="Calibri"/>
          <w:b/>
          <w:color w:val="000000"/>
          <w:sz w:val="20"/>
          <w:szCs w:val="20"/>
          <w:lang w:val="sr-Latn-RS"/>
        </w:rPr>
        <w:t>1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116"/>
        <w:gridCol w:w="5016"/>
      </w:tblGrid>
      <w:tr w:rsidR="00721D2F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0B" w:rsidRDefault="001F7180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  <w:p w:rsidR="002406FE" w:rsidRDefault="002406FE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61" w:rsidRPr="00C70A71" w:rsidRDefault="00010488" w:rsidP="00513A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Стари каћки пут</w:t>
            </w:r>
            <w:r w:rsidR="00513ABE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9C40CC" w:rsidP="001F718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  <w:p w:rsidR="002406FE" w:rsidRDefault="002406FE" w:rsidP="001F718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010488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1F7180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CD" w:rsidRPr="008557CD" w:rsidRDefault="008557CD" w:rsidP="009C40CC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9C40CC">
              <w:rPr>
                <w:rFonts w:cs="Arial"/>
                <w:color w:val="000000"/>
                <w:sz w:val="18"/>
                <w:szCs w:val="18"/>
                <w:lang w:val="sr-Cyrl-RS"/>
              </w:rPr>
              <w:t>Филипа Вишњића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CD" w:rsidRDefault="008557CD" w:rsidP="009C40C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9C40CC">
              <w:rPr>
                <w:rFonts w:cs="Calibri"/>
                <w:sz w:val="18"/>
                <w:szCs w:val="18"/>
                <w:lang w:val="sr-Cyrl-RS"/>
              </w:rPr>
              <w:t>бус стајалишта за пешаке и пешачке стазе</w:t>
            </w:r>
            <w:r w:rsidR="00204E0D">
              <w:rPr>
                <w:rFonts w:cs="Calibri"/>
                <w:sz w:val="18"/>
                <w:szCs w:val="18"/>
                <w:lang w:val="sr-Cyrl-RS"/>
              </w:rPr>
              <w:t xml:space="preserve"> асфалтом</w:t>
            </w:r>
          </w:p>
        </w:tc>
      </w:tr>
      <w:tr w:rsidR="007409B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Default="007409B4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Pr="007409B4" w:rsidRDefault="007409B4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6858A8">
              <w:rPr>
                <w:rFonts w:cs="Arial"/>
                <w:color w:val="000000"/>
                <w:sz w:val="18"/>
                <w:szCs w:val="18"/>
                <w:lang w:val="sr-Cyrl-RS"/>
              </w:rPr>
              <w:t>Приморска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Pr="00513ABE" w:rsidRDefault="000B73B4" w:rsidP="006858A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6858A8">
              <w:rPr>
                <w:rFonts w:cs="Calibri"/>
                <w:sz w:val="18"/>
                <w:szCs w:val="18"/>
                <w:lang w:val="sr-Cyrl-RS"/>
              </w:rPr>
              <w:t>коловоза асфалом</w:t>
            </w:r>
          </w:p>
        </w:tc>
      </w:tr>
      <w:tr w:rsidR="001A13C3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3" w:rsidRDefault="001A13C3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B4" w:rsidRPr="009C40CC" w:rsidRDefault="00204E0D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Сремска Каменица, </w:t>
            </w:r>
            <w:r w:rsidR="006858A8">
              <w:rPr>
                <w:rFonts w:cs="Arial"/>
                <w:color w:val="000000"/>
                <w:sz w:val="18"/>
                <w:szCs w:val="18"/>
                <w:lang w:val="sr-Cyrl-RS"/>
              </w:rPr>
              <w:t>Скојевска и Светозара Милетића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3" w:rsidRDefault="000B73B4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успоривача брзине од асфалта</w:t>
            </w:r>
          </w:p>
        </w:tc>
      </w:tr>
      <w:tr w:rsidR="006858A8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A8" w:rsidRDefault="006858A8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A8" w:rsidRDefault="006858A8" w:rsidP="006858A8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6858A8">
              <w:rPr>
                <w:rFonts w:cs="Arial"/>
                <w:color w:val="000000"/>
                <w:sz w:val="18"/>
                <w:szCs w:val="18"/>
                <w:lang w:val="sr-Cyrl-RS"/>
              </w:rPr>
              <w:t>Темерински пут код бр. 44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A8" w:rsidRDefault="006858A8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саобраћајене површине</w:t>
            </w:r>
          </w:p>
        </w:tc>
      </w:tr>
    </w:tbl>
    <w:p w:rsidR="001F7180" w:rsidRDefault="001F7180" w:rsidP="001F7180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6858A8" w:rsidRDefault="006858A8" w:rsidP="001F7180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6858A8" w:rsidRPr="00815F91" w:rsidRDefault="006858A8" w:rsidP="006858A8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20"/>
          <w:szCs w:val="20"/>
          <w:lang w:val="sr-Cyrl-CS"/>
        </w:rPr>
        <w:t xml:space="preserve">ЈП 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„</w:t>
      </w:r>
      <w:r>
        <w:rPr>
          <w:rFonts w:cs="Arial"/>
          <w:b/>
          <w:color w:val="000000"/>
          <w:sz w:val="20"/>
          <w:szCs w:val="20"/>
          <w:lang w:val="sr-Cyrl-CS"/>
        </w:rPr>
        <w:t>ПУТЕВИ СРБИЈЕ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“</w:t>
      </w:r>
    </w:p>
    <w:tbl>
      <w:tblPr>
        <w:tblW w:w="11069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20"/>
      </w:tblGrid>
      <w:tr w:rsidR="006858A8" w:rsidRPr="002C1907" w:rsidTr="004336C0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A8" w:rsidRDefault="006858A8" w:rsidP="004336C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A8" w:rsidRPr="007E413B" w:rsidRDefault="006858A8" w:rsidP="006858A8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Latn-RS"/>
              </w:rPr>
            </w:pPr>
            <w:r w:rsidRPr="0090341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Б21</w:t>
            </w:r>
            <w:r w:rsidRPr="00903419">
              <w:rPr>
                <w:rFonts w:cs="Arial"/>
                <w:color w:val="00000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(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Петроварадин-Рачког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A8" w:rsidRDefault="006858A8" w:rsidP="004336C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6858A8" w:rsidRDefault="006858A8" w:rsidP="006858A8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6858A8" w:rsidRPr="006858A8" w:rsidRDefault="006858A8" w:rsidP="006858A8">
      <w:pPr>
        <w:rPr>
          <w:rFonts w:cs="Arial"/>
          <w:b/>
          <w:color w:val="000000"/>
          <w:sz w:val="20"/>
          <w:szCs w:val="20"/>
          <w:lang w:val="sr-Cyrl-RS"/>
        </w:rPr>
      </w:pPr>
      <w:bookmarkStart w:id="0" w:name="_GoBack"/>
      <w:bookmarkEnd w:id="0"/>
    </w:p>
    <w:p w:rsidR="001F7180" w:rsidRPr="004A5EBD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18"/>
          <w:szCs w:val="18"/>
          <w:lang w:val="sr-Cyrl-CS"/>
        </w:rPr>
      </w:pPr>
      <w:r w:rsidRPr="004A5EBD">
        <w:rPr>
          <w:rFonts w:cs="Arial"/>
          <w:b/>
          <w:color w:val="000000"/>
          <w:sz w:val="18"/>
          <w:szCs w:val="18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845CAF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Latn-RS"/>
              </w:rPr>
              <w:t>0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3964E7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E7" w:rsidRPr="003977BD" w:rsidRDefault="003964E7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A8" w:rsidRDefault="00105DB1" w:rsidP="006858A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Каћ</w:t>
            </w:r>
          </w:p>
          <w:p w:rsidR="003964E7" w:rsidRPr="003964E7" w:rsidRDefault="006858A8" w:rsidP="006858A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6858A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Будисава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E7" w:rsidRDefault="003964E7" w:rsidP="001C1EB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фарбање </w:t>
            </w:r>
            <w:r w:rsidR="001C1EB7">
              <w:rPr>
                <w:rFonts w:cs="Arial"/>
                <w:color w:val="000000"/>
                <w:sz w:val="18"/>
                <w:szCs w:val="18"/>
                <w:lang w:val="sr-Cyrl-RS"/>
              </w:rPr>
              <w:t>уздужних линија на коловозу</w:t>
            </w:r>
          </w:p>
        </w:tc>
      </w:tr>
      <w:tr w:rsidR="002406FE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Pr="003977BD" w:rsidRDefault="002406F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Default="006858A8" w:rsidP="00105DB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Светосавска</w:t>
            </w:r>
          </w:p>
          <w:p w:rsidR="006858A8" w:rsidRDefault="006858A8" w:rsidP="00105DB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6858A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Сремска Каменица,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Иве Лоле Рибара</w:t>
            </w:r>
          </w:p>
          <w:p w:rsidR="006858A8" w:rsidRPr="006858A8" w:rsidRDefault="006858A8" w:rsidP="00105DB1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6858A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Сремска Каменица,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7.В</w:t>
            </w:r>
            <w:r w:rsidRPr="006858A8">
              <w:rPr>
                <w:rFonts w:cs="Arial"/>
                <w:color w:val="000000"/>
                <w:sz w:val="18"/>
                <w:szCs w:val="18"/>
                <w:lang w:val="sr-Cyrl-RS"/>
              </w:rPr>
              <w:t>ојвођанске бригаде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Default="002406FE" w:rsidP="00105DB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Апликације хладне пластике на успоривачима брзине</w:t>
            </w:r>
          </w:p>
        </w:tc>
      </w:tr>
      <w:tr w:rsidR="00BC7F32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32" w:rsidRPr="003977BD" w:rsidRDefault="00BC7F3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32" w:rsidRDefault="002406FE" w:rsidP="00BC7F3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Сремска Каменица, </w:t>
            </w:r>
            <w:r w:rsidR="006858A8">
              <w:rPr>
                <w:rFonts w:cs="Arial"/>
                <w:color w:val="000000"/>
                <w:sz w:val="18"/>
                <w:szCs w:val="18"/>
                <w:lang w:val="sr-Cyrl-RS"/>
              </w:rPr>
              <w:t>Светозара Милетића</w:t>
            </w:r>
          </w:p>
          <w:p w:rsidR="00BC7F32" w:rsidRPr="002406FE" w:rsidRDefault="002406FE" w:rsidP="006858A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2406F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Сремска Каменица,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6858A8">
              <w:rPr>
                <w:rFonts w:cs="Arial"/>
                <w:color w:val="000000"/>
                <w:sz w:val="18"/>
                <w:szCs w:val="18"/>
                <w:lang w:val="sr-Cyrl-RS"/>
              </w:rPr>
              <w:t>Скојевска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32" w:rsidRDefault="00BC7F32" w:rsidP="00105DB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BC7F32"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вертикалне сигнализације и израда асфалтних успоривача брзине</w:t>
            </w:r>
          </w:p>
        </w:tc>
      </w:tr>
      <w:tr w:rsidR="002406FE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Pr="003977BD" w:rsidRDefault="002406F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A8" w:rsidRDefault="002406FE" w:rsidP="00BC7F3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Буковац</w:t>
            </w:r>
          </w:p>
          <w:p w:rsidR="002406FE" w:rsidRDefault="006858A8" w:rsidP="00BC7F3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Pr="00BC7F32" w:rsidRDefault="002406FE" w:rsidP="00105DB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бус стајалишта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853125" w:rsidRDefault="00853125" w:rsidP="006858A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6858A8" w:rsidRPr="006858A8">
              <w:rPr>
                <w:rFonts w:cs="Arial"/>
                <w:color w:val="000000"/>
                <w:sz w:val="18"/>
                <w:szCs w:val="18"/>
                <w:lang w:val="sr-Cyrl-RS"/>
              </w:rPr>
              <w:t>Трг</w:t>
            </w:r>
            <w:r w:rsidR="006858A8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6858A8" w:rsidRPr="006858A8">
              <w:rPr>
                <w:rFonts w:cs="Arial"/>
                <w:color w:val="000000"/>
                <w:sz w:val="18"/>
                <w:szCs w:val="18"/>
                <w:lang w:val="sr-Cyrl-RS"/>
              </w:rPr>
              <w:t>Мари</w:t>
            </w:r>
            <w:r w:rsidR="006858A8">
              <w:rPr>
                <w:rFonts w:cs="Arial"/>
                <w:color w:val="000000"/>
                <w:sz w:val="18"/>
                <w:szCs w:val="18"/>
                <w:lang w:val="sr-Cyrl-RS"/>
              </w:rPr>
              <w:t>је Трандафил-Темеринска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Default="006858A8" w:rsidP="00105DB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Исправљање пешачке латерне, замена сенила, замена ЛЕД сегмента црвеног вожача и држача латерне</w:t>
            </w:r>
          </w:p>
        </w:tc>
      </w:tr>
      <w:tr w:rsidR="00F831D1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3977BD" w:rsidRDefault="00F831D1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025F23" w:rsidRDefault="00025F23" w:rsidP="001F718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Default="00105DB1" w:rsidP="009F70F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дотрајалих саобраћајних знакова на семафорским стубовима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="00BC7F32">
        <w:rPr>
          <w:rFonts w:cs="Arial"/>
          <w:b/>
          <w:sz w:val="18"/>
          <w:szCs w:val="18"/>
          <w:lang w:val="sr-Cyrl-RS"/>
        </w:rPr>
        <w:t>Палалић Рајка</w:t>
      </w:r>
      <w:r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6A224E" w:rsidRPr="003977BD" w:rsidRDefault="00BC7F32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</w:t>
      </w:r>
      <w:r w:rsidR="006A224E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</w:t>
      </w:r>
      <w:r w:rsidR="006A224E"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="006A224E" w:rsidRPr="003977BD">
        <w:rPr>
          <w:rFonts w:cs="Arial"/>
          <w:b/>
          <w:sz w:val="18"/>
          <w:szCs w:val="18"/>
          <w:lang w:val="sr-Cyrl-RS"/>
        </w:rPr>
        <w:t xml:space="preserve">    </w:t>
      </w:r>
      <w:r w:rsidR="00204E0D">
        <w:rPr>
          <w:rFonts w:cs="Arial"/>
          <w:b/>
          <w:sz w:val="18"/>
          <w:szCs w:val="18"/>
          <w:lang w:val="sr-Cyrl-RS"/>
        </w:rPr>
        <w:t xml:space="preserve">   </w:t>
      </w:r>
      <w:r w:rsidR="006A224E">
        <w:rPr>
          <w:rFonts w:cs="Arial"/>
          <w:b/>
          <w:sz w:val="18"/>
          <w:szCs w:val="18"/>
          <w:lang w:val="sr-Cyrl-RS"/>
        </w:rPr>
        <w:t xml:space="preserve">    </w:t>
      </w:r>
      <w:r w:rsidR="006A224E"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501CE1" w:rsidRPr="002406FE" w:rsidRDefault="00F41766" w:rsidP="002406FE">
      <w:pPr>
        <w:ind w:left="720"/>
        <w:rPr>
          <w:rFonts w:ascii="Times New Roman" w:eastAsia="Times New Roman" w:hAnsi="Times New Roman"/>
        </w:rPr>
      </w:pPr>
      <w:r w:rsidRPr="002406FE">
        <w:rPr>
          <w:rFonts w:cs="Arial"/>
          <w:b/>
          <w:sz w:val="18"/>
          <w:szCs w:val="18"/>
          <w:lang w:val="sr-Cyrl-RS"/>
        </w:rPr>
        <w:t xml:space="preserve">             </w:t>
      </w:r>
      <w:r w:rsidR="00501CE1" w:rsidRPr="002406FE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0B73B4" w:rsidRDefault="000B73B4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p w:rsidR="00ED7FDE" w:rsidRPr="000B73B4" w:rsidRDefault="00ED7FDE" w:rsidP="000B73B4">
      <w:pPr>
        <w:rPr>
          <w:rFonts w:cs="Arial"/>
          <w:sz w:val="18"/>
          <w:szCs w:val="18"/>
          <w:lang w:val="sr-Latn-RS"/>
        </w:rPr>
      </w:pPr>
    </w:p>
    <w:sectPr w:rsidR="00ED7FDE" w:rsidRPr="000B73B4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49E" w:rsidRDefault="00ED449E" w:rsidP="00612BF5">
      <w:r>
        <w:separator/>
      </w:r>
    </w:p>
  </w:endnote>
  <w:endnote w:type="continuationSeparator" w:id="0">
    <w:p w:rsidR="00ED449E" w:rsidRDefault="00ED449E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49E" w:rsidRDefault="00ED449E" w:rsidP="00612BF5">
      <w:r>
        <w:separator/>
      </w:r>
    </w:p>
  </w:footnote>
  <w:footnote w:type="continuationSeparator" w:id="0">
    <w:p w:rsidR="00ED449E" w:rsidRDefault="00ED449E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ED449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67D"/>
    <w:rsid w:val="000B4841"/>
    <w:rsid w:val="000B484A"/>
    <w:rsid w:val="000B5749"/>
    <w:rsid w:val="000B6231"/>
    <w:rsid w:val="000B7067"/>
    <w:rsid w:val="000B73B4"/>
    <w:rsid w:val="000B7511"/>
    <w:rsid w:val="000B7C9B"/>
    <w:rsid w:val="000C0347"/>
    <w:rsid w:val="000C0969"/>
    <w:rsid w:val="000C0B2F"/>
    <w:rsid w:val="000C23B6"/>
    <w:rsid w:val="000C2F7F"/>
    <w:rsid w:val="000C33BD"/>
    <w:rsid w:val="000C44F1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903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494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32C8"/>
    <w:rsid w:val="00513499"/>
    <w:rsid w:val="00513ABE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58A8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A1406"/>
    <w:rsid w:val="006A224E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A95"/>
    <w:rsid w:val="00D83BF9"/>
    <w:rsid w:val="00D840B1"/>
    <w:rsid w:val="00D841AD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AA7AF-D282-46EC-9597-ECFCE3A4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139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8</cp:revision>
  <cp:lastPrinted>2025-11-03T09:17:00Z</cp:lastPrinted>
  <dcterms:created xsi:type="dcterms:W3CDTF">2025-11-04T10:30:00Z</dcterms:created>
  <dcterms:modified xsi:type="dcterms:W3CDTF">2025-11-07T07:33:00Z</dcterms:modified>
</cp:coreProperties>
</file>