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0B73B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406FE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A32EE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2406FE">
        <w:rPr>
          <w:rFonts w:cs="Calibri"/>
          <w:b/>
          <w:color w:val="000000"/>
          <w:sz w:val="20"/>
          <w:szCs w:val="20"/>
          <w:lang w:val="sr-Cyrl-RS"/>
        </w:rPr>
        <w:t>6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1F7180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9C40CC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2406FE" w:rsidRDefault="002406F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01048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F71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8557CD" w:rsidRDefault="008557CD" w:rsidP="009C40CC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C40CC">
              <w:rPr>
                <w:rFonts w:cs="Arial"/>
                <w:color w:val="000000"/>
                <w:sz w:val="18"/>
                <w:szCs w:val="18"/>
                <w:lang w:val="sr-Cyrl-RS"/>
              </w:rPr>
              <w:t>Филипа Вишњића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9C40C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C40CC">
              <w:rPr>
                <w:rFonts w:cs="Calibri"/>
                <w:sz w:val="18"/>
                <w:szCs w:val="18"/>
                <w:lang w:val="sr-Cyrl-RS"/>
              </w:rPr>
              <w:t>бус стајалишта за пешаке и пешачке стазе</w:t>
            </w:r>
            <w:r w:rsidR="00204E0D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0B73B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B73B4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 код бр.44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2406F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204E0D" w:rsidRDefault="00204E0D" w:rsidP="00204E0D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204E0D">
              <w:rPr>
                <w:rFonts w:cs="Arial"/>
                <w:color w:val="000000"/>
                <w:sz w:val="18"/>
                <w:szCs w:val="18"/>
                <w:lang w:val="sr-Cyrl-RS"/>
              </w:rPr>
              <w:t>Спој Фрушкогорске и Војводе Бојовића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04E0D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1A13C3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B4" w:rsidRPr="009C40CC" w:rsidRDefault="00204E0D" w:rsidP="000B73B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 w:rsidRPr="00204E0D">
              <w:rPr>
                <w:rFonts w:cs="Arial"/>
                <w:color w:val="000000"/>
                <w:sz w:val="18"/>
                <w:szCs w:val="18"/>
                <w:lang w:val="sr-Cyrl-RS"/>
              </w:rPr>
              <w:t>Иве Лоле Рибара и 7.Војвођанске бригаде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</w:tbl>
    <w:p w:rsidR="001F7180" w:rsidRDefault="001F7180" w:rsidP="001F7180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4A5EBD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4A5EBD">
        <w:rPr>
          <w:rFonts w:cs="Arial"/>
          <w:b/>
          <w:color w:val="000000"/>
          <w:sz w:val="18"/>
          <w:szCs w:val="18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845CAF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64E7" w:rsidRDefault="00105DB1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  <w:r w:rsidR="002406F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2406FE" w:rsidRPr="002406FE"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964E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1C1EB7"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 линија на коловозу</w:t>
            </w:r>
          </w:p>
        </w:tc>
      </w:tr>
      <w:tr w:rsidR="009F70F0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Pr="003977BD" w:rsidRDefault="009F70F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Pr="009F70F0" w:rsidRDefault="009F70F0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406FE">
              <w:rPr>
                <w:rFonts w:cs="Arial"/>
                <w:color w:val="000000"/>
                <w:sz w:val="18"/>
                <w:szCs w:val="18"/>
                <w:lang w:val="sr-Cyrl-RS"/>
              </w:rPr>
              <w:t>Раковачка-Петефи Шандора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Default="00BC7F32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попречним ознакама на коловозу</w:t>
            </w:r>
          </w:p>
        </w:tc>
      </w:tr>
      <w:tr w:rsidR="002406F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3977BD" w:rsidRDefault="002406F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2406FE" w:rsidRDefault="002406FE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Браће Бошњак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Апликације хладне пластике на успоривачима брзине</w:t>
            </w:r>
          </w:p>
        </w:tc>
      </w:tr>
      <w:tr w:rsidR="00BC7F32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Pr="003977BD" w:rsidRDefault="00BC7F3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Default="002406FE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ул 7. Војвођанске бригаде по </w:t>
            </w:r>
            <w:r w:rsidRPr="002406FE">
              <w:rPr>
                <w:rFonts w:cs="Arial"/>
                <w:color w:val="000000"/>
                <w:sz w:val="18"/>
                <w:szCs w:val="18"/>
                <w:lang w:val="sr-Cyrl-RS"/>
              </w:rPr>
              <w:t>ТРС С-543/25</w:t>
            </w:r>
          </w:p>
          <w:p w:rsidR="00BC7F32" w:rsidRPr="002406FE" w:rsidRDefault="002406FE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406F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Иве Лоле Рибара по </w:t>
            </w:r>
            <w:r w:rsidRPr="002406FE">
              <w:rPr>
                <w:rFonts w:cs="Arial"/>
                <w:color w:val="000000"/>
                <w:sz w:val="18"/>
                <w:szCs w:val="18"/>
                <w:lang w:val="sr-Cyrl-RS"/>
              </w:rPr>
              <w:t>ТРС С-399/25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Default="00BC7F32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C7F32"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и израда асфалтних успоривача брзине</w:t>
            </w:r>
          </w:p>
        </w:tc>
      </w:tr>
      <w:tr w:rsidR="002406F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3977BD" w:rsidRDefault="002406F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Буковац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BC7F32" w:rsidRDefault="002406FE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2406F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406FE" w:rsidRPr="002406FE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Кнеза Милоша</w:t>
            </w:r>
            <w:r w:rsidR="002406FE">
              <w:rPr>
                <w:rFonts w:cs="Arial"/>
                <w:color w:val="000000"/>
                <w:sz w:val="18"/>
                <w:szCs w:val="18"/>
                <w:lang w:val="sr-Cyrl-RS"/>
              </w:rPr>
              <w:t>-Милеве Марић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2406FE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на пешачкој латерни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025F23" w:rsidRDefault="00025F23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105DB1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дотрајалих саобраћајних знакова на семафорским стубовима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BC7F32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BC7F32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6A224E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204E0D">
        <w:rPr>
          <w:rFonts w:cs="Arial"/>
          <w:b/>
          <w:sz w:val="18"/>
          <w:szCs w:val="18"/>
          <w:lang w:val="sr-Cyrl-RS"/>
        </w:rPr>
        <w:t xml:space="preserve">   </w:t>
      </w:r>
      <w:r w:rsidR="006A224E">
        <w:rPr>
          <w:rFonts w:cs="Arial"/>
          <w:b/>
          <w:sz w:val="18"/>
          <w:szCs w:val="18"/>
          <w:lang w:val="sr-Cyrl-RS"/>
        </w:rPr>
        <w:t xml:space="preserve">    </w:t>
      </w:r>
      <w:r w:rsidR="006A224E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501CE1" w:rsidRPr="002406FE" w:rsidRDefault="00F41766" w:rsidP="002406FE">
      <w:pPr>
        <w:ind w:left="720"/>
        <w:rPr>
          <w:rFonts w:ascii="Times New Roman" w:eastAsia="Times New Roman" w:hAnsi="Times New Roman"/>
        </w:rPr>
      </w:pPr>
      <w:r w:rsidRPr="002406FE"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2406FE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  <w:bookmarkStart w:id="0" w:name="_GoBack"/>
      <w:bookmarkEnd w:id="0"/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B1C" w:rsidRDefault="000A3B1C" w:rsidP="00612BF5">
      <w:r>
        <w:separator/>
      </w:r>
    </w:p>
  </w:endnote>
  <w:endnote w:type="continuationSeparator" w:id="0">
    <w:p w:rsidR="000A3B1C" w:rsidRDefault="000A3B1C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B1C" w:rsidRDefault="000A3B1C" w:rsidP="00612BF5">
      <w:r>
        <w:separator/>
      </w:r>
    </w:p>
  </w:footnote>
  <w:footnote w:type="continuationSeparator" w:id="0">
    <w:p w:rsidR="000A3B1C" w:rsidRDefault="000A3B1C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A3B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3B4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B98C7-79B1-4CCB-BC06-BB4EF4B8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129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2025-11-03T09:17:00Z</cp:lastPrinted>
  <dcterms:created xsi:type="dcterms:W3CDTF">2025-11-04T10:30:00Z</dcterms:created>
  <dcterms:modified xsi:type="dcterms:W3CDTF">2025-11-06T10:24:00Z</dcterms:modified>
</cp:coreProperties>
</file>