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A32EE">
        <w:rPr>
          <w:rFonts w:cs="Calibri"/>
          <w:b/>
          <w:color w:val="000000"/>
          <w:sz w:val="20"/>
          <w:szCs w:val="20"/>
          <w:lang w:val="sr-Cyrl-RS"/>
        </w:rPr>
        <w:t>Уторак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A32EE">
        <w:rPr>
          <w:rFonts w:cs="Calibri"/>
          <w:b/>
          <w:color w:val="000000"/>
          <w:sz w:val="20"/>
          <w:szCs w:val="20"/>
          <w:lang w:val="sr-Latn-RS"/>
        </w:rPr>
        <w:t>04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1F7180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 w:rsidR="00513AB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9C40CC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F7180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Pr="008557CD" w:rsidRDefault="008557CD" w:rsidP="009C40CC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C40CC">
              <w:rPr>
                <w:rFonts w:cs="Arial"/>
                <w:color w:val="000000"/>
                <w:sz w:val="18"/>
                <w:szCs w:val="18"/>
                <w:lang w:val="sr-Cyrl-RS"/>
              </w:rPr>
              <w:t>Филипа Вишњића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Default="008557CD" w:rsidP="009C40C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9C40CC">
              <w:rPr>
                <w:rFonts w:cs="Calibri"/>
                <w:sz w:val="18"/>
                <w:szCs w:val="18"/>
                <w:lang w:val="sr-Cyrl-RS"/>
              </w:rPr>
              <w:t>бус стајалишта за пешаке и пешачке стазе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92" w:rsidRPr="00621F39" w:rsidRDefault="001F7180" w:rsidP="009C40C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291092" w:rsidRPr="0029109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291092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9C40CC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 код бр.8, Булевар Европе код бр.11, раскрсница Јанка Веселиновића са Тргом Мајке Јевросиме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E" w:rsidRDefault="001F7180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 у технички исправно стање</w:t>
            </w:r>
          </w:p>
        </w:tc>
      </w:tr>
      <w:tr w:rsidR="007409B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7409B4" w:rsidRDefault="007409B4" w:rsidP="001F718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25F23">
              <w:rPr>
                <w:rFonts w:cs="Arial"/>
                <w:color w:val="000000"/>
                <w:sz w:val="18"/>
                <w:szCs w:val="18"/>
                <w:lang w:val="sr-Cyrl-RS"/>
              </w:rPr>
              <w:t>Привредникова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025F2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1A13C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Pr="009C40CC" w:rsidRDefault="009C40CC" w:rsidP="001F718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Војвођанских бригада код бр.17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9C40CC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1F7180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Default="001F7180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9C40CC" w:rsidRDefault="009C40CC" w:rsidP="001F718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спој Фрушкогорске са Војводе Бојовића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Default="001F7180" w:rsidP="009C40C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9C40CC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  <w:bookmarkStart w:id="0" w:name="_GoBack"/>
            <w:bookmarkEnd w:id="0"/>
            <w:r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</w:tbl>
    <w:p w:rsidR="001F7180" w:rsidRDefault="001F7180" w:rsidP="001F7180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4A5EBD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  <w:r w:rsidRPr="004A5EBD">
        <w:rPr>
          <w:rFonts w:cs="Arial"/>
          <w:b/>
          <w:color w:val="000000"/>
          <w:sz w:val="18"/>
          <w:szCs w:val="18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1F718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8579A8" w:rsidRDefault="009F70F0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1C1EB7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3964E7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77BD" w:rsidRDefault="003964E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64E7" w:rsidRDefault="00105DB1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Default="003964E7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1C1EB7">
              <w:rPr>
                <w:rFonts w:cs="Arial"/>
                <w:color w:val="000000"/>
                <w:sz w:val="18"/>
                <w:szCs w:val="18"/>
                <w:lang w:val="sr-Cyrl-RS"/>
              </w:rPr>
              <w:t>уздужних линија на коловозу</w:t>
            </w:r>
          </w:p>
        </w:tc>
      </w:tr>
      <w:tr w:rsidR="009F70F0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F0" w:rsidRPr="003977BD" w:rsidRDefault="009F70F0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9F70F0" w:rsidRDefault="009F70F0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105DB1">
              <w:rPr>
                <w:rFonts w:cs="Arial"/>
                <w:color w:val="000000"/>
                <w:sz w:val="18"/>
                <w:szCs w:val="18"/>
                <w:lang w:val="sr-Cyrl-RS"/>
              </w:rPr>
              <w:t>Бранка Бајића – Булевар Европе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F0" w:rsidRDefault="001F7180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попречних ознака на коловозу 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105DB1">
              <w:rPr>
                <w:rFonts w:cs="Arial"/>
                <w:color w:val="000000"/>
                <w:sz w:val="18"/>
                <w:szCs w:val="18"/>
                <w:lang w:val="sr-Cyrl-RS"/>
              </w:rPr>
              <w:t>Николе Тесле - Футошка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9F70F0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105DB1">
              <w:rPr>
                <w:rFonts w:cs="Arial"/>
                <w:color w:val="000000"/>
                <w:sz w:val="18"/>
                <w:szCs w:val="18"/>
                <w:lang w:val="sr-Cyrl-RS"/>
              </w:rPr>
              <w:t>кратког споја напајања тастера и бројача пешачког времена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025F23" w:rsidRDefault="00025F23" w:rsidP="001F71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105DB1" w:rsidP="009F70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дотрајалих саобраћајних знакова на семафорским стубовима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0E5" w:rsidRDefault="00E240E5" w:rsidP="00612BF5">
      <w:r>
        <w:separator/>
      </w:r>
    </w:p>
  </w:endnote>
  <w:endnote w:type="continuationSeparator" w:id="0">
    <w:p w:rsidR="00E240E5" w:rsidRDefault="00E240E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0E5" w:rsidRDefault="00E240E5" w:rsidP="00612BF5">
      <w:r>
        <w:separator/>
      </w:r>
    </w:p>
  </w:footnote>
  <w:footnote w:type="continuationSeparator" w:id="0">
    <w:p w:rsidR="00E240E5" w:rsidRDefault="00E240E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E240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67D"/>
    <w:rsid w:val="000B4841"/>
    <w:rsid w:val="000B484A"/>
    <w:rsid w:val="000B5749"/>
    <w:rsid w:val="000B6231"/>
    <w:rsid w:val="000B7067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16054-1C9C-4946-973E-D646C31F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61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2025-11-03T09:17:00Z</cp:lastPrinted>
  <dcterms:created xsi:type="dcterms:W3CDTF">2025-11-04T10:30:00Z</dcterms:created>
  <dcterms:modified xsi:type="dcterms:W3CDTF">2025-11-04T11:31:00Z</dcterms:modified>
</cp:coreProperties>
</file>