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8557CD">
        <w:rPr>
          <w:rFonts w:cs="Calibri"/>
          <w:b/>
          <w:color w:val="000000"/>
          <w:sz w:val="20"/>
          <w:szCs w:val="20"/>
          <w:lang w:val="sr-Cyrl-RS"/>
        </w:rPr>
        <w:t>Уторак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002DF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8557CD">
        <w:rPr>
          <w:rFonts w:cs="Calibri"/>
          <w:b/>
          <w:color w:val="000000"/>
          <w:sz w:val="20"/>
          <w:szCs w:val="20"/>
          <w:lang w:val="sr-Latn-RS"/>
        </w:rPr>
        <w:t>8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0B" w:rsidRDefault="00513AB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10488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  <w:r w:rsidR="00513AB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E0190B" w:rsidP="007D3012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</w:t>
            </w:r>
            <w:r w:rsidR="00F45200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  <w:r w:rsidR="008557CD">
              <w:rPr>
                <w:rFonts w:cs="Calibri"/>
                <w:sz w:val="18"/>
                <w:szCs w:val="18"/>
                <w:lang w:val="sr-Cyrl-RS"/>
              </w:rPr>
              <w:t xml:space="preserve">и поправка коловоза </w:t>
            </w:r>
            <w:r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8557CD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E" w:rsidRDefault="007D3012" w:rsidP="00F45200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Коче Коларова (крак)</w:t>
            </w:r>
          </w:p>
          <w:p w:rsidR="008557CD" w:rsidRPr="008557CD" w:rsidRDefault="008557CD" w:rsidP="00F45200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– режијска трака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E" w:rsidRDefault="008557CD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  <w:p w:rsidR="008557CD" w:rsidRDefault="008557CD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513ABE" w:rsidRDefault="00513ABE" w:rsidP="007D301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Светолика Ранковића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A13C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AB7CE6" w:rsidRDefault="00E91BE5" w:rsidP="007D301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7D3012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(ФК Нови Сад)</w:t>
            </w:r>
            <w:r w:rsidR="0001048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E91BE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стазе 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E" w:rsidRPr="00621F39" w:rsidRDefault="00513ABE" w:rsidP="001A13C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13AB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Прерадовићева</w:t>
            </w:r>
            <w:r w:rsidR="001A13C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код бр.53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E" w:rsidRDefault="001A13C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9B4B01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4D2712" w:rsidRDefault="00513ABE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1A13C3" w:rsidRPr="001A13C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спој </w:t>
            </w:r>
            <w:r w:rsidRPr="001A13C3">
              <w:rPr>
                <w:rFonts w:cs="Arial"/>
                <w:color w:val="000000"/>
                <w:sz w:val="18"/>
                <w:szCs w:val="18"/>
                <w:lang w:val="sr-Cyrl-RS"/>
              </w:rPr>
              <w:t>Ангела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Влатковића</w:t>
            </w:r>
            <w:r w:rsidR="009B4B01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1A13C3">
              <w:rPr>
                <w:rFonts w:cs="Arial"/>
                <w:color w:val="000000"/>
                <w:sz w:val="18"/>
                <w:szCs w:val="18"/>
                <w:lang w:val="sr-Cyrl-RS"/>
              </w:rPr>
              <w:t>и Др Мике Стојаковића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9B4B01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409B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7409B4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7409B4" w:rsidRDefault="007409B4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13ABE">
              <w:rPr>
                <w:rFonts w:cs="Arial"/>
                <w:color w:val="000000"/>
                <w:sz w:val="18"/>
                <w:szCs w:val="18"/>
                <w:lang w:val="sr-Cyrl-RS"/>
              </w:rPr>
              <w:t>Милана Џанића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513ABE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1A13C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Pr="001A13C3" w:rsidRDefault="001A13C3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Ханелоре Ламхе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бус нише</w:t>
            </w:r>
          </w:p>
        </w:tc>
      </w:tr>
      <w:tr w:rsidR="001A13C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Pr="001A13C3" w:rsidRDefault="001A13C3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Ченеј,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B7324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bookmarkStart w:id="0" w:name="_GoBack"/>
            <w:bookmarkEnd w:id="0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8579A8" w:rsidRDefault="008579A8" w:rsidP="00F849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F8493B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сигнализације за потребе реализације Програма зимске службе за 2025/26 годину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D8140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D81404">
              <w:rPr>
                <w:rFonts w:cs="Arial"/>
                <w:color w:val="000000"/>
                <w:sz w:val="18"/>
                <w:szCs w:val="18"/>
                <w:lang w:val="sr-Cyrl-RS"/>
              </w:rPr>
              <w:t>Индустријска - Партизанска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D81404" w:rsidP="00DB35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црвеног пешака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D81404" w:rsidRDefault="00F831D1" w:rsidP="008579A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D8140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D81404">
              <w:rPr>
                <w:rFonts w:cs="Arial"/>
                <w:color w:val="000000"/>
                <w:sz w:val="18"/>
                <w:szCs w:val="18"/>
                <w:lang w:val="sr-Cyrl-RS"/>
              </w:rPr>
              <w:t>Николе Тесле - Футошка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F8493B" w:rsidP="00D8140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D81404">
              <w:rPr>
                <w:rFonts w:cs="Arial"/>
                <w:color w:val="000000"/>
                <w:sz w:val="18"/>
                <w:szCs w:val="18"/>
                <w:lang w:val="sr-Cyrl-RS"/>
              </w:rPr>
              <w:t>тастера за најаву пешака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ABA" w:rsidRDefault="000B3ABA" w:rsidP="00612BF5">
      <w:r>
        <w:separator/>
      </w:r>
    </w:p>
  </w:endnote>
  <w:endnote w:type="continuationSeparator" w:id="0">
    <w:p w:rsidR="000B3ABA" w:rsidRDefault="000B3ABA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ABA" w:rsidRDefault="000B3ABA" w:rsidP="00612BF5">
      <w:r>
        <w:separator/>
      </w:r>
    </w:p>
  </w:footnote>
  <w:footnote w:type="continuationSeparator" w:id="0">
    <w:p w:rsidR="000B3ABA" w:rsidRDefault="000B3ABA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0B3A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67D"/>
    <w:rsid w:val="000B4841"/>
    <w:rsid w:val="000B484A"/>
    <w:rsid w:val="000B5749"/>
    <w:rsid w:val="000B6231"/>
    <w:rsid w:val="000B7067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24168-DC36-4D13-A3A4-E1ED395D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2025-10-28T07:24:00Z</cp:lastPrinted>
  <dcterms:created xsi:type="dcterms:W3CDTF">2025-10-28T07:18:00Z</dcterms:created>
  <dcterms:modified xsi:type="dcterms:W3CDTF">2025-10-28T07:26:00Z</dcterms:modified>
</cp:coreProperties>
</file>