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80B91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D80B91">
        <w:rPr>
          <w:rFonts w:cs="Calibri"/>
          <w:b/>
          <w:color w:val="000000"/>
          <w:sz w:val="20"/>
          <w:szCs w:val="20"/>
          <w:lang w:val="sr-Latn-RS"/>
        </w:rPr>
        <w:t>7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513AB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7D30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F4520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7D3012" w:rsidP="00F4520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Коче Коларова (крак)</w:t>
            </w:r>
          </w:p>
          <w:p w:rsidR="00513ABE" w:rsidRPr="004D2712" w:rsidRDefault="00513ABE" w:rsidP="00F4520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Степе/ Булевар кнеза Милоша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513ABE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513ABE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513ABE" w:rsidRDefault="00513ABE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Светолика Ранковића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3012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(ФК Нови Сад)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513AB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513ABE" w:rsidP="009B4B0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Степе/ Булевар кнеза Милоша</w:t>
            </w:r>
          </w:p>
          <w:p w:rsidR="00513ABE" w:rsidRPr="00621F39" w:rsidRDefault="00513ABE" w:rsidP="009B4B0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13A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Прерадовићева, Качићева, Лазара Саватића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  <w:p w:rsidR="00513ABE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513ABE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31458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31458A" w:rsidRDefault="0031458A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513ABE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Ангела Влатковића</w:t>
            </w:r>
            <w:r w:rsidR="009B4B0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>Милана Џанића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8" w:rsidRPr="008579A8" w:rsidRDefault="00F8493B" w:rsidP="00665D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Милана Џанића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8579A8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привремене сигнализације 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8579A8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F8493B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сигнализације за потребе реализације Програма зимске службе за 2025/26 годину</w:t>
            </w:r>
            <w:bookmarkStart w:id="0" w:name="_GoBack"/>
            <w:bookmarkEnd w:id="0"/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513AB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F8493B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групе зеленог пешака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DB3532" w:rsidRDefault="00F831D1" w:rsidP="008579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493B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саобраћајне сигнализације на семафорским стубовима на раскрсницама по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A6" w:rsidRDefault="000324A6" w:rsidP="00612BF5">
      <w:r>
        <w:separator/>
      </w:r>
    </w:p>
  </w:endnote>
  <w:endnote w:type="continuationSeparator" w:id="0">
    <w:p w:rsidR="000324A6" w:rsidRDefault="000324A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A6" w:rsidRDefault="000324A6" w:rsidP="00612BF5">
      <w:r>
        <w:separator/>
      </w:r>
    </w:p>
  </w:footnote>
  <w:footnote w:type="continuationSeparator" w:id="0">
    <w:p w:rsidR="000324A6" w:rsidRDefault="000324A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324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649F-3749-428F-89AE-04870176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2025-10-23T09:07:00Z</cp:lastPrinted>
  <dcterms:created xsi:type="dcterms:W3CDTF">2025-10-27T10:11:00Z</dcterms:created>
  <dcterms:modified xsi:type="dcterms:W3CDTF">2025-10-27T10:29:00Z</dcterms:modified>
</cp:coreProperties>
</file>