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D2013">
        <w:rPr>
          <w:rFonts w:cs="Calibri"/>
          <w:b/>
          <w:color w:val="000000"/>
          <w:sz w:val="20"/>
          <w:szCs w:val="20"/>
          <w:lang w:val="sr-Cyrl-RS"/>
        </w:rPr>
        <w:t>Четвртак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3D2013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954554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8764A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и поправка коловоза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F4520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8764A4" w:rsidP="00F4520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Кисач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Јанка Гомбара</w:t>
            </w:r>
            <w:r w:rsidR="00F45200">
              <w:rPr>
                <w:rFonts w:cs="Arial"/>
                <w:color w:val="000000"/>
                <w:sz w:val="18"/>
                <w:szCs w:val="18"/>
                <w:lang w:val="sr-Cyrl-RS"/>
              </w:rPr>
              <w:t>, Омладинска, Штурова, уаго Шафарикове и Војвођанске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  <w:p w:rsidR="00F45200" w:rsidRDefault="00F45200" w:rsidP="00F452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9B4B01" w:rsidRDefault="00F45200" w:rsidP="00F452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954554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F452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и поправка коловоза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E91BE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војводе Степе/ Булевар кнеза Милоша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621F39" w:rsidRDefault="00010488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B4B01">
              <w:rPr>
                <w:rFonts w:cs="Arial"/>
                <w:color w:val="000000"/>
                <w:sz w:val="18"/>
                <w:szCs w:val="18"/>
                <w:lang w:val="sr-Cyrl-RS"/>
              </w:rPr>
              <w:t>Др Мике Стојаковића, спој Др Мике Стојаковића/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9B4B01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 - крак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F223F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Гардиновце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B73248" w:rsidRDefault="00036B44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Лединци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036B44" w:rsidP="00036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бус стајалишта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665D3B" w:rsidRDefault="00665D3B" w:rsidP="00036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Сремска Каменица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2255D4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линија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- Гагаринова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7637B6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ЛЕД сегмента црвеног пешака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Иве Андрића – Хероја Пинкија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F831D1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држача и поклопца лантерне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DB3532" w:rsidRDefault="00F831D1" w:rsidP="0076211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DB353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Кеј жртава рације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DB3532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ЛЕД сегмента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зеленог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C6E" w:rsidRDefault="00B01C6E" w:rsidP="00612BF5">
      <w:r>
        <w:separator/>
      </w:r>
    </w:p>
  </w:endnote>
  <w:endnote w:type="continuationSeparator" w:id="0">
    <w:p w:rsidR="00B01C6E" w:rsidRDefault="00B01C6E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C6E" w:rsidRDefault="00B01C6E" w:rsidP="00612BF5">
      <w:r>
        <w:separator/>
      </w:r>
    </w:p>
  </w:footnote>
  <w:footnote w:type="continuationSeparator" w:id="0">
    <w:p w:rsidR="00B01C6E" w:rsidRDefault="00B01C6E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01C6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1793-6577-4B02-BBAC-803C0D82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2025-10-23T08:55:00Z</cp:lastPrinted>
  <dcterms:created xsi:type="dcterms:W3CDTF">2025-10-23T08:48:00Z</dcterms:created>
  <dcterms:modified xsi:type="dcterms:W3CDTF">2025-10-23T08:58:00Z</dcterms:modified>
</cp:coreProperties>
</file>