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65D3B">
        <w:rPr>
          <w:rFonts w:cs="Calibri"/>
          <w:b/>
          <w:color w:val="000000"/>
          <w:sz w:val="20"/>
          <w:szCs w:val="20"/>
          <w:lang w:val="sr-Cyrl-RS"/>
        </w:rPr>
        <w:t>Среда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665D3B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8764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8764A4" w:rsidP="008764A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Јасенског, Јанка Гомбара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9B4B01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954554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E91B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621F39" w:rsidRDefault="00010488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B4B01">
              <w:rPr>
                <w:rFonts w:cs="Arial"/>
                <w:color w:val="000000"/>
                <w:sz w:val="18"/>
                <w:szCs w:val="18"/>
                <w:lang w:val="sr-Cyrl-RS"/>
              </w:rPr>
              <w:t>Др Мике Стојаковића, спој Др Мике Стојаковића/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9B4B01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 - крак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F223F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665D3B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8764A4" w:rsidRDefault="00B73248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</w:t>
            </w:r>
            <w:r w:rsidR="00665D3B">
              <w:rPr>
                <w:rFonts w:cs="Arial"/>
                <w:color w:val="000000"/>
                <w:sz w:val="18"/>
                <w:szCs w:val="18"/>
                <w:lang w:val="sr-Cyrl-RS"/>
              </w:rPr>
              <w:t>саобраћајног огледала ТРС С-359/25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B73248" w:rsidRDefault="00B73248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732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65D3B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– Теодора Павловића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B7324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хоризонталним ознакама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665D3B" w:rsidRDefault="00665D3B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Фрушкогорски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2255D4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линија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7637B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637B6">
              <w:rPr>
                <w:rFonts w:cs="Arial"/>
                <w:color w:val="000000"/>
                <w:sz w:val="18"/>
                <w:szCs w:val="18"/>
                <w:lang w:val="sr-Cyrl-RS"/>
              </w:rPr>
              <w:t>Шајкашка - Темеринска</w:t>
            </w:r>
            <w:r w:rsidR="000B706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7637B6" w:rsidP="000B706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ударене возачке лантерне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7637B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637B6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– Соње Маринковић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831D1" w:rsidP="000B467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0B467D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на пешачкој лантерни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E433F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Прање семафора </w:t>
            </w:r>
            <w:r w:rsidR="00E433F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27" w:rsidRDefault="00253827" w:rsidP="00612BF5">
      <w:r>
        <w:separator/>
      </w:r>
    </w:p>
  </w:endnote>
  <w:endnote w:type="continuationSeparator" w:id="0">
    <w:p w:rsidR="00253827" w:rsidRDefault="0025382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27" w:rsidRDefault="00253827" w:rsidP="00612BF5">
      <w:r>
        <w:separator/>
      </w:r>
    </w:p>
  </w:footnote>
  <w:footnote w:type="continuationSeparator" w:id="0">
    <w:p w:rsidR="00253827" w:rsidRDefault="0025382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538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525F-10F4-4594-BD5C-E1789DD1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2025-10-22T06:13:00Z</cp:lastPrinted>
  <dcterms:created xsi:type="dcterms:W3CDTF">2025-10-22T05:40:00Z</dcterms:created>
  <dcterms:modified xsi:type="dcterms:W3CDTF">2025-10-22T06:20:00Z</dcterms:modified>
</cp:coreProperties>
</file>