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551B3">
        <w:rPr>
          <w:rFonts w:cs="Calibri"/>
          <w:b/>
          <w:color w:val="000000"/>
          <w:sz w:val="20"/>
          <w:szCs w:val="20"/>
          <w:lang w:val="sr-Cyrl-RS"/>
        </w:rPr>
        <w:t>Среда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551B3">
        <w:rPr>
          <w:rFonts w:cs="Calibri"/>
          <w:b/>
          <w:color w:val="000000"/>
          <w:sz w:val="20"/>
          <w:szCs w:val="20"/>
          <w:lang w:val="sr-Latn-RS"/>
        </w:rPr>
        <w:t>15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  <w:p w:rsidR="0007070B" w:rsidRDefault="0007070B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  <w:p w:rsidR="0007070B" w:rsidRDefault="0007070B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7070B" w:rsidP="00B4776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Трг незнаног јунака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8D57DF" w:rsidP="00FB567D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07070B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324EF9" w:rsidP="00324EF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="009545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Лептирова 2-4</w:t>
            </w:r>
          </w:p>
          <w:p w:rsidR="00324EF9" w:rsidRPr="00954554" w:rsidRDefault="00324EF9" w:rsidP="00324EF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24EF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Јанка Чмелика 105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07070B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раскопаних површина у технички исправно стање</w:t>
            </w:r>
          </w:p>
        </w:tc>
      </w:tr>
      <w:tr w:rsidR="00926C4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8D57DF" w:rsidP="008D57DF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954554"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954554"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Коче Коларова (крак)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Pr="00AB7CE6" w:rsidRDefault="00AB7CE6" w:rsidP="008D57D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D57DF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Јована Дучића код бр.13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EA6EF9" w:rsidP="008D57D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8D57DF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  <w:r w:rsidR="00324EF9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Pr="00621F39" w:rsidRDefault="00621F39" w:rsidP="00B4776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Народне војске (крак)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621F39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1C301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Pr="004D2712" w:rsidRDefault="00324EF9" w:rsidP="00324EF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="00AF223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Томе Максимовића</w:t>
            </w:r>
            <w:bookmarkStart w:id="0" w:name="_GoBack"/>
            <w:bookmarkEnd w:id="0"/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AF223F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FB567D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FB567D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Pr="00AF223F" w:rsidRDefault="00AF223F" w:rsidP="0095455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AF223F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AF223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3F" w:rsidRDefault="00AF223F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3F" w:rsidRPr="00AF223F" w:rsidRDefault="00AF223F" w:rsidP="0095455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Ковиљ, </w:t>
            </w:r>
            <w:r w:rsidR="004D2712">
              <w:rPr>
                <w:rFonts w:cs="Arial"/>
                <w:color w:val="000000"/>
                <w:sz w:val="18"/>
                <w:szCs w:val="18"/>
                <w:lang w:val="sr-Cyrl-RS"/>
              </w:rPr>
              <w:t>пут за Гар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диновце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3F" w:rsidRDefault="00AF223F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11172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7D7230" w:rsidRDefault="007D7230" w:rsidP="00A853B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A853B8">
              <w:rPr>
                <w:rFonts w:cs="Arial"/>
                <w:color w:val="000000"/>
                <w:sz w:val="18"/>
                <w:szCs w:val="18"/>
                <w:lang w:val="sr-Cyrl-RS"/>
              </w:rPr>
              <w:t>Телеп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A853B8" w:rsidP="001251D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C70733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3977BD" w:rsidRDefault="00C7073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C70733" w:rsidRDefault="00CD5A82" w:rsidP="00CD5A8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7D723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Темерински пут</w:t>
            </w:r>
            <w:r w:rsidR="00C7073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Default="00A853B8" w:rsidP="00A853B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853125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25" w:rsidRPr="003977BD" w:rsidRDefault="0085312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25" w:rsidRPr="00853125" w:rsidRDefault="00853125" w:rsidP="007D723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D7230">
              <w:rPr>
                <w:rFonts w:cs="Arial"/>
                <w:color w:val="000000"/>
                <w:sz w:val="18"/>
                <w:szCs w:val="18"/>
                <w:lang w:val="sr-Cyrl-RS"/>
              </w:rPr>
              <w:t>блок омеђан улицама Корнелија Станковића, Руменачка, Браће Поповић, Илије Бирчанина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25" w:rsidRDefault="007D7230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ТРС С-491/25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0551B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551B3">
              <w:rPr>
                <w:rFonts w:cs="Arial"/>
                <w:color w:val="000000"/>
                <w:sz w:val="18"/>
                <w:szCs w:val="18"/>
                <w:lang w:val="sr-Cyrl-RS"/>
              </w:rPr>
              <w:t>Бате Бркића – Сељачких буна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0551B3" w:rsidP="004D271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бројача пешачког времена</w:t>
            </w:r>
          </w:p>
        </w:tc>
      </w:tr>
      <w:tr w:rsidR="00F36D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Pr="003977BD" w:rsidRDefault="00F36D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Pr="00F36D54" w:rsidRDefault="00762118" w:rsidP="0076211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="00F36D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пут – Нова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Default="00762118" w:rsidP="004D271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бројача пешачког времена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B89" w:rsidRDefault="00223B89" w:rsidP="00612BF5">
      <w:r>
        <w:separator/>
      </w:r>
    </w:p>
  </w:endnote>
  <w:endnote w:type="continuationSeparator" w:id="0">
    <w:p w:rsidR="00223B89" w:rsidRDefault="00223B89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B89" w:rsidRDefault="00223B89" w:rsidP="00612BF5">
      <w:r>
        <w:separator/>
      </w:r>
    </w:p>
  </w:footnote>
  <w:footnote w:type="continuationSeparator" w:id="0">
    <w:p w:rsidR="00223B89" w:rsidRDefault="00223B89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223B8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1243-F137-4C97-AA2F-7205679E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42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2025-10-14T08:21:00Z</cp:lastPrinted>
  <dcterms:created xsi:type="dcterms:W3CDTF">2025-10-15T08:40:00Z</dcterms:created>
  <dcterms:modified xsi:type="dcterms:W3CDTF">2025-10-15T10:22:00Z</dcterms:modified>
</cp:coreProperties>
</file>