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75691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75691">
        <w:rPr>
          <w:rFonts w:cs="Calibri"/>
          <w:b/>
          <w:color w:val="000000"/>
          <w:sz w:val="20"/>
          <w:szCs w:val="20"/>
          <w:lang w:val="sr-Latn-RS"/>
        </w:rPr>
        <w:t>13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8D57DF" w:rsidP="00B4776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Томе Максимовића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8D57DF" w:rsidP="00FB567D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Pr="00954554" w:rsidRDefault="00B47761" w:rsidP="008D57D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9545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8D57DF">
              <w:rPr>
                <w:rFonts w:cs="Arial"/>
                <w:color w:val="000000"/>
                <w:sz w:val="18"/>
                <w:szCs w:val="18"/>
                <w:lang w:val="sr-Cyrl-RS"/>
              </w:rPr>
              <w:t>Трг незнаног јунака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8D57DF" w:rsidP="008D57DF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954554"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954554"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Коче Коларова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Pr="00AB7CE6" w:rsidRDefault="00AB7CE6" w:rsidP="008D57D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D57DF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Јована Дучића код бр.13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EA6EF9" w:rsidP="008D57D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8D57DF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621F39" w:rsidRDefault="00621F39" w:rsidP="00B4776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Народне војске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621F39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Pr="004D2712" w:rsidRDefault="00AF223F" w:rsidP="004D27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Пожарна, Улица </w:t>
            </w:r>
            <w:r w:rsidR="004D2712">
              <w:rPr>
                <w:rFonts w:cs="Arial"/>
                <w:color w:val="000000"/>
                <w:sz w:val="18"/>
                <w:szCs w:val="18"/>
                <w:lang w:val="sr-Cyrl-RS"/>
              </w:rPr>
              <w:t>седма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AF223F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954554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B0" w:rsidRDefault="00AF223F" w:rsidP="00FB567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Војвођанских бригада, Боре Станковића код бр.1</w:t>
            </w:r>
          </w:p>
          <w:p w:rsidR="00AF223F" w:rsidRPr="00AF223F" w:rsidRDefault="00AF223F" w:rsidP="00FB567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AF223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Улица мирна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B0" w:rsidRDefault="009357B0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B567D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FB567D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Pr="00AF223F" w:rsidRDefault="00AF223F" w:rsidP="0095455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AF223F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AF223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3F" w:rsidRDefault="00AF223F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3F" w:rsidRPr="00AF223F" w:rsidRDefault="00AF223F" w:rsidP="0095455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Ковиљ, </w:t>
            </w:r>
            <w:r w:rsidR="004D2712">
              <w:rPr>
                <w:rFonts w:cs="Arial"/>
                <w:color w:val="000000"/>
                <w:sz w:val="18"/>
                <w:szCs w:val="18"/>
                <w:lang w:val="sr-Cyrl-RS"/>
              </w:rPr>
              <w:t>пут за Гар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диновце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3F" w:rsidRDefault="00AF223F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7D7230" w:rsidRDefault="007D7230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Коче Коларова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7D7230" w:rsidP="001251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C70733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3977BD" w:rsidRDefault="00C7073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C70733" w:rsidRDefault="007D7230" w:rsidP="00D0470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пут</w:t>
            </w:r>
            <w:r w:rsidR="00C7073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Default="007D7230" w:rsidP="007D723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попречним ознакама</w:t>
            </w:r>
          </w:p>
        </w:tc>
      </w:tr>
      <w:tr w:rsidR="00853125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Pr="003977BD" w:rsidRDefault="0085312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Pr="00853125" w:rsidRDefault="00853125" w:rsidP="007D723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D7230">
              <w:rPr>
                <w:rFonts w:cs="Arial"/>
                <w:color w:val="000000"/>
                <w:sz w:val="18"/>
                <w:szCs w:val="18"/>
                <w:lang w:val="sr-Cyrl-RS"/>
              </w:rPr>
              <w:t>блок омеђан улицама Корнелија Станковића, Руменачка, Браће Поповић, Илије Бирчанина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Default="007D7230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ТРС С-491/25</w:t>
            </w:r>
            <w:bookmarkStart w:id="0" w:name="_GoBack"/>
            <w:bookmarkEnd w:id="0"/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D0470E" w:rsidRDefault="004D2712" w:rsidP="004D271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 w:rsidR="00D0470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Прерадовићева – Фрање Штефановића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4D2712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Рестарт ГПРС – а, контрола комуникације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4D271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D2712">
              <w:rPr>
                <w:rFonts w:cs="Arial"/>
                <w:color w:val="000000"/>
                <w:sz w:val="18"/>
                <w:szCs w:val="18"/>
                <w:lang w:val="sr-Cyrl-RS"/>
              </w:rPr>
              <w:t>Бате Бркића – Булевар Јована Дучића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F532F0" w:rsidP="004D271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4D2712">
              <w:rPr>
                <w:rFonts w:cs="Arial"/>
                <w:color w:val="000000"/>
                <w:sz w:val="18"/>
                <w:szCs w:val="18"/>
                <w:lang w:val="sr-Cyrl-RS"/>
              </w:rPr>
              <w:t>ЛЕД сегмента црвеног пешака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665" w:rsidRDefault="006C4665" w:rsidP="00612BF5">
      <w:r>
        <w:separator/>
      </w:r>
    </w:p>
  </w:endnote>
  <w:endnote w:type="continuationSeparator" w:id="0">
    <w:p w:rsidR="006C4665" w:rsidRDefault="006C466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665" w:rsidRDefault="006C4665" w:rsidP="00612BF5">
      <w:r>
        <w:separator/>
      </w:r>
    </w:p>
  </w:footnote>
  <w:footnote w:type="continuationSeparator" w:id="0">
    <w:p w:rsidR="006C4665" w:rsidRDefault="006C466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6C46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CA8E2-84DF-4AF0-9F4B-84D99D2B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2025-10-13T05:32:00Z</cp:lastPrinted>
  <dcterms:created xsi:type="dcterms:W3CDTF">2025-10-13T05:23:00Z</dcterms:created>
  <dcterms:modified xsi:type="dcterms:W3CDTF">2025-10-13T05:39:00Z</dcterms:modified>
</cp:coreProperties>
</file>