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5E38F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E38F7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E38F7">
        <w:rPr>
          <w:rFonts w:cs="Calibri"/>
          <w:b/>
          <w:color w:val="000000"/>
          <w:sz w:val="20"/>
          <w:szCs w:val="20"/>
          <w:lang w:val="sr-Cyrl-RS"/>
        </w:rPr>
        <w:t>10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36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Pr="00131EEC" w:rsidRDefault="00A255F8" w:rsidP="00B752F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B342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Ковиљ,</w:t>
            </w:r>
            <w:r w:rsidRPr="00CB342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FC" w:rsidRDefault="00A255F8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255F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A255F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A255F8" w:rsidRDefault="00A255F8" w:rsidP="00A255F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B752F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E38F7">
              <w:rPr>
                <w:rFonts w:cs="Arial"/>
                <w:color w:val="000000"/>
                <w:sz w:val="18"/>
                <w:szCs w:val="18"/>
                <w:lang w:val="sr-Cyrl-RS"/>
              </w:rPr>
              <w:t>Улица седма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A255F8" w:rsidP="007D2B5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D7" w:rsidRDefault="00C12DD7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D7" w:rsidRPr="00AB7CE6" w:rsidRDefault="00A255F8" w:rsidP="005E38F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5E38F7">
              <w:rPr>
                <w:rFonts w:cs="Arial"/>
                <w:color w:val="000000"/>
                <w:sz w:val="18"/>
                <w:szCs w:val="18"/>
                <w:lang w:val="sr-Cyrl-RS"/>
              </w:rPr>
              <w:t>Др. Мике Стојаковића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5E38F7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5E38F7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4589C" w:rsidRDefault="0094589C" w:rsidP="002434B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Народне Војске - крак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CB3429" w:rsidP="0094589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4589C">
              <w:rPr>
                <w:rFonts w:cs="Calibri"/>
                <w:sz w:val="18"/>
                <w:szCs w:val="18"/>
                <w:lang w:val="sr-Cyrl-RS"/>
              </w:rPr>
              <w:t>атарског пута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A99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CA6136" w:rsidRDefault="005E38F7" w:rsidP="002434B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5E38F7">
              <w:rPr>
                <w:rFonts w:cs="Arial"/>
                <w:color w:val="000000"/>
                <w:sz w:val="18"/>
                <w:szCs w:val="18"/>
                <w:lang w:val="sr-Cyrl-RS"/>
              </w:rPr>
              <w:t>Браће Рибникара, Булевар Михајла Пупина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94589C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096E36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797A9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45" w:rsidRDefault="00797A99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EC05E0" w:rsidRDefault="005E38F7" w:rsidP="00797A9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5E38F7"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Словачке до 13.Октобра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Default="005E38F7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52E17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D52E17" w:rsidP="00797A99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Pr="00D52E17" w:rsidRDefault="00A255F8" w:rsidP="00CB342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E17" w:rsidRDefault="00A255F8" w:rsidP="00797A99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A6136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096E36" w:rsidRDefault="00CA613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A255F8" w:rsidRDefault="00A255F8" w:rsidP="00EC05E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C05E0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136" w:rsidRPr="00532C15" w:rsidRDefault="00EC05E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попречним ознакама</w:t>
            </w:r>
          </w:p>
        </w:tc>
      </w:tr>
      <w:tr w:rsidR="00532C15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3977BD" w:rsidRDefault="00532C1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Pr="00EC05E0" w:rsidRDefault="00EC05E0" w:rsidP="00EC05E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EC05E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15" w:rsidRDefault="00EC05E0" w:rsidP="00096E3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C05E0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5E38F7" w:rsidRDefault="005E38F7" w:rsidP="00A255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Ослобођења-Партизанска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5E38F7" w:rsidP="00A255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комуникације, контрола напајања</w:t>
            </w:r>
            <w:r w:rsidR="00096E3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A255F8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Pr="003977BD" w:rsidRDefault="00A255F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Pr="005E38F7" w:rsidRDefault="005E38F7" w:rsidP="0071434C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5E38F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F8" w:rsidRDefault="005E38F7" w:rsidP="008531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семафора на раскрсницама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CB3429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CB3429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6A224E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6A224E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6A224E">
        <w:rPr>
          <w:rFonts w:cs="Arial"/>
          <w:b/>
          <w:sz w:val="18"/>
          <w:szCs w:val="18"/>
          <w:lang w:val="sr-Cyrl-RS"/>
        </w:rPr>
        <w:t xml:space="preserve">    </w:t>
      </w:r>
      <w:r w:rsidR="006A224E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Default="006A224E" w:rsidP="00A255F8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5E" w:rsidRDefault="00A3595E" w:rsidP="00612BF5">
      <w:r>
        <w:separator/>
      </w:r>
    </w:p>
  </w:endnote>
  <w:endnote w:type="continuationSeparator" w:id="0">
    <w:p w:rsidR="00A3595E" w:rsidRDefault="00A3595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5E" w:rsidRDefault="00A3595E" w:rsidP="00612BF5">
      <w:r>
        <w:separator/>
      </w:r>
    </w:p>
  </w:footnote>
  <w:footnote w:type="continuationSeparator" w:id="0">
    <w:p w:rsidR="00A3595E" w:rsidRDefault="00A3595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3595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220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0B0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66A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6E36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1EEC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127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1AA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4B2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6FC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D45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14FE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C15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8F7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4A1"/>
    <w:rsid w:val="006D18F1"/>
    <w:rsid w:val="006D1A98"/>
    <w:rsid w:val="006D24A2"/>
    <w:rsid w:val="006D2611"/>
    <w:rsid w:val="006D3230"/>
    <w:rsid w:val="006D3243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2D6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573A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34C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6FE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A99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2B5B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1E5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589C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5F8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595E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796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2FE9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4FF9"/>
    <w:rsid w:val="00B752FA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DD7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5032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1DA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136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429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040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02C4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17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5E0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7F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3AA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417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DFBD-6F49-40BE-A8A8-7319B0B7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13</cp:revision>
  <cp:lastPrinted>2025-10-07T10:18:00Z</cp:lastPrinted>
  <dcterms:created xsi:type="dcterms:W3CDTF">2025-10-07T10:00:00Z</dcterms:created>
  <dcterms:modified xsi:type="dcterms:W3CDTF">2025-10-10T07:01:00Z</dcterms:modified>
</cp:coreProperties>
</file>