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96E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255F8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96E36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A255F8">
        <w:rPr>
          <w:rFonts w:cs="Calibri"/>
          <w:b/>
          <w:color w:val="000000"/>
          <w:sz w:val="20"/>
          <w:szCs w:val="20"/>
          <w:lang w:val="sr-Cyrl-RS"/>
        </w:rPr>
        <w:t>9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36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Pr="00131EEC" w:rsidRDefault="00A255F8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B342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 w:rsidRPr="00CB342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Default="00A255F8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55F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A255F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A255F8" w:rsidRDefault="00A255F8" w:rsidP="00A255F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B752F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A255F8"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131EEC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  <w:p w:rsidR="00C12DD7" w:rsidRDefault="00C12DD7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A255F8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A255F8">
              <w:rPr>
                <w:rFonts w:cs="Arial"/>
                <w:color w:val="000000"/>
                <w:sz w:val="18"/>
                <w:szCs w:val="18"/>
                <w:lang w:val="sr-Cyrl-RS"/>
              </w:rPr>
              <w:t>Клисански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бр.55</w:t>
            </w:r>
            <w:r w:rsidRPr="00A255F8">
              <w:rPr>
                <w:rFonts w:cs="Arial"/>
                <w:color w:val="000000"/>
                <w:sz w:val="18"/>
                <w:szCs w:val="18"/>
                <w:lang w:val="sr-Cyrl-RS"/>
              </w:rPr>
              <w:t>, Липарска угао са Долинском, Долинска угао са Омладинском, Барска угао са Омладинском</w:t>
            </w:r>
          </w:p>
          <w:p w:rsidR="00C12DD7" w:rsidRPr="00AB7CE6" w:rsidRDefault="00C12DD7" w:rsidP="00F123A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2D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Јегричка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A255F8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4589C" w:rsidRDefault="0094589C" w:rsidP="002434B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Народне Војске - крак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CB3429" w:rsidP="0094589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4589C">
              <w:rPr>
                <w:rFonts w:cs="Calibri"/>
                <w:sz w:val="18"/>
                <w:szCs w:val="18"/>
                <w:lang w:val="sr-Cyrl-RS"/>
              </w:rPr>
              <w:t>атарског пута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B2" w:rsidRPr="00042220" w:rsidRDefault="00F123AA" w:rsidP="00042220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101A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Улица </w:t>
            </w:r>
            <w:r w:rsidR="00042220">
              <w:rPr>
                <w:rFonts w:cs="Arial"/>
                <w:color w:val="000000"/>
                <w:sz w:val="18"/>
                <w:szCs w:val="18"/>
                <w:lang w:val="sr-Cyrl-RS"/>
              </w:rPr>
              <w:t>седма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2101A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CA6136" w:rsidRDefault="00096E36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13. октобра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94589C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096E36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45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2434B2" w:rsidRDefault="00CA6136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A613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CA6136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D52E17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Pr="00D52E17" w:rsidRDefault="00A255F8" w:rsidP="00CB342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  <w:bookmarkStart w:id="0" w:name="_GoBack"/>
            <w:bookmarkEnd w:id="0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A255F8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A6136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096E36" w:rsidRDefault="00CA61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A255F8" w:rsidRDefault="00A255F8" w:rsidP="000422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532C15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532C15" w:rsidRDefault="00532C15" w:rsidP="00096E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096E3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Новосадски пут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532C15" w:rsidP="00096E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Апликација хладне пластике на </w:t>
            </w:r>
            <w:r w:rsidR="00096E36"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попречним ознакама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532C15" w:rsidRDefault="00096E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096E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обележавање хоризонталне сигнализације  по ТРС-С-038/25</w:t>
            </w:r>
          </w:p>
        </w:tc>
      </w:tr>
      <w:tr w:rsidR="00A255F8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Pr="003977BD" w:rsidRDefault="00A255F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Pr="00A255F8" w:rsidRDefault="00A255F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255F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I Б </w:t>
            </w:r>
            <w:r w:rsidRPr="00A255F8">
              <w:rPr>
                <w:rFonts w:cs="Arial"/>
                <w:color w:val="000000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255F8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A255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255F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Горког-Булевар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096E36" w:rsidP="00A255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</w:t>
            </w:r>
            <w:r w:rsidR="00A255F8">
              <w:rPr>
                <w:rFonts w:cs="Arial"/>
                <w:color w:val="000000"/>
                <w:sz w:val="18"/>
                <w:szCs w:val="18"/>
                <w:lang w:val="sr-Cyrl-RS"/>
              </w:rPr>
              <w:t>енила на латерни леве зелене стрелице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A255F8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Pr="003977BD" w:rsidRDefault="00A255F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Pr="00A255F8" w:rsidRDefault="00A255F8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Прерадовићева-Рачког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држача на пешачкој латерни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CB3429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CB3429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A224E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6A224E">
        <w:rPr>
          <w:rFonts w:cs="Arial"/>
          <w:b/>
          <w:sz w:val="18"/>
          <w:szCs w:val="18"/>
          <w:lang w:val="sr-Cyrl-RS"/>
        </w:rPr>
        <w:t xml:space="preserve">    </w:t>
      </w:r>
      <w:r w:rsidR="006A224E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Default="006A224E" w:rsidP="00A255F8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E5" w:rsidRDefault="008231E5" w:rsidP="00612BF5">
      <w:r>
        <w:separator/>
      </w:r>
    </w:p>
  </w:endnote>
  <w:endnote w:type="continuationSeparator" w:id="0">
    <w:p w:rsidR="008231E5" w:rsidRDefault="008231E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E5" w:rsidRDefault="008231E5" w:rsidP="00612BF5">
      <w:r>
        <w:separator/>
      </w:r>
    </w:p>
  </w:footnote>
  <w:footnote w:type="continuationSeparator" w:id="0">
    <w:p w:rsidR="008231E5" w:rsidRDefault="008231E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231E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220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66A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6E36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1EEC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1AA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4B2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14FE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C15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6FE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1E5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89C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5F8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796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DD7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5032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1DA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136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429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02C4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17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7F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417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0BEA-2059-4CFC-816A-B7A6D1F5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2025-10-07T10:18:00Z</cp:lastPrinted>
  <dcterms:created xsi:type="dcterms:W3CDTF">2025-10-07T10:00:00Z</dcterms:created>
  <dcterms:modified xsi:type="dcterms:W3CDTF">2025-10-09T06:46:00Z</dcterms:modified>
</cp:coreProperties>
</file>