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570B0">
        <w:rPr>
          <w:rFonts w:cs="Calibri"/>
          <w:b/>
          <w:color w:val="000000"/>
          <w:sz w:val="20"/>
          <w:szCs w:val="20"/>
          <w:lang w:val="sr-Cyrl-RS"/>
        </w:rPr>
        <w:t>Петак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570B0">
        <w:rPr>
          <w:rFonts w:cs="Calibri"/>
          <w:b/>
          <w:color w:val="000000"/>
          <w:sz w:val="20"/>
          <w:szCs w:val="20"/>
          <w:lang w:val="sr-Cyrl-RS"/>
        </w:rPr>
        <w:t>03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Default="00FB567D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Карас Пала од Шумске до бр. 7</w:t>
            </w:r>
          </w:p>
          <w:p w:rsidR="003806FC" w:rsidRPr="00C70A71" w:rsidRDefault="003806FC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806F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752FA"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бр.68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FB567D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асфалтом</w:t>
            </w:r>
          </w:p>
          <w:p w:rsidR="003806FC" w:rsidRDefault="003806FC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F123A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3806F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06FC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Караџића, 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F123A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F123AA">
              <w:rPr>
                <w:rFonts w:cs="Calibri"/>
                <w:sz w:val="18"/>
                <w:szCs w:val="18"/>
                <w:lang w:val="sr-Cyrl-RS"/>
              </w:rPr>
              <w:t xml:space="preserve"> – цементна стабилизација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Pr="00FB04C6" w:rsidRDefault="004D2D45" w:rsidP="004D2D4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FB04C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Pr="00C70733" w:rsidRDefault="00797A99" w:rsidP="004D2D4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D2D45">
              <w:rPr>
                <w:rFonts w:cs="Arial"/>
                <w:color w:val="000000"/>
                <w:sz w:val="18"/>
                <w:szCs w:val="18"/>
                <w:lang w:val="sr-Cyrl-RS"/>
              </w:rPr>
              <w:t>Клисански пут 13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4D2D45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  <w:p w:rsidR="004D2D45" w:rsidRDefault="004D2D45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Pr="006F573A" w:rsidRDefault="00797A99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Ирмовачки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0570B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6D3243" w:rsidRPr="00F41806" w:rsidRDefault="006D3243" w:rsidP="006D3243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40" w:rsidRDefault="00CE0040" w:rsidP="00612BF5">
      <w:r>
        <w:separator/>
      </w:r>
    </w:p>
  </w:endnote>
  <w:endnote w:type="continuationSeparator" w:id="0">
    <w:p w:rsidR="00CE0040" w:rsidRDefault="00CE004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40" w:rsidRDefault="00CE0040" w:rsidP="00612BF5">
      <w:r>
        <w:separator/>
      </w:r>
    </w:p>
  </w:footnote>
  <w:footnote w:type="continuationSeparator" w:id="0">
    <w:p w:rsidR="00CE0040" w:rsidRDefault="00CE004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E00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DD92-321A-491F-B549-6382A4EA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2025-10-01T07:29:00Z</cp:lastPrinted>
  <dcterms:created xsi:type="dcterms:W3CDTF">2025-10-03T11:12:00Z</dcterms:created>
  <dcterms:modified xsi:type="dcterms:W3CDTF">2025-10-03T11:54:00Z</dcterms:modified>
</cp:coreProperties>
</file>