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E5F38">
        <w:rPr>
          <w:rFonts w:cs="Calibri"/>
          <w:b/>
          <w:color w:val="000000"/>
          <w:sz w:val="20"/>
          <w:szCs w:val="20"/>
          <w:lang w:val="sr-Cyrl-RS"/>
        </w:rPr>
        <w:t>Среда</w:t>
      </w:r>
      <w:bookmarkStart w:id="0" w:name="_GoBack"/>
      <w:bookmarkEnd w:id="0"/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01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FB567D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8D1C6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B47761">
              <w:rPr>
                <w:rFonts w:cs="Arial"/>
                <w:color w:val="000000"/>
                <w:sz w:val="18"/>
                <w:szCs w:val="18"/>
                <w:lang w:val="sr-Cyrl-RS"/>
              </w:rPr>
              <w:t>спој Петефи Шандора и Сомборске код бр.180</w:t>
            </w:r>
          </w:p>
          <w:p w:rsidR="00B47761" w:rsidRPr="00C70A71" w:rsidRDefault="00B47761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спој Петефи Шандора и Сомборске код бр.194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FB567D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 и 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B47761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Пожарна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47761">
              <w:rPr>
                <w:rFonts w:cs="Arial"/>
                <w:color w:val="000000"/>
                <w:sz w:val="18"/>
                <w:szCs w:val="18"/>
                <w:lang w:val="sr-Cyrl-RS"/>
              </w:rPr>
              <w:t>Владике Ћирића, Народног фронта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707EDF" w:rsidP="00B4776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1C3013"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1C301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954554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Транџаментска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954554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FB04C6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  <w:p w:rsidR="009357B0" w:rsidRPr="00FB04C6" w:rsidRDefault="009357B0" w:rsidP="00FB567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357B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FB567D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9357B0" w:rsidRDefault="009357B0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B567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Pr="009357B0" w:rsidRDefault="00FB567D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Немановци</w:t>
            </w:r>
            <w:r w:rsidR="009357B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357B0">
              <w:rPr>
                <w:rFonts w:cs="Arial"/>
                <w:color w:val="000000"/>
                <w:sz w:val="18"/>
                <w:szCs w:val="18"/>
                <w:lang w:val="sr-Cyrl-RS"/>
              </w:rPr>
              <w:t>крак код бр.62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9357B0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C70733" w:rsidRDefault="00853125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Степановићево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Милунке Савић, Биће Кесића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853125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C70733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 - Сајлово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C70733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853125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3977BD" w:rsidRDefault="0085312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Pr="00853125" w:rsidRDefault="00853125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25" w:rsidRDefault="00853125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53125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 - 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F532F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853125">
              <w:rPr>
                <w:rFonts w:cs="Arial"/>
                <w:color w:val="000000"/>
                <w:sz w:val="18"/>
                <w:szCs w:val="18"/>
                <w:lang w:val="sr-Cyrl-RS"/>
              </w:rPr>
              <w:t>светлећег стубића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F532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- Стражиловска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F532F0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853125">
              <w:rPr>
                <w:rFonts w:cs="Arial"/>
                <w:color w:val="000000"/>
                <w:sz w:val="18"/>
                <w:szCs w:val="18"/>
                <w:lang w:val="sr-Cyrl-RS"/>
              </w:rPr>
              <w:t>осигурача групе зелених пешака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7E" w:rsidRDefault="00905B7E" w:rsidP="00612BF5">
      <w:r>
        <w:separator/>
      </w:r>
    </w:p>
  </w:endnote>
  <w:endnote w:type="continuationSeparator" w:id="0">
    <w:p w:rsidR="00905B7E" w:rsidRDefault="00905B7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7E" w:rsidRDefault="00905B7E" w:rsidP="00612BF5">
      <w:r>
        <w:separator/>
      </w:r>
    </w:p>
  </w:footnote>
  <w:footnote w:type="continuationSeparator" w:id="0">
    <w:p w:rsidR="00905B7E" w:rsidRDefault="00905B7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05B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C255F-634D-49D0-850E-DF522A23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2025-10-01T07:29:00Z</cp:lastPrinted>
  <dcterms:created xsi:type="dcterms:W3CDTF">2025-10-01T07:24:00Z</dcterms:created>
  <dcterms:modified xsi:type="dcterms:W3CDTF">2025-10-01T07:34:00Z</dcterms:modified>
</cp:coreProperties>
</file>