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44F1">
        <w:rPr>
          <w:rFonts w:cs="Calibri"/>
          <w:b/>
          <w:color w:val="000000"/>
          <w:sz w:val="20"/>
          <w:szCs w:val="20"/>
          <w:lang w:val="sr-Cyrl-RS"/>
        </w:rPr>
        <w:t>Субота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0C44F1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8D1C62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="00926C49">
              <w:rPr>
                <w:rFonts w:cs="Arial"/>
                <w:color w:val="000000"/>
                <w:sz w:val="18"/>
                <w:szCs w:val="18"/>
                <w:lang w:val="sr-Cyrl-RS"/>
              </w:rPr>
              <w:t>Масарикова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="00EA6EF9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EA6EF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A6EF9">
              <w:rPr>
                <w:rFonts w:cs="Arial"/>
                <w:color w:val="000000"/>
                <w:sz w:val="18"/>
                <w:szCs w:val="18"/>
                <w:lang w:val="sr-Cyrl-RS"/>
              </w:rPr>
              <w:t>Пут новосадског партизанског одреда, Горње Сајлово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1C3013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Дунавска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251D8" w:rsidP="001251D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Будисава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Прњаворска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251D8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EA6EF9" w:rsidRDefault="00EA6EF9" w:rsidP="00EA6EF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EA6EF9" w:rsidRPr="00815F91" w:rsidRDefault="00EA6EF9" w:rsidP="00EA6EF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EA6EF9" w:rsidRPr="002C1907" w:rsidTr="00432371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Default="00EA6EF9" w:rsidP="00432371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Pr="007E413B" w:rsidRDefault="00EA6EF9" w:rsidP="00EA6EF9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19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Сремска Каменица - обилазница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Default="00EA6EF9" w:rsidP="0043237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87" w:rsidRPr="00926C49" w:rsidRDefault="001251D8" w:rsidP="001C30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119 (Сремска Каменица - обилазница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81687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</w:t>
            </w:r>
            <w:r w:rsidR="001251D8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привремене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87" w:rsidRDefault="00B82387" w:rsidP="00612BF5">
      <w:r>
        <w:separator/>
      </w:r>
    </w:p>
  </w:endnote>
  <w:endnote w:type="continuationSeparator" w:id="0">
    <w:p w:rsidR="00B82387" w:rsidRDefault="00B8238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87" w:rsidRDefault="00B82387" w:rsidP="00612BF5">
      <w:r>
        <w:separator/>
      </w:r>
    </w:p>
  </w:footnote>
  <w:footnote w:type="continuationSeparator" w:id="0">
    <w:p w:rsidR="00B82387" w:rsidRDefault="00B8238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823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2A7B-31EF-4BD3-A76B-A7617818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2025-09-23T09:34:00Z</cp:lastPrinted>
  <dcterms:created xsi:type="dcterms:W3CDTF">2025-09-27T07:58:00Z</dcterms:created>
  <dcterms:modified xsi:type="dcterms:W3CDTF">2025-09-27T08:08:00Z</dcterms:modified>
</cp:coreProperties>
</file>