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8D1C62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8D1C62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D0022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8D1C62">
        <w:rPr>
          <w:rFonts w:cs="Calibri"/>
          <w:b/>
          <w:color w:val="000000"/>
          <w:sz w:val="20"/>
          <w:szCs w:val="20"/>
          <w:lang w:val="sr-Cyrl-RS"/>
        </w:rPr>
        <w:t>4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300342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622FAD">
        <w:rPr>
          <w:rFonts w:cs="Calibri"/>
          <w:b/>
          <w:color w:val="000000"/>
          <w:sz w:val="20"/>
          <w:szCs w:val="20"/>
          <w:lang w:val="sr-Cyrl-RS"/>
        </w:rPr>
        <w:t>9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Pr="00C94867" w:rsidRDefault="008D1C62" w:rsidP="0091219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(Ново гробље)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5" w:rsidRDefault="00B36C9A" w:rsidP="008D1C6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8D1C62">
              <w:rPr>
                <w:rFonts w:cs="Calibri"/>
                <w:sz w:val="18"/>
                <w:szCs w:val="18"/>
                <w:lang w:val="sr-Cyrl-RS"/>
              </w:rPr>
              <w:t>саобраћајне површине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  <w:p w:rsidR="008D1C62" w:rsidRDefault="008D1C62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Pr="00C70A71" w:rsidRDefault="008D1C62" w:rsidP="0091219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Pr="008D1C62"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Танкосића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Default="00912195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  <w:p w:rsidR="00721D2F" w:rsidRDefault="00B36C9A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6" w:rsidRPr="00AB7CE6" w:rsidRDefault="00912195" w:rsidP="0091219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B36C9A" w:rsidRPr="00B36C9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B36C9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 од Словачке до Шафарикове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71" w:rsidRDefault="00912195" w:rsidP="0091219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</w:t>
            </w:r>
            <w:r w:rsidR="00721D2F">
              <w:rPr>
                <w:rFonts w:cs="Calibri"/>
                <w:sz w:val="18"/>
                <w:szCs w:val="18"/>
                <w:lang w:val="sr-Cyrl-RS"/>
              </w:rPr>
              <w:t>оправка коловоза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22" w:rsidRDefault="00AB7CE6" w:rsidP="00B36C9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36C9A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</w:t>
            </w:r>
            <w:r w:rsidR="00912195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од бр.6 до Димитрија Туцовића</w:t>
            </w:r>
          </w:p>
          <w:p w:rsidR="00B36C9A" w:rsidRPr="00AB7CE6" w:rsidRDefault="00912195" w:rsidP="008D1C6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B36C9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8D1C62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Змај Јовина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22" w:rsidRDefault="00B36C9A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техничко исправно стање</w:t>
            </w:r>
          </w:p>
          <w:p w:rsidR="00912195" w:rsidRDefault="00912195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B36C9A" w:rsidRDefault="008D1C62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линијске решетке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8D1C6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D1C62"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</w:t>
            </w:r>
          </w:p>
          <w:p w:rsidR="008D1C62" w:rsidRPr="00967EBF" w:rsidRDefault="008D1C62" w:rsidP="008D1C6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C6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Златарићева, Момчила Гаврића, Мајурска-крак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B36C9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B36C9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B36C9A">
              <w:rPr>
                <w:rFonts w:cs="Arial"/>
                <w:color w:val="000000"/>
                <w:sz w:val="18"/>
                <w:szCs w:val="18"/>
                <w:lang w:val="sr-Cyrl-RS"/>
              </w:rPr>
              <w:t>спој Др. Мике Стојаковића и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912195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Default="00912195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Pr="00912195" w:rsidRDefault="008D1C62" w:rsidP="00B36C9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Pr="008D1C62">
              <w:rPr>
                <w:rFonts w:cs="Arial"/>
                <w:color w:val="000000"/>
                <w:sz w:val="18"/>
                <w:szCs w:val="18"/>
                <w:lang w:val="sr-Cyrl-RS"/>
              </w:rPr>
              <w:t>Ирмовачки пут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поправка коловоза асфалтом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87" w:rsidRPr="003977BD" w:rsidRDefault="00E33487" w:rsidP="008D1C6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5E76FB" w:rsidRPr="005E76F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5E76F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D1C62"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Танкосића, Ирмовачки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E3348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111728" w:rsidRPr="003977BD" w:rsidTr="00111728">
        <w:trPr>
          <w:trHeight w:val="27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11728" w:rsidRDefault="008D1C6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Default="00E3348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111728" w:rsidRPr="003977BD" w:rsidTr="00111728">
        <w:trPr>
          <w:trHeight w:val="26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5E76FB" w:rsidP="008D1C6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6657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ноћна смена </w:t>
            </w:r>
            <w:r w:rsidR="00E3348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2</w:t>
            </w:r>
            <w:r w:rsidR="008D1C6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4</w:t>
            </w:r>
            <w:r w:rsidR="00E3348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/2</w:t>
            </w:r>
            <w:r w:rsidR="008D1C6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5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.09</w:t>
            </w:r>
            <w:r w:rsidRPr="006657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.2025.године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912195" w:rsidRDefault="005E76FB" w:rsidP="008D1C6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E76F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D1C62">
              <w:rPr>
                <w:rFonts w:cs="Arial"/>
                <w:color w:val="000000"/>
                <w:sz w:val="18"/>
                <w:szCs w:val="18"/>
                <w:lang w:val="sr-Cyrl-RS"/>
              </w:rPr>
              <w:t>Хероја Пинкија-Иве Андрића;  Булевар цара Лазара-Бановић Страхиње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05E08" w:rsidRDefault="005E7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8F33C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8F33C1" w:rsidRDefault="008F33C1" w:rsidP="008D1C6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D1C62">
              <w:rPr>
                <w:rFonts w:cs="Arial"/>
                <w:color w:val="000000"/>
                <w:sz w:val="18"/>
                <w:szCs w:val="18"/>
                <w:lang w:val="sr-Cyrl-RS"/>
              </w:rPr>
              <w:t>Париске Комуне-Булевар Јаше Томића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D1C6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  <w:tr w:rsidR="008F33C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Default="008F33C1" w:rsidP="008D1C6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D1C62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Војводе Степе-Булевар Слободана Јовановића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Default="008D1C6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возача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01CE1" w:rsidRDefault="00501CE1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501CE1" w:rsidRPr="003977BD" w:rsidRDefault="00501CE1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F41766" w:rsidRDefault="00501CE1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="00F41766">
        <w:rPr>
          <w:rFonts w:cs="Arial"/>
          <w:b/>
          <w:sz w:val="18"/>
          <w:szCs w:val="18"/>
          <w:lang w:val="sr-Cyrl-RS"/>
        </w:rPr>
        <w:t>Палалић Рајка</w:t>
      </w:r>
      <w:bookmarkStart w:id="0" w:name="_GoBack"/>
      <w:bookmarkEnd w:id="0"/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501CE1" w:rsidRPr="003977BD" w:rsidRDefault="00F41766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</w:t>
      </w:r>
      <w:r w:rsidR="00501CE1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501CE1">
        <w:rPr>
          <w:rFonts w:cs="Arial"/>
          <w:b/>
          <w:sz w:val="18"/>
          <w:szCs w:val="18"/>
          <w:lang w:val="sr-Cyrl-RS"/>
        </w:rPr>
        <w:t xml:space="preserve">    </w:t>
      </w:r>
      <w:r w:rsidR="00501CE1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704" w:rsidRDefault="003D2704" w:rsidP="00612BF5">
      <w:r>
        <w:separator/>
      </w:r>
    </w:p>
  </w:endnote>
  <w:endnote w:type="continuationSeparator" w:id="0">
    <w:p w:rsidR="003D2704" w:rsidRDefault="003D2704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704" w:rsidRDefault="003D2704" w:rsidP="00612BF5">
      <w:r>
        <w:separator/>
      </w:r>
    </w:p>
  </w:footnote>
  <w:footnote w:type="continuationSeparator" w:id="0">
    <w:p w:rsidR="003D2704" w:rsidRDefault="003D2704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3D27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6A2"/>
    <w:rsid w:val="00FA6724"/>
    <w:rsid w:val="00FA67C3"/>
    <w:rsid w:val="00FA6FDD"/>
    <w:rsid w:val="00FA7468"/>
    <w:rsid w:val="00FA7681"/>
    <w:rsid w:val="00FA7799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7B9C-3FCB-4360-994E-FE350E0E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81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2025-09-23T09:34:00Z</cp:lastPrinted>
  <dcterms:created xsi:type="dcterms:W3CDTF">2025-09-23T08:24:00Z</dcterms:created>
  <dcterms:modified xsi:type="dcterms:W3CDTF">2025-09-24T10:48:00Z</dcterms:modified>
</cp:coreProperties>
</file>