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36C9A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36C9A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B36C9A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Pr="00C94867" w:rsidRDefault="00B36C9A" w:rsidP="00ED002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B36C9A" w:rsidP="00ED002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ED0022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36C9A" w:rsidRPr="00AA190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Мајурска-крак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B36C9A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AB7CE6" w:rsidRDefault="00B36C9A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36C9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Дунавска</w:t>
            </w:r>
            <w:bookmarkStart w:id="0" w:name="_GoBack"/>
            <w:bookmarkEnd w:id="0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71" w:rsidRDefault="00721D2F" w:rsidP="00AB7CE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AB7CE6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  <w:p w:rsidR="00B36C9A" w:rsidRPr="00AB7CE6" w:rsidRDefault="00B36C9A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B7CE6"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  <w:p w:rsidR="00B36C9A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E2" w:rsidRDefault="00AB7CE6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ED0022" w:rsidRDefault="00B36C9A" w:rsidP="00AB7CE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Момчила Гаврића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Default="00B36C9A" w:rsidP="00ED002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Pr="00967EBF" w:rsidRDefault="007A3B06" w:rsidP="007A3B0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туцаником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AF128A" w:rsidRDefault="00AF128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815F91" w:rsidRDefault="00B36C9A" w:rsidP="00B36C9A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B36C9A" w:rsidRPr="002C1907" w:rsidTr="00343DC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343DC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Pr="007E413B" w:rsidRDefault="00B36C9A" w:rsidP="00B36C9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(Ветерник-Футог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343DC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8A" w:rsidRPr="003977BD" w:rsidRDefault="00AA190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 w:rsidRPr="00AA1908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AA190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AA190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AA1908">
              <w:rPr>
                <w:rFonts w:cs="Arial"/>
                <w:color w:val="000000"/>
                <w:sz w:val="18"/>
                <w:szCs w:val="18"/>
                <w:lang w:val="sr-Cyrl-RS"/>
              </w:rPr>
              <w:t>Пролетерска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AA190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A1908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5E76FB" w:rsidP="00AA190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ноћна смена </w:t>
            </w:r>
            <w:r w:rsidR="00AA190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22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/2</w:t>
            </w:r>
            <w:r w:rsidR="00AA190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3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.09</w:t>
            </w: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.2025.године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BF7A8A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Грбавица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05E0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8F33C1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8F33C1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Обилазак покретних семафора на градилишту-демонтажа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8F33C1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Темеринска-Мајке Југовић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пешачкој латерни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B36C9A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273D47" w:rsidRPr="003977BD" w:rsidRDefault="00B36C9A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</w:t>
      </w:r>
      <w:r w:rsidR="00273D47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273D47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273D47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273D47">
        <w:rPr>
          <w:rFonts w:cs="Arial"/>
          <w:b/>
          <w:sz w:val="18"/>
          <w:szCs w:val="18"/>
          <w:lang w:val="sr-Cyrl-RS"/>
        </w:rPr>
        <w:t xml:space="preserve">    </w:t>
      </w:r>
      <w:r w:rsidR="00273D47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ED7FDE" w:rsidRPr="004F29CE" w:rsidRDefault="00ED7FDE" w:rsidP="004F29CE">
      <w:pPr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D7" w:rsidRDefault="00803BD7" w:rsidP="00612BF5">
      <w:r>
        <w:separator/>
      </w:r>
    </w:p>
  </w:endnote>
  <w:endnote w:type="continuationSeparator" w:id="0">
    <w:p w:rsidR="00803BD7" w:rsidRDefault="00803BD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D7" w:rsidRDefault="00803BD7" w:rsidP="00612BF5">
      <w:r>
        <w:separator/>
      </w:r>
    </w:p>
  </w:footnote>
  <w:footnote w:type="continuationSeparator" w:id="0">
    <w:p w:rsidR="00803BD7" w:rsidRDefault="00803BD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03B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BD7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908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ka.palal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4B15-958C-4CDB-95E6-87EAA885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54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Rajka Palalić</cp:lastModifiedBy>
  <cp:revision>8</cp:revision>
  <cp:lastPrinted>2025-09-19T10:06:00Z</cp:lastPrinted>
  <dcterms:created xsi:type="dcterms:W3CDTF">2025-09-19T10:02:00Z</dcterms:created>
  <dcterms:modified xsi:type="dcterms:W3CDTF">2025-09-22T06:34:00Z</dcterms:modified>
</cp:coreProperties>
</file>