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550AB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20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561D72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Default="00E45CFD" w:rsidP="00561D72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08" w:rsidRPr="00C94867" w:rsidRDefault="00105E08" w:rsidP="00ED002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05E0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D0022">
              <w:rPr>
                <w:rFonts w:cs="Arial"/>
                <w:color w:val="000000"/>
                <w:sz w:val="18"/>
                <w:szCs w:val="18"/>
                <w:lang w:val="sr-Cyrl-RS"/>
              </w:rPr>
              <w:t>Биће Кесића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08" w:rsidRDefault="00105E08" w:rsidP="00F57BE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  <w:r w:rsidR="00ED0022">
              <w:rPr>
                <w:rFonts w:cs="Calibri"/>
                <w:sz w:val="18"/>
                <w:szCs w:val="18"/>
                <w:lang w:val="sr-Cyrl-RS"/>
              </w:rPr>
              <w:t>, поправка пешачке стазе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Pr="00C94867" w:rsidRDefault="00ED0022" w:rsidP="00ED002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C70A7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Бајчи Жилинског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ED0022" w:rsidP="00ED002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721D2F">
              <w:rPr>
                <w:rFonts w:cs="Calibri"/>
                <w:sz w:val="18"/>
                <w:szCs w:val="18"/>
                <w:lang w:val="sr-Cyrl-RS"/>
              </w:rPr>
              <w:t xml:space="preserve">оправка </w:t>
            </w:r>
            <w:r w:rsidR="002738F0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 w:rsidR="00721D2F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C70A71" w:rsidP="00721D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  <w:r w:rsidR="00ED0022">
              <w:rPr>
                <w:rFonts w:cs="Arial"/>
                <w:color w:val="000000"/>
                <w:sz w:val="18"/>
                <w:szCs w:val="18"/>
                <w:lang w:val="sr-Cyrl-RS"/>
              </w:rPr>
              <w:t>, Дунавска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AB7CE6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  <w:p w:rsidR="00AB7CE6" w:rsidRPr="00AB7CE6" w:rsidRDefault="00AB7CE6" w:rsidP="00C70A7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B7CE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Приморска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70A71" w:rsidRDefault="00C70A71" w:rsidP="00AB7CE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AB7CE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0E" w:rsidRDefault="00AB7CE6" w:rsidP="00ED002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D0022">
              <w:rPr>
                <w:rFonts w:cs="Arial"/>
                <w:color w:val="000000"/>
                <w:sz w:val="18"/>
                <w:szCs w:val="18"/>
                <w:lang w:val="sr-Cyrl-RS"/>
              </w:rPr>
              <w:t>Радничка</w:t>
            </w:r>
            <w:r w:rsidR="005E76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  <w:p w:rsidR="00ED0022" w:rsidRPr="00AB7CE6" w:rsidRDefault="005E76FB" w:rsidP="00ED002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Косте Нађа/ Рељковићева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22" w:rsidRDefault="00721D2F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C1240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3E" w:rsidRPr="00ED0022" w:rsidRDefault="00AB7CE6" w:rsidP="00C1240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B7CE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0E" w:rsidRPr="00B01EBF" w:rsidRDefault="00C1240E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E2" w:rsidRDefault="00AB7CE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ED0022" w:rsidRDefault="00ED0022" w:rsidP="00AB7CE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Жарка Јовића, Моше Пијаде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Default="00AB7CE6" w:rsidP="00ED002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ED0022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Pr="00967EBF" w:rsidRDefault="007A3B06" w:rsidP="007A3B0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туцаником</w:t>
            </w:r>
          </w:p>
        </w:tc>
      </w:tr>
    </w:tbl>
    <w:p w:rsidR="00AF128A" w:rsidRPr="00CA3449" w:rsidRDefault="00AF128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8A" w:rsidRPr="003977BD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Новосадски пут – Соње Маринковић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 на коловозу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Биће Кесића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  <w:r>
              <w:rPr>
                <w:rFonts w:cs="Calibri"/>
                <w:sz w:val="18"/>
                <w:szCs w:val="18"/>
                <w:lang w:val="sr-Cyrl-RS"/>
              </w:rPr>
              <w:t>, постављање вертикалне сигнализације</w:t>
            </w:r>
          </w:p>
        </w:tc>
      </w:tr>
      <w:tr w:rsidR="00111728" w:rsidRPr="003977BD" w:rsidTr="00111728">
        <w:trPr>
          <w:trHeight w:val="26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смена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21/22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.09</w:t>
            </w:r>
            <w:r w:rsidRPr="006657D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.2025.године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BF7A8A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E76F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Грбавица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05E08" w:rsidRDefault="005E76FB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273D47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273D47" w:rsidRPr="003977BD" w:rsidRDefault="00273D47" w:rsidP="00273D4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73D47" w:rsidRDefault="00273D47" w:rsidP="00273D4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273D47" w:rsidRPr="00ED7FDE" w:rsidRDefault="00273D47" w:rsidP="00273D47">
      <w:pPr>
        <w:rPr>
          <w:rFonts w:cs="Arial"/>
          <w:sz w:val="18"/>
          <w:szCs w:val="18"/>
          <w:lang w:val="sr-Latn-RS"/>
        </w:rPr>
      </w:pPr>
    </w:p>
    <w:p w:rsidR="004F29CE" w:rsidRPr="004A1B45" w:rsidRDefault="004F29CE" w:rsidP="00ED7FDE">
      <w:pPr>
        <w:rPr>
          <w:rFonts w:cs="Arial"/>
          <w:sz w:val="18"/>
          <w:szCs w:val="18"/>
          <w:lang w:val="sr-Cyrl-RS"/>
        </w:rPr>
      </w:pPr>
    </w:p>
    <w:p w:rsidR="00ED7FDE" w:rsidRPr="004F29CE" w:rsidRDefault="00ED7FDE" w:rsidP="004F29CE">
      <w:pPr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3F5" w:rsidRDefault="00D023F5" w:rsidP="00612BF5">
      <w:r>
        <w:separator/>
      </w:r>
    </w:p>
  </w:endnote>
  <w:endnote w:type="continuationSeparator" w:id="0">
    <w:p w:rsidR="00D023F5" w:rsidRDefault="00D023F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3F5" w:rsidRDefault="00D023F5" w:rsidP="00612BF5">
      <w:r>
        <w:separator/>
      </w:r>
    </w:p>
  </w:footnote>
  <w:footnote w:type="continuationSeparator" w:id="0">
    <w:p w:rsidR="00D023F5" w:rsidRDefault="00D023F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023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24AD-3B2A-404D-AB83-8D817A03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2025-09-19T10:06:00Z</cp:lastPrinted>
  <dcterms:created xsi:type="dcterms:W3CDTF">2025-09-19T10:02:00Z</dcterms:created>
  <dcterms:modified xsi:type="dcterms:W3CDTF">2025-09-20T05:45:00Z</dcterms:modified>
</cp:coreProperties>
</file>