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550AB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F7A8A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A54993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BF7A8A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561D72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Default="00E45CFD" w:rsidP="00561D72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D77FD6" w:rsidP="00D42CA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4F29CE"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  <w:p w:rsidR="00105E08" w:rsidRPr="00C94867" w:rsidRDefault="00105E08" w:rsidP="00D42CA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05E0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Милунке Савић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D77FD6" w:rsidP="00F57BE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105E08" w:rsidRDefault="00105E08" w:rsidP="00F57BE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Pr="00C94867" w:rsidRDefault="00C70A71" w:rsidP="00F95AF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Виноградска</w:t>
            </w:r>
            <w:r w:rsidR="00105E08">
              <w:rPr>
                <w:rFonts w:cs="Arial"/>
                <w:color w:val="000000"/>
                <w:sz w:val="18"/>
                <w:szCs w:val="18"/>
                <w:lang w:val="sr-Cyrl-RS"/>
              </w:rPr>
              <w:t>, Јована Монастерлије (крак)</w:t>
            </w:r>
            <w:bookmarkStart w:id="0" w:name="_GoBack"/>
            <w:bookmarkEnd w:id="0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Default="00721D2F" w:rsidP="002738F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2738F0">
              <w:rPr>
                <w:rFonts w:cs="Calibri"/>
                <w:sz w:val="18"/>
                <w:szCs w:val="18"/>
                <w:lang w:val="sr-Cyrl-RS"/>
              </w:rPr>
              <w:t>коловоза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C70A71" w:rsidP="00721D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Ђуре Јакшића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AB7CE6" w:rsidP="00C70A7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</w:p>
          <w:p w:rsidR="00AB7CE6" w:rsidRPr="00AB7CE6" w:rsidRDefault="00AB7CE6" w:rsidP="00C70A7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B7CE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Приморска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C70A71" w:rsidRDefault="00C70A71" w:rsidP="00AB7CE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AB7CE6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0E" w:rsidRPr="00AB7CE6" w:rsidRDefault="00AB7CE6" w:rsidP="00721D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Облачића Рада, Пут новосадског партизанског одреда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C1240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Default="00AB7CE6" w:rsidP="00C1240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AB7CE6"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  <w:p w:rsidR="00524E3E" w:rsidRPr="00AB0E70" w:rsidRDefault="00AB7CE6" w:rsidP="00C1240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0E" w:rsidRPr="00B01EBF" w:rsidRDefault="00C1240E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E2" w:rsidRDefault="00AB7CE6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524E3E" w:rsidP="00AB7CE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B7CE6">
              <w:rPr>
                <w:rFonts w:cs="Arial"/>
                <w:color w:val="000000"/>
                <w:sz w:val="18"/>
                <w:szCs w:val="18"/>
                <w:lang w:val="sr-Cyrl-RS"/>
              </w:rPr>
              <w:t>Радничка</w:t>
            </w:r>
          </w:p>
          <w:p w:rsidR="00AB7CE6" w:rsidRPr="00CC2103" w:rsidRDefault="00AB7CE6" w:rsidP="00AB7CE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B7CE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Биће Кесића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AB7CE6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СКК</w:t>
            </w:r>
          </w:p>
          <w:p w:rsidR="00AB7CE6" w:rsidRDefault="00AB7CE6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Pr="00967EBF" w:rsidRDefault="007A3B06" w:rsidP="007A3B0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туцаником</w:t>
            </w:r>
          </w:p>
        </w:tc>
      </w:tr>
    </w:tbl>
    <w:p w:rsidR="00AF128A" w:rsidRPr="00CA3449" w:rsidRDefault="00AF128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1172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Ђуре Јакшића</w:t>
            </w:r>
          </w:p>
          <w:p w:rsidR="00BF7A8A" w:rsidRPr="003977BD" w:rsidRDefault="00BF7A8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F7A8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Ангела Влатковића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111728" w:rsidRPr="003977BD" w:rsidTr="00111728">
        <w:trPr>
          <w:trHeight w:val="2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Футошки пут бр.46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111728" w:rsidRPr="003977BD" w:rsidTr="00111728">
        <w:trPr>
          <w:trHeight w:val="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BF7A8A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BF7A8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BF7A8A"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05E08" w:rsidRDefault="00BF7A8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35D3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37" w:rsidRPr="003977BD" w:rsidRDefault="00F35D37" w:rsidP="00F35D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37" w:rsidRPr="00BF7A8A" w:rsidRDefault="00BF7A8A" w:rsidP="000B574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 - Партизанска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37" w:rsidRPr="00310B65" w:rsidRDefault="00721D2F" w:rsidP="00BF7A8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BF7A8A">
              <w:rPr>
                <w:rFonts w:cs="Arial"/>
                <w:color w:val="000000"/>
                <w:sz w:val="18"/>
                <w:szCs w:val="18"/>
                <w:lang w:val="sr-Cyrl-RS"/>
              </w:rPr>
              <w:t>извршних плоча, поправка уређаја</w:t>
            </w:r>
          </w:p>
        </w:tc>
      </w:tr>
      <w:tr w:rsidR="00BF7A8A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8A" w:rsidRPr="003977BD" w:rsidRDefault="00BF7A8A" w:rsidP="00F35D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8A" w:rsidRPr="00BF7A8A" w:rsidRDefault="00BF7A8A" w:rsidP="000B574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 – Сомборска рампа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8A" w:rsidRDefault="00BF7A8A" w:rsidP="00BF7A8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и исправљање пешачке лантерне</w:t>
            </w:r>
          </w:p>
        </w:tc>
      </w:tr>
      <w:tr w:rsidR="00EB47A6" w:rsidRPr="003977BD" w:rsidTr="00111728">
        <w:trPr>
          <w:trHeight w:val="19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A6" w:rsidRPr="003977BD" w:rsidRDefault="00EB47A6" w:rsidP="00EB47A6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A6" w:rsidRPr="00EB47A6" w:rsidRDefault="00EB47A6" w:rsidP="006035E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E4BA3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  <w:r w:rsidR="00435E1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A6" w:rsidRDefault="006035E2" w:rsidP="00EB47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Обилазак покретних семафора</w:t>
            </w:r>
            <w:r w:rsidR="000E4BA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на градилишту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273D47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273D47" w:rsidRPr="003977BD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273D47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273D47" w:rsidRPr="003977BD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273D47" w:rsidRDefault="00273D47" w:rsidP="00273D4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273D47" w:rsidRPr="00ED7FDE" w:rsidRDefault="00273D47" w:rsidP="00273D47">
      <w:pPr>
        <w:rPr>
          <w:rFonts w:cs="Arial"/>
          <w:sz w:val="18"/>
          <w:szCs w:val="18"/>
          <w:lang w:val="sr-Latn-RS"/>
        </w:rPr>
      </w:pPr>
    </w:p>
    <w:p w:rsidR="004F29CE" w:rsidRPr="004A1B45" w:rsidRDefault="004F29CE" w:rsidP="00ED7FDE">
      <w:pPr>
        <w:rPr>
          <w:rFonts w:cs="Arial"/>
          <w:sz w:val="18"/>
          <w:szCs w:val="18"/>
          <w:lang w:val="sr-Cyrl-RS"/>
        </w:rPr>
      </w:pPr>
    </w:p>
    <w:p w:rsidR="00ED7FDE" w:rsidRPr="004F29CE" w:rsidRDefault="00ED7FDE" w:rsidP="004F29CE">
      <w:pPr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E13" w:rsidRDefault="00E02E13" w:rsidP="00612BF5">
      <w:r>
        <w:separator/>
      </w:r>
    </w:p>
  </w:endnote>
  <w:endnote w:type="continuationSeparator" w:id="0">
    <w:p w:rsidR="00E02E13" w:rsidRDefault="00E02E1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E13" w:rsidRDefault="00E02E13" w:rsidP="00612BF5">
      <w:r>
        <w:separator/>
      </w:r>
    </w:p>
  </w:footnote>
  <w:footnote w:type="continuationSeparator" w:id="0">
    <w:p w:rsidR="00E02E13" w:rsidRDefault="00E02E1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02E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DA04-2949-446F-8EA7-52E61FA5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2025-09-19T09:58:00Z</cp:lastPrinted>
  <dcterms:created xsi:type="dcterms:W3CDTF">2025-09-19T09:38:00Z</dcterms:created>
  <dcterms:modified xsi:type="dcterms:W3CDTF">2025-09-19T09:58:00Z</dcterms:modified>
</cp:coreProperties>
</file>