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550AB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F4F2D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A54993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5F4F2D">
        <w:rPr>
          <w:rFonts w:cs="Calibri"/>
          <w:b/>
          <w:color w:val="000000"/>
          <w:sz w:val="20"/>
          <w:szCs w:val="20"/>
          <w:lang w:val="sr-Latn-RS"/>
        </w:rPr>
        <w:t>8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300342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622FAD">
        <w:rPr>
          <w:rFonts w:cs="Calibri"/>
          <w:b/>
          <w:color w:val="000000"/>
          <w:sz w:val="20"/>
          <w:szCs w:val="20"/>
          <w:lang w:val="sr-Cyrl-RS"/>
        </w:rPr>
        <w:t>9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4F29CE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CE" w:rsidRDefault="00F95AF5" w:rsidP="00561D72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0" w:rsidRPr="00891674" w:rsidRDefault="00891674" w:rsidP="002738F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Транџаментска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0" w:rsidRDefault="00891674" w:rsidP="00561D7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561D72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Default="00E45CFD" w:rsidP="00561D72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94867" w:rsidRDefault="00D77FD6" w:rsidP="00D42CA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4F29CE">
              <w:rPr>
                <w:rFonts w:cs="Arial"/>
                <w:color w:val="000000"/>
                <w:sz w:val="18"/>
                <w:szCs w:val="18"/>
                <w:lang w:val="sr-Cyrl-RS"/>
              </w:rPr>
              <w:t>Браће Бошњак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D77FD6" w:rsidP="00F57BE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5" w:rsidRPr="00C94867" w:rsidRDefault="00C70A71" w:rsidP="00F95AF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Виноградска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5" w:rsidRDefault="00721D2F" w:rsidP="002738F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2738F0">
              <w:rPr>
                <w:rFonts w:cs="Calibri"/>
                <w:sz w:val="18"/>
                <w:szCs w:val="18"/>
                <w:lang w:val="sr-Cyrl-RS"/>
              </w:rPr>
              <w:t>коловоза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70A71" w:rsidRDefault="00C70A71" w:rsidP="00721D2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Бегеч,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Ђуре Јакшића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71" w:rsidRDefault="00C70A71" w:rsidP="00C70A7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Златарићева</w:t>
            </w:r>
          </w:p>
          <w:p w:rsidR="00721D2F" w:rsidRPr="00721D2F" w:rsidRDefault="00C70A71" w:rsidP="00C70A7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Златарићева код бр.18 и бр.26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C70A71" w:rsidRDefault="00C70A71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Путника</w:t>
            </w:r>
          </w:p>
          <w:p w:rsidR="00C1240E" w:rsidRPr="005E03D5" w:rsidRDefault="00C1240E" w:rsidP="00721D2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Нови Сад, Вељка Петровића код бр.10, Војводе Книћанина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C1240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0E" w:rsidRDefault="00B01EBF" w:rsidP="00C1240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7A3B0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Виноградска</w:t>
            </w:r>
          </w:p>
          <w:p w:rsidR="00524E3E" w:rsidRPr="00AB0E70" w:rsidRDefault="00C1240E" w:rsidP="00C1240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240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Транџаментска</w:t>
            </w:r>
            <w:r w:rsidR="00524E3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B01EB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C1240E" w:rsidRPr="00B01EBF" w:rsidRDefault="00C1240E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E2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C2103" w:rsidRDefault="00524E3E" w:rsidP="00721D2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Pr="00967EBF" w:rsidRDefault="007A3B06" w:rsidP="007A3B0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(Ново гробље)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туцаником</w:t>
            </w:r>
          </w:p>
        </w:tc>
      </w:tr>
    </w:tbl>
    <w:p w:rsidR="00AF128A" w:rsidRPr="00CA3449" w:rsidRDefault="00AF128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1172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Бегеч,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Ђуре Јакшића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111728" w:rsidRPr="003977BD" w:rsidTr="00111728">
        <w:trPr>
          <w:trHeight w:val="27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11728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Футошки пут бр.46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111728" w:rsidRPr="003977BD" w:rsidTr="00111728">
        <w:trPr>
          <w:trHeight w:val="26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11728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35D3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37" w:rsidRPr="003977BD" w:rsidRDefault="00F35D37" w:rsidP="00F35D3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37" w:rsidRPr="00560235" w:rsidRDefault="00560235" w:rsidP="000B574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Прерадовићева (пешачки прелаз ко ОШ „Јован Дучић“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37" w:rsidRPr="00310B65" w:rsidRDefault="00721D2F" w:rsidP="00410F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410F55">
              <w:rPr>
                <w:rFonts w:cs="Arial"/>
                <w:color w:val="000000"/>
                <w:sz w:val="18"/>
                <w:szCs w:val="18"/>
                <w:lang w:val="sr-Cyrl-RS"/>
              </w:rPr>
              <w:t>тастера за најаву пешака</w:t>
            </w:r>
          </w:p>
        </w:tc>
      </w:tr>
      <w:tr w:rsidR="00EB47A6" w:rsidRPr="003977BD" w:rsidTr="00111728">
        <w:trPr>
          <w:trHeight w:val="19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A6" w:rsidRPr="003977BD" w:rsidRDefault="00EB47A6" w:rsidP="00EB47A6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A6" w:rsidRPr="00EB47A6" w:rsidRDefault="00EB47A6" w:rsidP="006035E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E4BA3"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</w:t>
            </w:r>
            <w:r w:rsidR="00435E1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A6" w:rsidRDefault="006035E2" w:rsidP="00EB47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Обилазак покретних семафора</w:t>
            </w:r>
            <w:r w:rsidR="000E4BA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на градилишту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273D47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273D47" w:rsidRPr="003977BD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273D47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273D47" w:rsidRPr="003977BD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273D47" w:rsidRDefault="00273D47" w:rsidP="00273D47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273D47" w:rsidRPr="00ED7FDE" w:rsidRDefault="00273D47" w:rsidP="00273D47">
      <w:pPr>
        <w:rPr>
          <w:rFonts w:cs="Arial"/>
          <w:sz w:val="18"/>
          <w:szCs w:val="18"/>
          <w:lang w:val="sr-Latn-RS"/>
        </w:rPr>
      </w:pPr>
    </w:p>
    <w:p w:rsidR="004F29CE" w:rsidRPr="004A1B45" w:rsidRDefault="004F29CE" w:rsidP="00ED7FDE">
      <w:pPr>
        <w:rPr>
          <w:rFonts w:cs="Arial"/>
          <w:sz w:val="18"/>
          <w:szCs w:val="18"/>
          <w:lang w:val="sr-Cyrl-RS"/>
        </w:rPr>
      </w:pPr>
    </w:p>
    <w:p w:rsidR="00ED7FDE" w:rsidRPr="004F29CE" w:rsidRDefault="00ED7FDE" w:rsidP="004F29CE">
      <w:pPr>
        <w:rPr>
          <w:rFonts w:cs="Arial"/>
          <w:sz w:val="18"/>
          <w:szCs w:val="18"/>
          <w:lang w:val="sr-Latn-RS"/>
        </w:rPr>
      </w:pPr>
      <w:bookmarkStart w:id="0" w:name="_GoBack"/>
      <w:bookmarkEnd w:id="0"/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44" w:rsidRDefault="00934444" w:rsidP="00612BF5">
      <w:r>
        <w:separator/>
      </w:r>
    </w:p>
  </w:endnote>
  <w:endnote w:type="continuationSeparator" w:id="0">
    <w:p w:rsidR="00934444" w:rsidRDefault="0093444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44" w:rsidRDefault="00934444" w:rsidP="00612BF5">
      <w:r>
        <w:separator/>
      </w:r>
    </w:p>
  </w:footnote>
  <w:footnote w:type="continuationSeparator" w:id="0">
    <w:p w:rsidR="00934444" w:rsidRDefault="0093444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344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BD"/>
    <w:rsid w:val="00814ED3"/>
    <w:rsid w:val="00815F91"/>
    <w:rsid w:val="00816641"/>
    <w:rsid w:val="0081679A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D84"/>
    <w:rsid w:val="00906ECB"/>
    <w:rsid w:val="00906EEE"/>
    <w:rsid w:val="009071F2"/>
    <w:rsid w:val="0091018E"/>
    <w:rsid w:val="009101D6"/>
    <w:rsid w:val="009110E4"/>
    <w:rsid w:val="0091120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A96"/>
    <w:rsid w:val="00C53C31"/>
    <w:rsid w:val="00C54516"/>
    <w:rsid w:val="00C5487C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5B9"/>
    <w:rsid w:val="00D03BD3"/>
    <w:rsid w:val="00D03FF3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6A2"/>
    <w:rsid w:val="00FA6724"/>
    <w:rsid w:val="00FA67C3"/>
    <w:rsid w:val="00FA6FDD"/>
    <w:rsid w:val="00FA7468"/>
    <w:rsid w:val="00FA7681"/>
    <w:rsid w:val="00FA7799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196DB-E419-4CC6-979D-A77C2648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2025-09-18T05:56:00Z</cp:lastPrinted>
  <dcterms:created xsi:type="dcterms:W3CDTF">2025-09-18T05:42:00Z</dcterms:created>
  <dcterms:modified xsi:type="dcterms:W3CDTF">2025-09-18T06:06:00Z</dcterms:modified>
</cp:coreProperties>
</file>