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A567A">
        <w:rPr>
          <w:rFonts w:cs="Calibri"/>
          <w:b/>
          <w:color w:val="000000"/>
          <w:sz w:val="20"/>
          <w:szCs w:val="20"/>
          <w:lang w:val="sr-Cyrl-RS"/>
        </w:rPr>
        <w:t>Уторак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22FAD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A567A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622FAD">
        <w:rPr>
          <w:rFonts w:cs="Calibri"/>
          <w:b/>
          <w:color w:val="000000"/>
          <w:sz w:val="20"/>
          <w:szCs w:val="20"/>
          <w:lang w:val="sr-Cyrl-RS"/>
        </w:rPr>
        <w:t>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F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DA3C40" w:rsidRDefault="00DA3C4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9876B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>Миколе Кочиша</w:t>
            </w:r>
            <w:r w:rsidR="00622FAD">
              <w:rPr>
                <w:rFonts w:cs="Arial"/>
                <w:color w:val="000000"/>
                <w:sz w:val="18"/>
                <w:szCs w:val="18"/>
                <w:lang w:val="sr-Cyrl-RS"/>
              </w:rPr>
              <w:t>, Паје Маргановића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77F5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40" w:rsidRPr="00C94867" w:rsidRDefault="002A3854" w:rsidP="002A385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C9486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за Планту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A3854" w:rsidP="00F57BE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42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40" w:rsidRPr="0048467C" w:rsidRDefault="0048467C" w:rsidP="00131EA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A3C40">
              <w:rPr>
                <w:rFonts w:cs="Arial"/>
                <w:color w:val="000000"/>
                <w:sz w:val="18"/>
                <w:szCs w:val="18"/>
                <w:lang w:val="sr-Cyrl-RS"/>
              </w:rPr>
              <w:t>Ангела Влатковића (крак)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F57BEE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 xml:space="preserve"> коловоза </w:t>
            </w:r>
            <w:r w:rsidR="00143ECC">
              <w:rPr>
                <w:rFonts w:cs="Calibri"/>
                <w:sz w:val="18"/>
                <w:szCs w:val="18"/>
                <w:lang w:val="sr-Cyrl-RS"/>
              </w:rPr>
              <w:t>асфалтом</w:t>
            </w:r>
          </w:p>
        </w:tc>
      </w:tr>
      <w:tr w:rsidR="00F57BE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F2" w:rsidRDefault="006556F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  <w:p w:rsidR="00622FAD" w:rsidRDefault="00622FAD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Pr="006556F2" w:rsidRDefault="006556F2" w:rsidP="00577F5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Јанка Чмелика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Default="006556F2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Нивелисање шахтова</w:t>
            </w:r>
            <w:r w:rsidR="00131EA5">
              <w:rPr>
                <w:rFonts w:cs="Calibri"/>
                <w:sz w:val="18"/>
                <w:szCs w:val="18"/>
                <w:lang w:val="sr-Cyrl-RS"/>
              </w:rPr>
              <w:t>, п</w:t>
            </w:r>
            <w:r w:rsidR="00131EA5">
              <w:rPr>
                <w:rFonts w:cs="Calibri"/>
                <w:sz w:val="18"/>
                <w:szCs w:val="18"/>
                <w:lang w:val="sr-Cyrl-RS"/>
              </w:rPr>
              <w:t>рипрема коловоза за поправку асфалтом</w:t>
            </w:r>
          </w:p>
        </w:tc>
      </w:tr>
      <w:tr w:rsidR="005F6B4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0049E7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Default="006556F2" w:rsidP="006556F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F57BE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Гајева</w:t>
            </w:r>
          </w:p>
          <w:p w:rsidR="002A7E78" w:rsidRPr="00F57BEE" w:rsidRDefault="002A7E78" w:rsidP="006556F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A7E7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угао Цара Душана – Ђорђа Магарашевића</w:t>
            </w:r>
            <w:bookmarkStart w:id="0" w:name="_GoBack"/>
            <w:bookmarkEnd w:id="0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Default="005F6B41" w:rsidP="006556F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6556F2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 w:rsidR="002A7E78"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  <w:p w:rsidR="002A7E78" w:rsidRDefault="002A7E78" w:rsidP="006556F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</w:p>
          <w:p w:rsidR="002A7E78" w:rsidRDefault="002A7E78" w:rsidP="006556F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0E7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AB0E70" w:rsidRDefault="002A7E78" w:rsidP="00C9486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Улица мира од Заноша (к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рста) до Павла Ристића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9C5D39" w:rsidRDefault="006556F2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2" w:rsidRPr="00310B65" w:rsidRDefault="005511B5" w:rsidP="005511B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463EA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за Планту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5511B5" w:rsidP="006C2BC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5511B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511B5">
              <w:rPr>
                <w:rFonts w:cs="Arial"/>
                <w:color w:val="000000"/>
                <w:sz w:val="18"/>
                <w:szCs w:val="18"/>
                <w:lang w:val="sr-Cyrl-RS"/>
              </w:rPr>
              <w:t>Косте Шокице – Радоја Домановића ТРС С-436/25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5D7C04" w:rsidRDefault="005511B5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вертикалне сигнализације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и апликација хладне пластике</w:t>
            </w:r>
          </w:p>
        </w:tc>
      </w:tr>
      <w:tr w:rsidR="006C2BC8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3977BD" w:rsidRDefault="006C2BC8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6C2BC8" w:rsidRDefault="006C2BC8" w:rsidP="005511B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511B5">
              <w:rPr>
                <w:rFonts w:cs="Arial"/>
                <w:color w:val="000000"/>
                <w:sz w:val="18"/>
                <w:szCs w:val="18"/>
                <w:lang w:val="sr-Cyrl-RS"/>
              </w:rPr>
              <w:t>Филипа Вишњића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Default="005511B5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Апликација хладне пластике</w:t>
            </w:r>
          </w:p>
        </w:tc>
      </w:tr>
      <w:tr w:rsidR="006C2BC8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3977BD" w:rsidRDefault="006C2BC8" w:rsidP="005511B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ноћна смена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="005511B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2/03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.09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6C2BC8" w:rsidRDefault="006C2BC8" w:rsidP="005511B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511B5">
              <w:rPr>
                <w:rFonts w:cs="Arial"/>
                <w:color w:val="000000"/>
                <w:sz w:val="18"/>
                <w:szCs w:val="18"/>
                <w:lang w:val="sr-Cyrl-RS"/>
              </w:rPr>
              <w:t>Гогољева, Пушкинова, Толстојева, Алексе Шантића, Мише Димитријевића, Вере Павловић, Ласла Гала, Данила Киша, Војвођанска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Default="006C2BC8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Обележавање и фарбање </w:t>
            </w:r>
            <w:r w:rsidR="00037783">
              <w:rPr>
                <w:rFonts w:cs="Calibri"/>
                <w:sz w:val="18"/>
                <w:szCs w:val="18"/>
                <w:lang w:val="sr-Cyrl-RS"/>
              </w:rPr>
              <w:t>узду</w:t>
            </w:r>
            <w:r w:rsidR="00A631F6">
              <w:rPr>
                <w:rFonts w:cs="Calibri"/>
                <w:sz w:val="18"/>
                <w:szCs w:val="18"/>
                <w:lang w:val="sr-Cyrl-RS"/>
              </w:rPr>
              <w:t>жних ознака на коловозу</w:t>
            </w:r>
          </w:p>
        </w:tc>
      </w:tr>
      <w:tr w:rsidR="00A631F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F6" w:rsidRPr="006657DF" w:rsidRDefault="00A631F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F6" w:rsidRPr="00A631F6" w:rsidRDefault="00A631F6" w:rsidP="005511B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511B5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 – Соње Маринковић, Соње Маринковић – Радничка, Максима Горког – Стевана Мусића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F6" w:rsidRDefault="00A631F6" w:rsidP="00A631F6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35D37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977BD" w:rsidRDefault="00F35D37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9A7EE8" w:rsidRDefault="00F35D37" w:rsidP="00375A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10B65" w:rsidRDefault="00355CA9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акумулатора на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привременим семафорима постављеним</w:t>
            </w:r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због регулације саобраћаја за време извођења радова</w:t>
            </w:r>
          </w:p>
        </w:tc>
      </w:tr>
      <w:tr w:rsidR="009C5D39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3977BD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9C5D39" w:rsidRDefault="00546416" w:rsidP="005747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C5D3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74795">
              <w:rPr>
                <w:rFonts w:cs="Arial"/>
                <w:color w:val="000000"/>
                <w:sz w:val="18"/>
                <w:szCs w:val="18"/>
                <w:lang w:val="sr-Cyrl-RS"/>
              </w:rPr>
              <w:t>Сремска – Максима Горког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Default="00574795" w:rsidP="005747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ЛЕД сегмента црвеног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пешака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D423C2" w:rsidRDefault="00D423C2" w:rsidP="00D423C2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313" w:rsidRDefault="00B41313" w:rsidP="00612BF5">
      <w:r>
        <w:separator/>
      </w:r>
    </w:p>
  </w:endnote>
  <w:endnote w:type="continuationSeparator" w:id="0">
    <w:p w:rsidR="00B41313" w:rsidRDefault="00B4131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A7245B" w:rsidRPr="007B631C" w:rsidRDefault="00A7245B" w:rsidP="00A7245B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A7245B" w:rsidP="00A7245B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313" w:rsidRDefault="00B41313" w:rsidP="00612BF5">
      <w:r>
        <w:separator/>
      </w:r>
    </w:p>
  </w:footnote>
  <w:footnote w:type="continuationSeparator" w:id="0">
    <w:p w:rsidR="00B41313" w:rsidRDefault="00B4131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jc w:val="center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429"/>
      <w:gridCol w:w="2208"/>
    </w:tblGrid>
    <w:tr w:rsidR="00A7245B" w:rsidTr="00441CAF">
      <w:trPr>
        <w:jc w:val="center"/>
      </w:trPr>
      <w:tc>
        <w:tcPr>
          <w:tcW w:w="2076" w:type="dxa"/>
        </w:tcPr>
        <w:p w:rsidR="00A7245B" w:rsidRDefault="00A7245B" w:rsidP="00A7245B">
          <w:r>
            <w:rPr>
              <w:noProof/>
            </w:rPr>
            <w:drawing>
              <wp:inline distT="0" distB="0" distL="0" distR="0" wp14:anchorId="232803D1" wp14:editId="51272850">
                <wp:extent cx="1181100" cy="1181100"/>
                <wp:effectExtent l="0" t="0" r="0" b="0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9" w:type="dxa"/>
        </w:tcPr>
        <w:p w:rsidR="00A7245B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A7245B" w:rsidRPr="00ED4650" w:rsidRDefault="00A7245B" w:rsidP="00A7245B">
          <w:pPr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sr-Cyrl-RS"/>
            </w:rPr>
            <w:t>АЛТА</w:t>
          </w:r>
          <w:r w:rsidRPr="00F72ABF">
            <w:rPr>
              <w:rFonts w:ascii="Arial" w:hAnsi="Arial" w:cs="Arial"/>
              <w:sz w:val="20"/>
              <w:szCs w:val="20"/>
              <w:lang w:val="sr-Cyrl-RS"/>
            </w:rPr>
            <w:t xml:space="preserve"> БАНКА а.д. Београд </w:t>
          </w:r>
          <w:r>
            <w:rPr>
              <w:rFonts w:ascii="Arial" w:hAnsi="Arial" w:cs="Arial"/>
              <w:sz w:val="20"/>
              <w:szCs w:val="20"/>
              <w:lang w:val="sr-Cyrl-RS"/>
            </w:rPr>
            <w:t>190-0000000145450-40</w:t>
          </w:r>
        </w:p>
      </w:tc>
      <w:tc>
        <w:tcPr>
          <w:tcW w:w="2208" w:type="dxa"/>
        </w:tcPr>
        <w:p w:rsidR="00A7245B" w:rsidRDefault="00A7245B" w:rsidP="00A7245B">
          <w:r>
            <w:t xml:space="preserve">        </w:t>
          </w:r>
          <w:r>
            <w:rPr>
              <w:noProof/>
            </w:rPr>
            <w:drawing>
              <wp:inline distT="0" distB="0" distL="0" distR="0" wp14:anchorId="66427886" wp14:editId="1F16A95D">
                <wp:extent cx="752049" cy="800100"/>
                <wp:effectExtent l="0" t="0" r="0" b="0"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060" cy="910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413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9E7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180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37783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07E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688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41E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403"/>
    <w:rsid w:val="0012797F"/>
    <w:rsid w:val="00127E54"/>
    <w:rsid w:val="00130081"/>
    <w:rsid w:val="001306E4"/>
    <w:rsid w:val="001311A9"/>
    <w:rsid w:val="00131786"/>
    <w:rsid w:val="00131B8E"/>
    <w:rsid w:val="00131D90"/>
    <w:rsid w:val="00131EA5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2F5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E7BB5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3965"/>
    <w:rsid w:val="00204521"/>
    <w:rsid w:val="00204547"/>
    <w:rsid w:val="00204DEA"/>
    <w:rsid w:val="002053B9"/>
    <w:rsid w:val="00205BC0"/>
    <w:rsid w:val="0020626A"/>
    <w:rsid w:val="002063B7"/>
    <w:rsid w:val="00206842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5A1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54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5E"/>
    <w:rsid w:val="002A6862"/>
    <w:rsid w:val="002A6C50"/>
    <w:rsid w:val="002A7AF8"/>
    <w:rsid w:val="002A7E78"/>
    <w:rsid w:val="002B0820"/>
    <w:rsid w:val="002B17B4"/>
    <w:rsid w:val="002B274A"/>
    <w:rsid w:val="002B2E87"/>
    <w:rsid w:val="002B40EC"/>
    <w:rsid w:val="002B4BE3"/>
    <w:rsid w:val="002B4BF9"/>
    <w:rsid w:val="002B4CAF"/>
    <w:rsid w:val="002B52C9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0B65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5CA9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AC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0D4A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E91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1CAF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A2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1A1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24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14F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416"/>
    <w:rsid w:val="005468A9"/>
    <w:rsid w:val="00547A8B"/>
    <w:rsid w:val="0055076E"/>
    <w:rsid w:val="0055079A"/>
    <w:rsid w:val="005511B5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795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59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D7C04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E85"/>
    <w:rsid w:val="005F3F4B"/>
    <w:rsid w:val="005F4DAE"/>
    <w:rsid w:val="005F5077"/>
    <w:rsid w:val="005F5125"/>
    <w:rsid w:val="005F53E7"/>
    <w:rsid w:val="005F5DF1"/>
    <w:rsid w:val="005F6B4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2FAD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3BA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6F2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95C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70F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BC8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3E3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47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2609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3CEF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782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66C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3E0F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682"/>
    <w:rsid w:val="0095582C"/>
    <w:rsid w:val="00955A58"/>
    <w:rsid w:val="00955BBB"/>
    <w:rsid w:val="00957A96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4985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381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876B2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D18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5D39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57D7"/>
    <w:rsid w:val="009E62B5"/>
    <w:rsid w:val="009E638A"/>
    <w:rsid w:val="009E672A"/>
    <w:rsid w:val="009E6815"/>
    <w:rsid w:val="009E6DD0"/>
    <w:rsid w:val="009E71B6"/>
    <w:rsid w:val="009E78BB"/>
    <w:rsid w:val="009F0210"/>
    <w:rsid w:val="009F3A39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6B12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3AB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31F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45B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70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13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48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0E30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67A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AC0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867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8CE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3C2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3C40"/>
    <w:rsid w:val="00DA500C"/>
    <w:rsid w:val="00DA5945"/>
    <w:rsid w:val="00DA5B32"/>
    <w:rsid w:val="00DA631E"/>
    <w:rsid w:val="00DA69B1"/>
    <w:rsid w:val="00DA6C95"/>
    <w:rsid w:val="00DA6EE3"/>
    <w:rsid w:val="00DB0B01"/>
    <w:rsid w:val="00DB0B66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2EDE"/>
    <w:rsid w:val="00DD3364"/>
    <w:rsid w:val="00DD4467"/>
    <w:rsid w:val="00DD4661"/>
    <w:rsid w:val="00DD5178"/>
    <w:rsid w:val="00DD5D5D"/>
    <w:rsid w:val="00DD6706"/>
    <w:rsid w:val="00DD73D0"/>
    <w:rsid w:val="00DD7596"/>
    <w:rsid w:val="00DD780B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35D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7BC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89C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D1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E65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5D37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BEE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674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AFC6-B9A9-48B5-AFAE-54108DF1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2025-09-02T05:45:00Z</cp:lastPrinted>
  <dcterms:created xsi:type="dcterms:W3CDTF">2025-09-02T05:32:00Z</dcterms:created>
  <dcterms:modified xsi:type="dcterms:W3CDTF">2025-09-02T05:49:00Z</dcterms:modified>
</cp:coreProperties>
</file>