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8F666C">
        <w:rPr>
          <w:rFonts w:cs="Calibri"/>
          <w:b/>
          <w:color w:val="000000"/>
          <w:sz w:val="20"/>
          <w:szCs w:val="20"/>
          <w:lang w:val="sr-Cyrl-RS"/>
        </w:rPr>
        <w:t>Петак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423E91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8F666C">
        <w:rPr>
          <w:rFonts w:cs="Calibri"/>
          <w:b/>
          <w:color w:val="000000"/>
          <w:sz w:val="20"/>
          <w:szCs w:val="20"/>
          <w:lang w:val="sr-Latn-RS"/>
        </w:rPr>
        <w:t>9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F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DA3C40" w:rsidRDefault="00DA3C4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9876B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>Миколе Кочиша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36072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77F5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C94867" w:rsidP="00F57BE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A3C40">
              <w:rPr>
                <w:rFonts w:cs="Arial"/>
                <w:color w:val="000000"/>
                <w:sz w:val="18"/>
                <w:szCs w:val="18"/>
                <w:lang w:val="sr-Cyrl-RS"/>
              </w:rPr>
              <w:t>Дринска</w:t>
            </w:r>
          </w:p>
          <w:p w:rsidR="00DA3C40" w:rsidRPr="00C94867" w:rsidRDefault="00DA3C40" w:rsidP="00F57BE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Улица мира од Заноша (Крста) до Павла Ристића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DA3C40" w:rsidP="00F57BEE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</w:t>
            </w:r>
            <w:r w:rsidR="00C94867">
              <w:rPr>
                <w:rFonts w:cs="Calibri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D719B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42" w:rsidRDefault="00D719B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C" w:rsidRDefault="0048467C" w:rsidP="00143E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43ECC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од надвожњака Булевара Европе до бус окретнице „Неопланта“</w:t>
            </w:r>
          </w:p>
          <w:p w:rsidR="00DA3C40" w:rsidRPr="0048467C" w:rsidRDefault="00DA3C40" w:rsidP="00143E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Ангела Влатковића (крак)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29" w:rsidRDefault="00F57BEE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 xml:space="preserve"> коловоза </w:t>
            </w:r>
            <w:r w:rsidR="00143ECC">
              <w:rPr>
                <w:rFonts w:cs="Calibri"/>
                <w:sz w:val="18"/>
                <w:szCs w:val="18"/>
                <w:lang w:val="sr-Cyrl-RS"/>
              </w:rPr>
              <w:t>асфалтом</w:t>
            </w:r>
          </w:p>
        </w:tc>
      </w:tr>
      <w:tr w:rsidR="00F57BE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F2" w:rsidRDefault="006556F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0F" w:rsidRPr="006556F2" w:rsidRDefault="006556F2" w:rsidP="00577F5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Кисач,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Јанка Чмелика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0F" w:rsidRDefault="006556F2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Нивелисање шахтова</w:t>
            </w:r>
          </w:p>
        </w:tc>
      </w:tr>
      <w:tr w:rsidR="00143ECC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Pr="00143ECC" w:rsidRDefault="0013708F" w:rsidP="0020684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06842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(продужетак)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20684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>туцаничког коловоза</w:t>
            </w:r>
          </w:p>
        </w:tc>
      </w:tr>
      <w:tr w:rsidR="005F6B4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41" w:rsidRDefault="000049E7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7" w:rsidRPr="00F57BEE" w:rsidRDefault="006556F2" w:rsidP="006556F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F57BE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Гајева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7" w:rsidRDefault="005F6B41" w:rsidP="006556F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6556F2">
              <w:rPr>
                <w:rFonts w:cs="Calibri"/>
                <w:sz w:val="18"/>
                <w:szCs w:val="18"/>
                <w:lang w:val="sr-Cyrl-RS"/>
              </w:rPr>
              <w:t>саобраћајне површине</w:t>
            </w:r>
          </w:p>
        </w:tc>
      </w:tr>
      <w:tr w:rsidR="00AB0E7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Default="00DD2EDE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Pr="00AB0E70" w:rsidRDefault="006556F2" w:rsidP="00C9486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од надвожњака Булевара Европе до бус окретнице „Неопланта“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Pr="009C5D39" w:rsidRDefault="006556F2" w:rsidP="00AB0E70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AF128A" w:rsidRPr="00CA3449" w:rsidRDefault="00AF128A" w:rsidP="00AF128A">
      <w:pPr>
        <w:rPr>
          <w:rFonts w:cs="Arial"/>
          <w:b/>
          <w:color w:val="000000"/>
          <w:sz w:val="20"/>
          <w:szCs w:val="20"/>
          <w:lang w:val="sr-Latn-R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310B6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977BD" w:rsidRDefault="00310B6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Default="00310B65" w:rsidP="001C22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463EA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63EA2" w:rsidRPr="00463EA2">
              <w:rPr>
                <w:rFonts w:cs="Arial"/>
                <w:color w:val="000000"/>
                <w:sz w:val="18"/>
                <w:szCs w:val="18"/>
                <w:lang w:val="sr-Cyrl-RS"/>
              </w:rPr>
              <w:t>зона ОШ</w:t>
            </w:r>
            <w:r w:rsidR="00463EA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„</w:t>
            </w:r>
            <w:r w:rsidR="00463EA2" w:rsidRPr="00463EA2">
              <w:rPr>
                <w:rFonts w:cs="Arial"/>
                <w:color w:val="000000"/>
                <w:sz w:val="18"/>
                <w:szCs w:val="18"/>
                <w:lang w:val="sr-Cyrl-RS"/>
              </w:rPr>
              <w:t>Јован Поповић</w:t>
            </w:r>
            <w:r w:rsidR="00463EA2">
              <w:rPr>
                <w:rFonts w:cs="Arial"/>
                <w:color w:val="000000"/>
                <w:sz w:val="18"/>
                <w:szCs w:val="18"/>
                <w:lang w:val="sr-Cyrl-RS"/>
              </w:rPr>
              <w:t>“</w:t>
            </w:r>
          </w:p>
          <w:p w:rsidR="00463EA2" w:rsidRPr="00310B65" w:rsidRDefault="00463EA2" w:rsidP="001C22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63EA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Будисава,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зона ОШ „Иво Андрић“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Default="00463EA2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Обележавање и фарбање хоризонталних ознака</w:t>
            </w:r>
          </w:p>
        </w:tc>
      </w:tr>
      <w:tr w:rsidR="00310B6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977BD" w:rsidRDefault="00310B6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10B65" w:rsidRDefault="00310B65" w:rsidP="00463E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463EA2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5D7C04" w:rsidRDefault="00463EA2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F35D37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3977BD" w:rsidRDefault="00F35D37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9A7EE8" w:rsidRDefault="00F35D37" w:rsidP="00375A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375AC7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310B65" w:rsidRDefault="00355CA9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акумулатора на</w:t>
            </w:r>
            <w:r w:rsidR="00375AC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привременим семафорима постављеним</w:t>
            </w:r>
            <w:r w:rsidR="00310B6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због регулације саобраћаја за време извођења радова</w:t>
            </w:r>
          </w:p>
        </w:tc>
      </w:tr>
      <w:tr w:rsidR="0095568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Pr="003977BD" w:rsidRDefault="00955682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Pr="00955682" w:rsidRDefault="005D7C04" w:rsidP="005D7C0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5568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Шајкашка  - Темеринска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C5D39" w:rsidP="005D7C0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5D7C04">
              <w:rPr>
                <w:rFonts w:cs="Arial"/>
                <w:color w:val="000000"/>
                <w:sz w:val="18"/>
                <w:szCs w:val="18"/>
                <w:lang w:val="sr-Cyrl-RS"/>
              </w:rPr>
              <w:t>ЛЕД сегмента црвеног пешака</w:t>
            </w:r>
            <w:r w:rsidR="0054641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9C5D39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3977BD" w:rsidRDefault="009C5D39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9C5D39" w:rsidRDefault="00546416" w:rsidP="0054641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C5D3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Јаше Томића - Кисачка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Default="005D7C04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Бетонирање постоља семафорског стуба</w:t>
            </w:r>
          </w:p>
        </w:tc>
      </w:tr>
      <w:tr w:rsidR="009C5D39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3977BD" w:rsidRDefault="009C5D39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9C5D39" w:rsidRDefault="009C5D39" w:rsidP="005D7C0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D7C04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војводе Степе – Бате Бркића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Default="002835A1" w:rsidP="005D7C0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5D7C04">
              <w:rPr>
                <w:rFonts w:cs="Arial"/>
                <w:color w:val="000000"/>
                <w:sz w:val="18"/>
                <w:szCs w:val="18"/>
                <w:lang w:val="sr-Cyrl-RS"/>
              </w:rPr>
              <w:t>тастера за најаву пешака</w:t>
            </w:r>
            <w:bookmarkStart w:id="0" w:name="_GoBack"/>
            <w:bookmarkEnd w:id="0"/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D423C2" w:rsidRDefault="00D423C2" w:rsidP="00D423C2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85" w:rsidRDefault="00974985" w:rsidP="00612BF5">
      <w:r>
        <w:separator/>
      </w:r>
    </w:p>
  </w:endnote>
  <w:endnote w:type="continuationSeparator" w:id="0">
    <w:p w:rsidR="00974985" w:rsidRDefault="0097498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85" w:rsidRDefault="00974985" w:rsidP="00612BF5">
      <w:r>
        <w:separator/>
      </w:r>
    </w:p>
  </w:footnote>
  <w:footnote w:type="continuationSeparator" w:id="0">
    <w:p w:rsidR="00974985" w:rsidRDefault="0097498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749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66E"/>
    <w:rsid w:val="00001AF0"/>
    <w:rsid w:val="00002A20"/>
    <w:rsid w:val="00003141"/>
    <w:rsid w:val="0000320C"/>
    <w:rsid w:val="00003D6E"/>
    <w:rsid w:val="00003F1B"/>
    <w:rsid w:val="0000437C"/>
    <w:rsid w:val="00004985"/>
    <w:rsid w:val="000049E7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1E8F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28E7"/>
    <w:rsid w:val="00023180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FF9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07E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416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688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2F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41E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403"/>
    <w:rsid w:val="0012797F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08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3ECC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2F5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E7BB5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3965"/>
    <w:rsid w:val="00204521"/>
    <w:rsid w:val="00204547"/>
    <w:rsid w:val="00204DEA"/>
    <w:rsid w:val="002053B9"/>
    <w:rsid w:val="00205BC0"/>
    <w:rsid w:val="0020626A"/>
    <w:rsid w:val="002063B7"/>
    <w:rsid w:val="00206842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234"/>
    <w:rsid w:val="00255787"/>
    <w:rsid w:val="002569B7"/>
    <w:rsid w:val="00257625"/>
    <w:rsid w:val="0025784D"/>
    <w:rsid w:val="00260D85"/>
    <w:rsid w:val="00260DC0"/>
    <w:rsid w:val="0026179B"/>
    <w:rsid w:val="00262E5F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5A1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5E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2C9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1270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0B65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5CA9"/>
    <w:rsid w:val="00356DBF"/>
    <w:rsid w:val="00357962"/>
    <w:rsid w:val="0036072F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AC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6FB9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993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0D4A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17744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E91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1F34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2C21"/>
    <w:rsid w:val="004631A6"/>
    <w:rsid w:val="00463E74"/>
    <w:rsid w:val="00463EA2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42C"/>
    <w:rsid w:val="00473642"/>
    <w:rsid w:val="00473698"/>
    <w:rsid w:val="004738C3"/>
    <w:rsid w:val="00473C55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7C"/>
    <w:rsid w:val="004846F8"/>
    <w:rsid w:val="00484B8E"/>
    <w:rsid w:val="00485F15"/>
    <w:rsid w:val="00485F43"/>
    <w:rsid w:val="00486C82"/>
    <w:rsid w:val="0048796A"/>
    <w:rsid w:val="004901A1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24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14F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416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250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59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D7C04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E85"/>
    <w:rsid w:val="005F3F4B"/>
    <w:rsid w:val="005F4DAE"/>
    <w:rsid w:val="005F5077"/>
    <w:rsid w:val="005F5125"/>
    <w:rsid w:val="005F53E7"/>
    <w:rsid w:val="005F5DF1"/>
    <w:rsid w:val="005F6B41"/>
    <w:rsid w:val="005F6DDD"/>
    <w:rsid w:val="005F70EC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6F0C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3BA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6F2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70F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1FCE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3E3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393"/>
    <w:rsid w:val="00743764"/>
    <w:rsid w:val="00743F6D"/>
    <w:rsid w:val="0074405B"/>
    <w:rsid w:val="007443EB"/>
    <w:rsid w:val="007450A3"/>
    <w:rsid w:val="00745610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6A9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47D8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47B3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0DB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AB9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086"/>
    <w:rsid w:val="007D5B8E"/>
    <w:rsid w:val="007D5E8D"/>
    <w:rsid w:val="007D5FCD"/>
    <w:rsid w:val="007D68A1"/>
    <w:rsid w:val="007D70A9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47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2FF4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1E0F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3E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2609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3CEF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782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66C"/>
    <w:rsid w:val="008F68B2"/>
    <w:rsid w:val="008F70EA"/>
    <w:rsid w:val="008F727B"/>
    <w:rsid w:val="008F744E"/>
    <w:rsid w:val="008F782C"/>
    <w:rsid w:val="0090027A"/>
    <w:rsid w:val="009004A2"/>
    <w:rsid w:val="00901902"/>
    <w:rsid w:val="00901D25"/>
    <w:rsid w:val="009022E0"/>
    <w:rsid w:val="0090271F"/>
    <w:rsid w:val="00902BA3"/>
    <w:rsid w:val="00903419"/>
    <w:rsid w:val="00903C8D"/>
    <w:rsid w:val="00903E0F"/>
    <w:rsid w:val="00904EAE"/>
    <w:rsid w:val="00904FA7"/>
    <w:rsid w:val="00905D84"/>
    <w:rsid w:val="00906ECB"/>
    <w:rsid w:val="00906EEE"/>
    <w:rsid w:val="009071F2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89F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91A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682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4985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381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876B2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D18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A7EE8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5D39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57D7"/>
    <w:rsid w:val="009E62B5"/>
    <w:rsid w:val="009E638A"/>
    <w:rsid w:val="009E672A"/>
    <w:rsid w:val="009E6815"/>
    <w:rsid w:val="009E6DD0"/>
    <w:rsid w:val="009E71B6"/>
    <w:rsid w:val="009E78BB"/>
    <w:rsid w:val="009F0210"/>
    <w:rsid w:val="009F3A39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6B12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3AB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70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48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0E30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66FD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5636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871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3DB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1D66"/>
    <w:rsid w:val="00C92BB4"/>
    <w:rsid w:val="00C93827"/>
    <w:rsid w:val="00C93D95"/>
    <w:rsid w:val="00C94867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449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8CE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3C2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3C40"/>
    <w:rsid w:val="00DA500C"/>
    <w:rsid w:val="00DA5945"/>
    <w:rsid w:val="00DA5B32"/>
    <w:rsid w:val="00DA631E"/>
    <w:rsid w:val="00DA69B1"/>
    <w:rsid w:val="00DA6C95"/>
    <w:rsid w:val="00DA6EE3"/>
    <w:rsid w:val="00DB0B01"/>
    <w:rsid w:val="00DB0B66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2EDE"/>
    <w:rsid w:val="00DD3364"/>
    <w:rsid w:val="00DD4467"/>
    <w:rsid w:val="00DD4661"/>
    <w:rsid w:val="00DD5178"/>
    <w:rsid w:val="00DD5D5D"/>
    <w:rsid w:val="00DD6706"/>
    <w:rsid w:val="00DD73D0"/>
    <w:rsid w:val="00DD7596"/>
    <w:rsid w:val="00DD780B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35D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0B80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1FE5"/>
    <w:rsid w:val="00E22370"/>
    <w:rsid w:val="00E22D25"/>
    <w:rsid w:val="00E23617"/>
    <w:rsid w:val="00E2389C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0A92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53D3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183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E65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5D37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BEE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6329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87763"/>
    <w:rsid w:val="00F904A3"/>
    <w:rsid w:val="00F907C5"/>
    <w:rsid w:val="00F90C6A"/>
    <w:rsid w:val="00F9150B"/>
    <w:rsid w:val="00F91674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6E98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25E2-185C-4F96-BD63-17A3A662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2025-08-29T05:46:00Z</cp:lastPrinted>
  <dcterms:created xsi:type="dcterms:W3CDTF">2025-08-29T05:36:00Z</dcterms:created>
  <dcterms:modified xsi:type="dcterms:W3CDTF">2025-08-29T05:55:00Z</dcterms:modified>
</cp:coreProperties>
</file>