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D018CE">
        <w:rPr>
          <w:rFonts w:cs="Calibri"/>
          <w:b/>
          <w:color w:val="000000"/>
          <w:sz w:val="20"/>
          <w:szCs w:val="20"/>
          <w:lang w:val="sr-Cyrl-RS"/>
        </w:rPr>
        <w:t>Четвртак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423E91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D018CE">
        <w:rPr>
          <w:rFonts w:cs="Calibri"/>
          <w:b/>
          <w:color w:val="000000"/>
          <w:sz w:val="20"/>
          <w:szCs w:val="20"/>
          <w:lang w:val="sr-Latn-RS"/>
        </w:rPr>
        <w:t>8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F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9876B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>Миколе Кочиша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77F5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C94867" w:rsidRDefault="00C94867" w:rsidP="00F57BE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Ангела Влатковића (крак)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C94867" w:rsidP="00F57BE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42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C" w:rsidRPr="0048467C" w:rsidRDefault="0048467C" w:rsidP="00143E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43ECC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од надвожњака Булевара Европе до бус окретнице „Неопланта“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29" w:rsidRDefault="00F57BEE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 xml:space="preserve"> коловоза </w:t>
            </w:r>
            <w:r w:rsidR="00143ECC">
              <w:rPr>
                <w:rFonts w:cs="Calibri"/>
                <w:sz w:val="18"/>
                <w:szCs w:val="18"/>
                <w:lang w:val="sr-Cyrl-RS"/>
              </w:rPr>
              <w:t>асфалтом</w:t>
            </w:r>
          </w:p>
        </w:tc>
      </w:tr>
      <w:tr w:rsidR="00F57BE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EE" w:rsidRDefault="00577F5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EE" w:rsidRDefault="00577F59" w:rsidP="00577F5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F57BE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Улица мира</w:t>
            </w:r>
            <w:r w:rsidR="009A2D1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Заноша (Крста) до Павла Ристића</w:t>
            </w:r>
          </w:p>
          <w:p w:rsidR="00903E0F" w:rsidRPr="00F57BEE" w:rsidRDefault="00903E0F" w:rsidP="00577F5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E0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Улица мира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(крак)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EE" w:rsidRDefault="00F57BEE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903E0F" w:rsidRDefault="00903E0F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</w:p>
          <w:p w:rsidR="00903E0F" w:rsidRDefault="00903E0F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143ECC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Pr="00143ECC" w:rsidRDefault="0013708F" w:rsidP="0020684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06842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(продужетак)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20684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>туцаничког коловоза</w:t>
            </w:r>
          </w:p>
        </w:tc>
      </w:tr>
      <w:tr w:rsidR="005F6B4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Default="000049E7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7" w:rsidRPr="00F57BEE" w:rsidRDefault="00903E0F" w:rsidP="00903E0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57BE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Дринска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7" w:rsidRDefault="005F6B41" w:rsidP="00903E0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903E0F">
              <w:rPr>
                <w:rFonts w:cs="Calibri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AB0E7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Default="00DD2EDE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Pr="00AB0E70" w:rsidRDefault="00546416" w:rsidP="00C9486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C94867" w:rsidRPr="00546416"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Руменачки пут</w:t>
            </w:r>
            <w:r w:rsidR="004901A1" w:rsidRPr="0054641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94867">
              <w:rPr>
                <w:rFonts w:cs="Arial"/>
                <w:color w:val="000000"/>
                <w:sz w:val="18"/>
                <w:szCs w:val="18"/>
                <w:lang w:val="sr-Cyrl-RS"/>
              </w:rPr>
              <w:t>код Новог гробља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Pr="009C5D39" w:rsidRDefault="00C94867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903E0F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0F" w:rsidRDefault="00903E0F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0F" w:rsidRDefault="00903E0F" w:rsidP="00C9486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 код бр.58</w:t>
            </w:r>
          </w:p>
          <w:p w:rsidR="00546416" w:rsidRPr="00903E0F" w:rsidRDefault="00546416" w:rsidP="00C9486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4641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Булевар Михајла Пупина бр.10, 14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0F" w:rsidRDefault="00903E0F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пешачке стазе асфалтом</w:t>
            </w:r>
          </w:p>
          <w:p w:rsidR="00546416" w:rsidRDefault="00546416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</w:tbl>
    <w:p w:rsidR="00AF128A" w:rsidRPr="00CA3449" w:rsidRDefault="00AF128A" w:rsidP="00AF128A">
      <w:pPr>
        <w:rPr>
          <w:rFonts w:cs="Arial"/>
          <w:b/>
          <w:color w:val="000000"/>
          <w:sz w:val="20"/>
          <w:szCs w:val="20"/>
          <w:lang w:val="sr-Latn-R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C91D66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3977BD" w:rsidRDefault="00C91D66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C91D66" w:rsidRDefault="009C5D39" w:rsidP="009C5D3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C22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Ченеј,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зона ОШ „Иван Гундулић“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Default="001C22F5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Апликација хладне пластике на хоризонталним ознакама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10B65" w:rsidRDefault="00310B65" w:rsidP="001C22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Default="001C22F5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69670F">
              <w:rPr>
                <w:rFonts w:cs="Calibri"/>
                <w:sz w:val="18"/>
                <w:szCs w:val="18"/>
                <w:lang w:val="sr-Cyrl-RS"/>
              </w:rPr>
              <w:t xml:space="preserve">постојеће </w:t>
            </w:r>
            <w:r>
              <w:rPr>
                <w:rFonts w:cs="Calibri"/>
                <w:sz w:val="18"/>
                <w:szCs w:val="18"/>
                <w:lang w:val="sr-Cyrl-RS"/>
              </w:rPr>
              <w:t>вертикалне сигнализације у зонама школа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ноћна смена </w:t>
            </w:r>
            <w:r w:rsidR="0069670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28/29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.08</w:t>
            </w: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.2025.године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10B65" w:rsidRDefault="00310B65" w:rsidP="006967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69670F">
              <w:rPr>
                <w:rFonts w:cs="Arial"/>
                <w:color w:val="000000"/>
                <w:sz w:val="18"/>
                <w:szCs w:val="18"/>
                <w:lang w:val="sr-Cyrl-RS"/>
              </w:rPr>
              <w:t>Кисачка, Доситејева, Краљевића Марка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Default="00310B65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F35D37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977BD" w:rsidRDefault="00F35D37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9A7EE8" w:rsidRDefault="00F35D37" w:rsidP="00375A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375AC7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10B65" w:rsidRDefault="00355CA9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акумулатора на</w:t>
            </w:r>
            <w:r w:rsidR="00375AC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привременим семафорима постављеним</w:t>
            </w:r>
            <w:r w:rsidR="00310B6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због регулације саобраћаја за време извођења радова</w:t>
            </w:r>
          </w:p>
        </w:tc>
      </w:tr>
      <w:tr w:rsidR="0095568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Pr="003977BD" w:rsidRDefault="00955682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Pr="00955682" w:rsidRDefault="00546416" w:rsidP="0054641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95568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– Раде Кондића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C5D39" w:rsidP="0054641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54641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држача и поклопца лантерне </w:t>
            </w:r>
          </w:p>
        </w:tc>
      </w:tr>
      <w:tr w:rsidR="009C5D39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3977BD" w:rsidRDefault="009C5D39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9C5D39" w:rsidRDefault="00546416" w:rsidP="0054641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C5D3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Јаше Томића - Кисачка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Default="00546416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хаварије стуба са опремом</w:t>
            </w:r>
          </w:p>
        </w:tc>
      </w:tr>
      <w:tr w:rsidR="009C5D39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3977BD" w:rsidRDefault="009C5D39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9C5D39" w:rsidRDefault="009C5D39" w:rsidP="002835A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835A1">
              <w:rPr>
                <w:rFonts w:cs="Arial"/>
                <w:color w:val="000000"/>
                <w:sz w:val="18"/>
                <w:szCs w:val="18"/>
                <w:lang w:val="sr-Cyrl-RS"/>
              </w:rPr>
              <w:t>Сељачких буна – Бате Бркића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Default="002835A1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комуникације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D423C2" w:rsidRDefault="00D423C2" w:rsidP="00D423C2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85E" w:rsidRDefault="002A685E" w:rsidP="00612BF5">
      <w:r>
        <w:separator/>
      </w:r>
    </w:p>
  </w:endnote>
  <w:endnote w:type="continuationSeparator" w:id="0">
    <w:p w:rsidR="002A685E" w:rsidRDefault="002A685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85E" w:rsidRDefault="002A685E" w:rsidP="00612BF5">
      <w:r>
        <w:separator/>
      </w:r>
    </w:p>
  </w:footnote>
  <w:footnote w:type="continuationSeparator" w:id="0">
    <w:p w:rsidR="002A685E" w:rsidRDefault="002A685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A68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66E"/>
    <w:rsid w:val="00001AF0"/>
    <w:rsid w:val="00002A20"/>
    <w:rsid w:val="00003141"/>
    <w:rsid w:val="0000320C"/>
    <w:rsid w:val="00003D6E"/>
    <w:rsid w:val="00003F1B"/>
    <w:rsid w:val="0000437C"/>
    <w:rsid w:val="00004985"/>
    <w:rsid w:val="000049E7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180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FF9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07E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688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2F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41E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403"/>
    <w:rsid w:val="0012797F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08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3ECC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2F5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3965"/>
    <w:rsid w:val="00204521"/>
    <w:rsid w:val="00204547"/>
    <w:rsid w:val="00204DEA"/>
    <w:rsid w:val="002053B9"/>
    <w:rsid w:val="00205BC0"/>
    <w:rsid w:val="0020626A"/>
    <w:rsid w:val="002063B7"/>
    <w:rsid w:val="00206842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5A1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5E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2C9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1270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0B65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5CA9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AC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6FB9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0D4A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17744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E91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1F34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42C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7C"/>
    <w:rsid w:val="004846F8"/>
    <w:rsid w:val="00484B8E"/>
    <w:rsid w:val="00485F15"/>
    <w:rsid w:val="00485F43"/>
    <w:rsid w:val="00486C82"/>
    <w:rsid w:val="0048796A"/>
    <w:rsid w:val="004901A1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24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14F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416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59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E85"/>
    <w:rsid w:val="005F3F4B"/>
    <w:rsid w:val="005F4DAE"/>
    <w:rsid w:val="005F5077"/>
    <w:rsid w:val="005F5125"/>
    <w:rsid w:val="005F53E7"/>
    <w:rsid w:val="005F5DF1"/>
    <w:rsid w:val="005F6B41"/>
    <w:rsid w:val="005F6DDD"/>
    <w:rsid w:val="005F70EC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6F0C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3BA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70F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1FCE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3E3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6A9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47D8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0DB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AB9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0A9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47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3E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2609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3CEF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782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3E0F"/>
    <w:rsid w:val="00904EAE"/>
    <w:rsid w:val="00904FA7"/>
    <w:rsid w:val="00905D84"/>
    <w:rsid w:val="00906ECB"/>
    <w:rsid w:val="00906EEE"/>
    <w:rsid w:val="009071F2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91A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682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381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876B2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D18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A7EE8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5D39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57D7"/>
    <w:rsid w:val="009E62B5"/>
    <w:rsid w:val="009E638A"/>
    <w:rsid w:val="009E672A"/>
    <w:rsid w:val="009E6815"/>
    <w:rsid w:val="009E6DD0"/>
    <w:rsid w:val="009E71B6"/>
    <w:rsid w:val="009E78BB"/>
    <w:rsid w:val="009F0210"/>
    <w:rsid w:val="009F3A39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3AB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70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48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0E30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871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1D66"/>
    <w:rsid w:val="00C92BB4"/>
    <w:rsid w:val="00C93827"/>
    <w:rsid w:val="00C93D95"/>
    <w:rsid w:val="00C94867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449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8CE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3C2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B66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2EDE"/>
    <w:rsid w:val="00DD3364"/>
    <w:rsid w:val="00DD4467"/>
    <w:rsid w:val="00DD4661"/>
    <w:rsid w:val="00DD5178"/>
    <w:rsid w:val="00DD5D5D"/>
    <w:rsid w:val="00DD6706"/>
    <w:rsid w:val="00DD73D0"/>
    <w:rsid w:val="00DD7596"/>
    <w:rsid w:val="00DD780B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35D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0B80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1FE5"/>
    <w:rsid w:val="00E22370"/>
    <w:rsid w:val="00E22D25"/>
    <w:rsid w:val="00E23617"/>
    <w:rsid w:val="00E2389C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E65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5D37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BEE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674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6E9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03AF-9DF0-4684-9824-C6463B5B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2025-08-28T11:04:00Z</cp:lastPrinted>
  <dcterms:created xsi:type="dcterms:W3CDTF">2025-08-28T10:58:00Z</dcterms:created>
  <dcterms:modified xsi:type="dcterms:W3CDTF">2025-08-28T11:10:00Z</dcterms:modified>
</cp:coreProperties>
</file>