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21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CA3449" w:rsidRDefault="00AB0E70" w:rsidP="00AB0E70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5F70EC" w:rsidP="004177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бус стајалишта за пешаке и поправка пешачке стазе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206842" w:rsidRDefault="00AB0E7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143ECC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и поправка коловоза </w:t>
            </w:r>
            <w:r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AB0E7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Pr="00F510CC" w:rsidRDefault="00AB0E70" w:rsidP="00AB0E70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F6B4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код бр.59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5F6B41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AB0E70">
              <w:rPr>
                <w:rFonts w:cs="Calibri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AB0E7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AB0E70" w:rsidP="00AB0E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Ћирила и Методија код бр.16а, раскрсница Петефи Шандора/ Сентелеки Корнела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AB0E70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зона ОШ </w:t>
            </w:r>
            <w:r w:rsidR="00203965">
              <w:rPr>
                <w:rFonts w:cs="Arial"/>
                <w:color w:val="000000"/>
                <w:sz w:val="18"/>
                <w:szCs w:val="18"/>
                <w:lang w:val="sr-Cyrl-RS"/>
              </w:rPr>
              <w:t>„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>Милош Црњански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>“,</w:t>
            </w:r>
            <w:r w:rsidR="00F10E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ОШ „Никола Тесла“ </w:t>
            </w:r>
          </w:p>
          <w:p w:rsidR="000E6688" w:rsidRPr="00C91D66" w:rsidRDefault="000E6688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E668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 ОШ „22. август“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Обелажавање и фарбање </w:t>
            </w:r>
            <w:r w:rsidR="00892609">
              <w:rPr>
                <w:rFonts w:cs="Calibri"/>
                <w:sz w:val="18"/>
                <w:szCs w:val="18"/>
                <w:lang w:val="sr-Cyrl-RS"/>
              </w:rPr>
              <w:t>попречних ознака на коловозу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89260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 w:rsidR="000E668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21/22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C91D66" w:rsidRDefault="00C91D66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E6688" w:rsidRPr="000E6688">
              <w:rPr>
                <w:rFonts w:cs="Arial"/>
                <w:color w:val="000000"/>
                <w:sz w:val="18"/>
                <w:szCs w:val="18"/>
                <w:lang w:val="sr-Cyrl-RS"/>
              </w:rPr>
              <w:t>ул.</w:t>
            </w:r>
            <w:r w:rsidR="000E668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сајма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C91D66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8533ED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3977BD" w:rsidRDefault="008533ED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9A7EE8" w:rsidRDefault="008533ED" w:rsidP="009556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2740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955682"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Јеврејска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семафорске</w:t>
            </w:r>
            <w:r w:rsidR="0012740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лантерне</w:t>
            </w:r>
          </w:p>
        </w:tc>
      </w:tr>
      <w:tr w:rsidR="005F70EC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Pr="003977BD" w:rsidRDefault="005F70EC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955682" w:rsidP="0051182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11824"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Фрање Штефановића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црвеног возача на висећој лантерни</w:t>
            </w:r>
          </w:p>
        </w:tc>
      </w:tr>
      <w:tr w:rsidR="0095568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3977B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955682" w:rsidRDefault="00955682" w:rsidP="009556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 - Новосадска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семафорске лантерне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39" w:rsidRDefault="009F3A39" w:rsidP="00612BF5">
      <w:r>
        <w:separator/>
      </w:r>
    </w:p>
  </w:endnote>
  <w:endnote w:type="continuationSeparator" w:id="0">
    <w:p w:rsidR="009F3A39" w:rsidRDefault="009F3A3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39" w:rsidRDefault="009F3A39" w:rsidP="00612BF5">
      <w:r>
        <w:separator/>
      </w:r>
    </w:p>
  </w:footnote>
  <w:footnote w:type="continuationSeparator" w:id="0">
    <w:p w:rsidR="009F3A39" w:rsidRDefault="009F3A3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F3A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2FB5-B584-451B-ABE6-9FEEEBE7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2025-08-21T05:36:00Z</cp:lastPrinted>
  <dcterms:created xsi:type="dcterms:W3CDTF">2025-08-21T05:11:00Z</dcterms:created>
  <dcterms:modified xsi:type="dcterms:W3CDTF">2025-08-21T05:42:00Z</dcterms:modified>
</cp:coreProperties>
</file>