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22370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E22370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F87763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94191A" w:rsidP="0094191A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42C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36072F" w:rsidP="0094191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94191A">
              <w:rPr>
                <w:rFonts w:cs="Calibri"/>
                <w:sz w:val="18"/>
                <w:szCs w:val="18"/>
                <w:lang w:val="sr-Cyrl-RS"/>
              </w:rPr>
              <w:t>пешачке стазе асфалом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Pr="00F87763" w:rsidRDefault="0094191A" w:rsidP="009419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F877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Ослобођења/ Војвођанска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94191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Pr="00D719B0" w:rsidRDefault="00F87763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607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пут 21 -23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66329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2E127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2E1270">
              <w:rPr>
                <w:rFonts w:cs="Arial"/>
                <w:color w:val="000000"/>
                <w:sz w:val="18"/>
                <w:szCs w:val="18"/>
                <w:lang w:val="sr-Cyrl-RS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E1270">
              <w:rPr>
                <w:rFonts w:cs="Arial"/>
                <w:color w:val="000000"/>
                <w:sz w:val="18"/>
                <w:szCs w:val="18"/>
                <w:lang w:val="sr-Cyrl-RS"/>
              </w:rPr>
              <w:t>Футог - Бегеч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822FF4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004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004A2"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73C5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473C55" w:rsidRDefault="00473C5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473C55">
              <w:rPr>
                <w:rFonts w:cs="Arial"/>
                <w:color w:val="000000"/>
                <w:sz w:val="18"/>
                <w:szCs w:val="18"/>
                <w:lang w:val="sr-Latn-RS"/>
              </w:rPr>
              <w:t>IIA 113 (</w:t>
            </w: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>део)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Default="00473C55" w:rsidP="00473C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9F" w:rsidRPr="00B07F93" w:rsidRDefault="00E21FE5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12 (Футог - Бегеч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A7EE8" w:rsidRDefault="009A7EE8" w:rsidP="00462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Андрића – Хероја Пинкија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9A7EE8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ED4183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3977BD" w:rsidRDefault="00ED418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Pr="00ED4183" w:rsidRDefault="00ED4183" w:rsidP="007D7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D70A9">
              <w:rPr>
                <w:rFonts w:cs="Arial"/>
                <w:color w:val="000000"/>
                <w:sz w:val="18"/>
                <w:szCs w:val="18"/>
                <w:lang w:val="sr-Cyrl-RS"/>
              </w:rPr>
              <w:t>Радомира Раше Радујкова – Стојана Новаковића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83" w:rsidRDefault="007D70A9" w:rsidP="00ED418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DB" w:rsidRDefault="007A60DB" w:rsidP="00612BF5">
      <w:r>
        <w:separator/>
      </w:r>
    </w:p>
  </w:endnote>
  <w:endnote w:type="continuationSeparator" w:id="0">
    <w:p w:rsidR="007A60DB" w:rsidRDefault="007A60D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DB" w:rsidRDefault="007A60DB" w:rsidP="00612BF5">
      <w:r>
        <w:separator/>
      </w:r>
    </w:p>
  </w:footnote>
  <w:footnote w:type="continuationSeparator" w:id="0">
    <w:p w:rsidR="007A60DB" w:rsidRDefault="007A60D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A6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BBF2-5370-44EB-B047-00F84D4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2025-08-11T10:31:00Z</cp:lastPrinted>
  <dcterms:created xsi:type="dcterms:W3CDTF">2025-08-13T11:20:00Z</dcterms:created>
  <dcterms:modified xsi:type="dcterms:W3CDTF">2025-08-13T11:27:00Z</dcterms:modified>
</cp:coreProperties>
</file>