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D5636">
        <w:rPr>
          <w:rFonts w:cs="Calibri"/>
          <w:b/>
          <w:color w:val="000000"/>
          <w:sz w:val="20"/>
          <w:szCs w:val="20"/>
          <w:lang w:val="sr-Cyrl-RS"/>
        </w:rPr>
        <w:t>Уторак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A6416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BD5636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F87763" w:rsidP="00F877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 w:rsidR="003748B6"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Гајева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743393" w:rsidP="00F877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</w:t>
            </w:r>
            <w:bookmarkStart w:id="0" w:name="_GoBack"/>
            <w:bookmarkEnd w:id="0"/>
            <w:r w:rsidR="003748B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сливничке везе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017C99" w:rsidRDefault="0036072F" w:rsidP="0036072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</w:t>
            </w:r>
            <w:r w:rsidR="00242C7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Ириса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564250" w:rsidRDefault="0036072F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туцаником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0F" w:rsidRPr="00F87763" w:rsidRDefault="00F87763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831E0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42C7C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F87763" w:rsidP="00831E0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607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пут 21 -23</w:t>
            </w:r>
          </w:p>
          <w:p w:rsidR="00D719B0" w:rsidRPr="00D719B0" w:rsidRDefault="00F66329" w:rsidP="00F877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663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Мичуринова, Киш Ернеа код мегамаркета „Рода“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F87763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F87763" w:rsidRDefault="00F87763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</w:p>
          <w:p w:rsidR="00F66329" w:rsidRDefault="00F66329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271889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71889" w:rsidRPr="00815F91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20"/>
      </w:tblGrid>
      <w:tr w:rsidR="00271889" w:rsidRPr="002C1907" w:rsidTr="00271889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Pr="007E413B" w:rsidRDefault="00271889" w:rsidP="007947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831E0F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21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7947B3">
              <w:rPr>
                <w:rFonts w:cs="Arial"/>
                <w:color w:val="000000"/>
                <w:sz w:val="18"/>
                <w:szCs w:val="18"/>
                <w:lang w:val="sr-Cyrl-RS"/>
              </w:rPr>
              <w:t>Нови Сад, Булевар војводе Степе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004A2" w:rsidRDefault="00822FF4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9004A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004A2">
              <w:rPr>
                <w:rFonts w:cs="Arial"/>
                <w:color w:val="000000"/>
                <w:sz w:val="18"/>
                <w:szCs w:val="18"/>
                <w:lang w:val="sr-Cyrl-RS"/>
              </w:rPr>
              <w:t>зоне основних школа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473C5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473C5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Pr="003977BD" w:rsidRDefault="00473C5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Pr="00473C55" w:rsidRDefault="00473C55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73C5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473C55">
              <w:rPr>
                <w:rFonts w:cs="Arial"/>
                <w:color w:val="000000"/>
                <w:sz w:val="18"/>
                <w:szCs w:val="18"/>
                <w:lang w:val="sr-Latn-RS"/>
              </w:rPr>
              <w:t>IIA 113 (</w:t>
            </w:r>
            <w:r w:rsidRPr="00473C55">
              <w:rPr>
                <w:rFonts w:cs="Arial"/>
                <w:color w:val="000000"/>
                <w:sz w:val="18"/>
                <w:szCs w:val="18"/>
                <w:lang w:val="sr-Cyrl-RS"/>
              </w:rPr>
              <w:t>део)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Default="00473C55" w:rsidP="00473C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B07F93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3977BD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9F" w:rsidRPr="00B07F93" w:rsidRDefault="00B07F93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22FF4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B07F93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8C30EF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F" w:rsidRPr="003977BD" w:rsidRDefault="008C30EF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86" w:rsidRDefault="007D5086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D508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22FF4">
              <w:rPr>
                <w:rFonts w:cs="Arial"/>
                <w:color w:val="000000"/>
                <w:sz w:val="18"/>
                <w:szCs w:val="18"/>
                <w:lang w:val="sr-Cyrl-RS"/>
              </w:rPr>
              <w:t>Петра Кочића</w:t>
            </w:r>
          </w:p>
          <w:p w:rsidR="00822FF4" w:rsidRPr="008C30EF" w:rsidRDefault="00822FF4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22FF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Буковачки пут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F" w:rsidRDefault="00822FF4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вертикалне сигнализације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141244" w:rsidRDefault="00462C21" w:rsidP="00462C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- Дунавска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D03BD3" w:rsidRDefault="00462C21" w:rsidP="00ED418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  <w:tr w:rsidR="00ED4183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83" w:rsidRPr="003977BD" w:rsidRDefault="00ED418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83" w:rsidRPr="00ED4183" w:rsidRDefault="00ED4183" w:rsidP="00462C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62C21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 – Теодора Павловића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83" w:rsidRDefault="00462C21" w:rsidP="00ED418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сегмента зеленог возача на висећој лантерни</w:t>
            </w:r>
          </w:p>
        </w:tc>
      </w:tr>
      <w:tr w:rsidR="00462C21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21" w:rsidRPr="003977BD" w:rsidRDefault="00462C21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21" w:rsidRPr="00462C21" w:rsidRDefault="00462C21" w:rsidP="00462C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зона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21" w:rsidRDefault="00462C21" w:rsidP="00ED418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FD" w:rsidRDefault="00BA66FD" w:rsidP="00612BF5">
      <w:r>
        <w:separator/>
      </w:r>
    </w:p>
  </w:endnote>
  <w:endnote w:type="continuationSeparator" w:id="0">
    <w:p w:rsidR="00BA66FD" w:rsidRDefault="00BA66F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FD" w:rsidRDefault="00BA66FD" w:rsidP="00612BF5">
      <w:r>
        <w:separator/>
      </w:r>
    </w:p>
  </w:footnote>
  <w:footnote w:type="continuationSeparator" w:id="0">
    <w:p w:rsidR="00BA66FD" w:rsidRDefault="00BA66F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A66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77B7-FA28-48FB-AA55-E8DA786F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2025-08-11T10:31:00Z</cp:lastPrinted>
  <dcterms:created xsi:type="dcterms:W3CDTF">2025-08-12T08:22:00Z</dcterms:created>
  <dcterms:modified xsi:type="dcterms:W3CDTF">2025-08-12T08:55:00Z</dcterms:modified>
</cp:coreProperties>
</file>