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36072F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Школска, Пинкијева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3607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коловоза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36072F" w:rsidP="0036072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 w:rsidR="00242C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Ириса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36072F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туцаником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C" w:rsidRDefault="0036072F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D719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Железничка/ Гајева</w:t>
            </w:r>
          </w:p>
          <w:p w:rsidR="00831E0F" w:rsidRPr="00933651" w:rsidRDefault="0036072F" w:rsidP="0036072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Ћирила и Методија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0F" w:rsidRDefault="00831E0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36072F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Кочиша/ 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36072F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133</w:t>
            </w:r>
          </w:p>
          <w:p w:rsidR="00D719B0" w:rsidRPr="00D719B0" w:rsidRDefault="00F66329" w:rsidP="00831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663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цара Лазара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36072F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  <w:p w:rsidR="00F66329" w:rsidRDefault="00F66329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36072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21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="0036072F">
              <w:rPr>
                <w:rFonts w:cs="Calibri"/>
                <w:color w:val="000000"/>
                <w:sz w:val="18"/>
                <w:szCs w:val="18"/>
                <w:lang w:val="sr-Cyrl-RS"/>
              </w:rPr>
              <w:t>Рачког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004A2" w:rsidRDefault="009004A2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зоне основних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473C5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473C55" w:rsidRDefault="00473C5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473C55">
              <w:rPr>
                <w:rFonts w:cs="Arial"/>
                <w:color w:val="000000"/>
                <w:sz w:val="18"/>
                <w:szCs w:val="18"/>
                <w:lang w:val="sr-Latn-RS"/>
              </w:rPr>
              <w:t>IIA 113 (</w:t>
            </w: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>део)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Default="00473C55" w:rsidP="00473C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9248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489F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</w:p>
          <w:p w:rsidR="0092489F" w:rsidRPr="00B07F93" w:rsidRDefault="0092489F" w:rsidP="009248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489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Рачког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8C30EF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Pr="003977BD" w:rsidRDefault="008C30EF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86" w:rsidRPr="008C30EF" w:rsidRDefault="007D5086" w:rsidP="009248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D508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2489F"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Кисачка, Сентандрејски пут, Темеринска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Default="0092489F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141244" w:rsidRDefault="00561D72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D4183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- Корнелија</w:t>
            </w:r>
            <w:r w:rsidR="000228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Станковића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ED4183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семафорске лантерне, замена сенила</w:t>
            </w:r>
          </w:p>
        </w:tc>
      </w:tr>
      <w:tr w:rsidR="00ED4183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Pr="003977BD" w:rsidRDefault="00ED418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Pr="00ED4183" w:rsidRDefault="00ED4183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- Јеврејска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Default="00ED4183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семафорских стубова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5F" w:rsidRDefault="00262E5F" w:rsidP="00612BF5">
      <w:r>
        <w:separator/>
      </w:r>
    </w:p>
  </w:endnote>
  <w:endnote w:type="continuationSeparator" w:id="0">
    <w:p w:rsidR="00262E5F" w:rsidRDefault="00262E5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5F" w:rsidRDefault="00262E5F" w:rsidP="00612BF5">
      <w:r>
        <w:separator/>
      </w:r>
    </w:p>
  </w:footnote>
  <w:footnote w:type="continuationSeparator" w:id="0">
    <w:p w:rsidR="00262E5F" w:rsidRDefault="00262E5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62E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4398-7CED-48C9-BE96-CF1C0782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2025-08-11T10:31:00Z</cp:lastPrinted>
  <dcterms:created xsi:type="dcterms:W3CDTF">2025-08-11T10:11:00Z</dcterms:created>
  <dcterms:modified xsi:type="dcterms:W3CDTF">2025-08-11T11:04:00Z</dcterms:modified>
</cp:coreProperties>
</file>