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45610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745610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831E0F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93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831E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туцаником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242C7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Pr="00605636" w:rsidRDefault="00831E0F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71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Ћирила и Методија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831E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831E0F">
              <w:rPr>
                <w:rFonts w:cs="Calibri"/>
                <w:sz w:val="18"/>
                <w:szCs w:val="18"/>
                <w:lang w:val="sr-Cyrl-RS"/>
              </w:rPr>
              <w:t>пешачке стазе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C" w:rsidRDefault="00D719B0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Јастребачка</w:t>
            </w:r>
          </w:p>
          <w:p w:rsidR="00831E0F" w:rsidRPr="00933651" w:rsidRDefault="00831E0F" w:rsidP="00831E0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831E0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Краља Петра Првог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31E0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  <w:p w:rsidR="00831E0F" w:rsidRDefault="00831E0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133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879E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</w:t>
            </w:r>
            <w:r w:rsidR="00561D72">
              <w:rPr>
                <w:rFonts w:cs="Calibri"/>
                <w:sz w:val="18"/>
                <w:szCs w:val="18"/>
                <w:lang w:val="sr-Cyrl-RS"/>
              </w:rPr>
              <w:t>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Pr="00D719B0" w:rsidRDefault="00831E0F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71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A53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Стевана </w:t>
            </w:r>
            <w:r w:rsidR="00EA53D3">
              <w:rPr>
                <w:rFonts w:cs="Arial"/>
                <w:color w:val="000000"/>
                <w:sz w:val="18"/>
                <w:szCs w:val="18"/>
                <w:lang w:val="sr-Cyrl-RS"/>
              </w:rPr>
              <w:t>Пеци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Поповића, Горана Малетића, Драгослава Срејовића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831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831E0F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9004A2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9004A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гумених успоривача брзине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B07F93" w:rsidRDefault="00B07F93" w:rsidP="007D50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D5086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D508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86" w:rsidRPr="003977BD" w:rsidRDefault="007D508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86" w:rsidRPr="007D5086" w:rsidRDefault="007D5086" w:rsidP="007D50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86" w:rsidRDefault="007D508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Уклањање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8C30EF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Pr="003977BD" w:rsidRDefault="008C30EF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Default="007D5086" w:rsidP="007D50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8C30E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Подунавског одреда, Фрушкогорског одреда</w:t>
            </w:r>
          </w:p>
          <w:p w:rsidR="007D5086" w:rsidRPr="008C30EF" w:rsidRDefault="007D5086" w:rsidP="007D50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D508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Николе Тесле, Ђорђа Зличића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Default="007D508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141244" w:rsidRDefault="00561D72" w:rsidP="000228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228E7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Боре Станковића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0228E7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93" w:rsidRDefault="003C5993" w:rsidP="00612BF5">
      <w:r>
        <w:separator/>
      </w:r>
    </w:p>
  </w:endnote>
  <w:endnote w:type="continuationSeparator" w:id="0">
    <w:p w:rsidR="003C5993" w:rsidRDefault="003C599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93" w:rsidRDefault="003C5993" w:rsidP="00612BF5">
      <w:r>
        <w:separator/>
      </w:r>
    </w:p>
  </w:footnote>
  <w:footnote w:type="continuationSeparator" w:id="0">
    <w:p w:rsidR="003C5993" w:rsidRDefault="003C599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C59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CC01-07D4-4C9F-83BB-8F8DE14D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2025-07-16T05:56:00Z</cp:lastPrinted>
  <dcterms:created xsi:type="dcterms:W3CDTF">2025-08-08T08:59:00Z</dcterms:created>
  <dcterms:modified xsi:type="dcterms:W3CDTF">2025-08-08T09:09:00Z</dcterms:modified>
</cp:coreProperties>
</file>