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91B0F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191B0F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3748B6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242C7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D719B0" w:rsidP="0027188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  <w:p w:rsidR="00D719B0" w:rsidRPr="00605636" w:rsidRDefault="00D719B0" w:rsidP="0027188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719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Војвођанска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C" w:rsidRPr="00933651" w:rsidRDefault="00D719B0" w:rsidP="002718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Николе Тесле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879EA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</w:t>
            </w:r>
            <w:r w:rsidR="00561D72">
              <w:rPr>
                <w:rFonts w:cs="Calibri"/>
                <w:sz w:val="18"/>
                <w:szCs w:val="18"/>
                <w:lang w:val="sr-Cyrl-RS"/>
              </w:rPr>
              <w:t>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Pr="00D719B0" w:rsidRDefault="00D719B0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271889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Темеринска)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C30EF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E57C33" w:rsidRDefault="008C30EF" w:rsidP="008C30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46235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Николе Тесле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B07F93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</w:t>
            </w:r>
            <w:r w:rsidR="0046235D">
              <w:rPr>
                <w:rFonts w:cs="Arial"/>
                <w:color w:val="000000"/>
                <w:sz w:val="18"/>
                <w:szCs w:val="18"/>
                <w:lang w:val="sr-Cyrl-RS"/>
              </w:rPr>
              <w:t>остављање вертикалне сигнализације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</w:t>
            </w:r>
          </w:p>
          <w:p w:rsidR="00B07F93" w:rsidRPr="00B07F93" w:rsidRDefault="008C30EF" w:rsidP="008C30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B07F9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8C30EF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Pr="003977BD" w:rsidRDefault="008C30EF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Pr="008C30EF" w:rsidRDefault="008C30EF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Темеринска, Партизанска, Сентандрејски пут ТРС С-203/25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F" w:rsidRDefault="008C30EF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141244" w:rsidRDefault="00561D72" w:rsidP="00682F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124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682FD6">
              <w:rPr>
                <w:rFonts w:cs="Arial"/>
                <w:color w:val="000000"/>
                <w:sz w:val="18"/>
                <w:szCs w:val="18"/>
                <w:lang w:val="sr-Cyrl-RS"/>
              </w:rPr>
              <w:t>патријарха Павла - Суботичка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682FD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црвеног возача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72" w:rsidRDefault="00361F72" w:rsidP="00612BF5">
      <w:r>
        <w:separator/>
      </w:r>
    </w:p>
  </w:endnote>
  <w:endnote w:type="continuationSeparator" w:id="0">
    <w:p w:rsidR="00361F72" w:rsidRDefault="00361F7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72" w:rsidRDefault="00361F72" w:rsidP="00612BF5">
      <w:r>
        <w:separator/>
      </w:r>
    </w:p>
  </w:footnote>
  <w:footnote w:type="continuationSeparator" w:id="0">
    <w:p w:rsidR="00361F72" w:rsidRDefault="00361F7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61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1258-DA40-4814-A4AA-10F4C530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2025-07-16T05:56:00Z</cp:lastPrinted>
  <dcterms:created xsi:type="dcterms:W3CDTF">2025-08-07T10:27:00Z</dcterms:created>
  <dcterms:modified xsi:type="dcterms:W3CDTF">2025-08-07T11:30:00Z</dcterms:modified>
</cp:coreProperties>
</file>