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42C7C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242C7C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561D72">
        <w:trPr>
          <w:trHeight w:val="21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1D29A5" w:rsidRDefault="00967EBF" w:rsidP="00967EB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233EC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Липарије 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E0" w:rsidRDefault="00233EC4" w:rsidP="00967EB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67EBF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3748B6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3748B6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242C7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605636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Валентина Водника 16</w:t>
            </w:r>
            <w:r w:rsidR="00561D7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42C7C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пешачке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Мостарска, Злтарићева/ Округлићева</w:t>
            </w:r>
          </w:p>
          <w:p w:rsidR="00242C7C" w:rsidRPr="00933651" w:rsidRDefault="00242C7C" w:rsidP="00242C7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2C7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Бранка Радичевића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42C7C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561D7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Косовска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8879EA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</w:t>
            </w:r>
            <w:r w:rsidR="00561D72">
              <w:rPr>
                <w:rFonts w:cs="Calibri"/>
                <w:sz w:val="18"/>
                <w:szCs w:val="18"/>
                <w:lang w:val="sr-Cyrl-RS"/>
              </w:rPr>
              <w:t>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бус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6E16F4" w:rsidP="006E16F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Петерфи Шандора/ Шумска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6E16F4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коловоза 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AA6FC5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Светосавска, Краља Петра Првог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E57C33" w:rsidRDefault="00561D72" w:rsidP="0046235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46235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6235D" w:rsidRPr="0046235D">
              <w:rPr>
                <w:rFonts w:cs="Arial"/>
                <w:color w:val="000000"/>
                <w:sz w:val="18"/>
                <w:szCs w:val="18"/>
                <w:lang w:val="sr-Cyrl-RS"/>
              </w:rPr>
              <w:t>блок улица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D4766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</w:t>
            </w:r>
            <w:r w:rsidR="00AA6FC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ки пут, Темеринска, </w:t>
            </w:r>
            <w:r w:rsidR="0046235D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ТРС С-203/25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46235D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E57C33" w:rsidRDefault="00561D72" w:rsidP="0046235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6235D">
              <w:rPr>
                <w:rFonts w:cs="Arial"/>
                <w:color w:val="000000"/>
                <w:sz w:val="18"/>
                <w:szCs w:val="18"/>
                <w:lang w:val="sr-Cyrl-RS"/>
              </w:rPr>
              <w:t>Успенска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  <w:bookmarkStart w:id="0" w:name="_GoBack"/>
      <w:bookmarkEnd w:id="0"/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CD" w:rsidRDefault="00DF6FCD" w:rsidP="00612BF5">
      <w:r>
        <w:separator/>
      </w:r>
    </w:p>
  </w:endnote>
  <w:endnote w:type="continuationSeparator" w:id="0">
    <w:p w:rsidR="00DF6FCD" w:rsidRDefault="00DF6FC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CD" w:rsidRDefault="00DF6FCD" w:rsidP="00612BF5">
      <w:r>
        <w:separator/>
      </w:r>
    </w:p>
  </w:footnote>
  <w:footnote w:type="continuationSeparator" w:id="0">
    <w:p w:rsidR="00DF6FCD" w:rsidRDefault="00DF6FC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F6F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BD51-BB6E-4319-834A-97863A93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2025-07-16T05:56:00Z</cp:lastPrinted>
  <dcterms:created xsi:type="dcterms:W3CDTF">2025-08-05T10:51:00Z</dcterms:created>
  <dcterms:modified xsi:type="dcterms:W3CDTF">2025-08-05T10:59:00Z</dcterms:modified>
</cp:coreProperties>
</file>