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967EBF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FD4766">
        <w:rPr>
          <w:rFonts w:cs="Calibri"/>
          <w:b/>
          <w:color w:val="000000"/>
          <w:sz w:val="20"/>
          <w:szCs w:val="20"/>
          <w:lang w:val="sr-Cyrl-RS"/>
        </w:rPr>
        <w:t>4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561D72">
        <w:trPr>
          <w:trHeight w:val="21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FC433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Pr="001D29A5" w:rsidRDefault="00967EBF" w:rsidP="00967EB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Лединци</w:t>
            </w:r>
            <w:r w:rsidR="00233EC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Липарије 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E0" w:rsidRDefault="00233EC4" w:rsidP="00967EB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67EBF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CE227E" w:rsidRPr="002C1907" w:rsidTr="00561D72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3748B6" w:rsidP="005D76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F510CC">
              <w:rPr>
                <w:rFonts w:cs="Arial"/>
                <w:color w:val="000000"/>
                <w:sz w:val="18"/>
                <w:szCs w:val="18"/>
                <w:lang w:val="sr-Cyrl-RS"/>
              </w:rPr>
              <w:t>парцела 4419/1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3748B6" w:rsidP="005D76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2" w:rsidRDefault="00561D72" w:rsidP="00561D72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sz w:val="18"/>
                <w:szCs w:val="18"/>
                <w:lang w:val="sr-Cyrl-RS"/>
              </w:rPr>
              <w:t>Булевар кнеза Милоша</w:t>
            </w:r>
          </w:p>
          <w:p w:rsidR="00561D72" w:rsidRPr="00017C99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561D72">
              <w:rPr>
                <w:rFonts w:cs="Calibri"/>
                <w:b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Транџамент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605636" w:rsidRDefault="00561D72" w:rsidP="00561D7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Самарски пут од Лединачког пута према Видиковцу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33651" w:rsidRDefault="00561D72" w:rsidP="00561D7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Ђорђа Зличића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Израда успоривача брзине од асфалта 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561D7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Косовска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8879EA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</w:t>
            </w:r>
            <w:r w:rsidR="00561D72">
              <w:rPr>
                <w:rFonts w:cs="Calibri"/>
                <w:sz w:val="18"/>
                <w:szCs w:val="18"/>
                <w:lang w:val="sr-Cyrl-RS"/>
              </w:rPr>
              <w:t>ачке стазе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561D7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Бранка Миљанова, Божидара Аџије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561D7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Фрање Штефановића (блок 8)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AA6FC5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Каћ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Светосавска, Краља Петра Првог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E57C33" w:rsidRDefault="00561D72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D4766"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</w:t>
            </w:r>
            <w:bookmarkStart w:id="0" w:name="_GoBack"/>
            <w:bookmarkEnd w:id="0"/>
            <w:r w:rsidR="00AA6FC5">
              <w:rPr>
                <w:rFonts w:cs="Arial"/>
                <w:color w:val="000000"/>
                <w:sz w:val="18"/>
                <w:szCs w:val="18"/>
                <w:lang w:val="sr-Cyrl-RS"/>
              </w:rPr>
              <w:t>ки пут, Темеринска, Темерински пут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</w:t>
            </w:r>
            <w:r w:rsidR="00AA6FC5">
              <w:rPr>
                <w:rFonts w:cs="Arial"/>
                <w:color w:val="000000"/>
                <w:sz w:val="18"/>
                <w:szCs w:val="18"/>
                <w:lang w:val="sr-Cyrl-RS"/>
              </w:rPr>
              <w:t>бус стајалишта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65768B" w:rsidRDefault="00AA6FC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Ђорђа Зличића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  <w:r w:rsidR="00AA6FC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постављање вертикалне сигнализације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E57C33" w:rsidRDefault="00561D72" w:rsidP="00561D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 – Бановић Страхиње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D03BD3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A44CB8" w:rsidRDefault="00561D72" w:rsidP="00561D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 – Цара Душана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сегмента црвеног пешака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4785E" w:rsidRDefault="0004785E" w:rsidP="0004785E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DF50D7" w:rsidRDefault="00DF50D7" w:rsidP="00DF50D7">
      <w:pPr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9D" w:rsidRDefault="00F5389D" w:rsidP="00612BF5">
      <w:r>
        <w:separator/>
      </w:r>
    </w:p>
  </w:endnote>
  <w:endnote w:type="continuationSeparator" w:id="0">
    <w:p w:rsidR="00F5389D" w:rsidRDefault="00F5389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9D" w:rsidRDefault="00F5389D" w:rsidP="00612BF5">
      <w:r>
        <w:separator/>
      </w:r>
    </w:p>
  </w:footnote>
  <w:footnote w:type="continuationSeparator" w:id="0">
    <w:p w:rsidR="00F5389D" w:rsidRDefault="00F5389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538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8D6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EA90-024D-4EE6-A6CC-EB95073F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2025-07-16T05:56:00Z</cp:lastPrinted>
  <dcterms:created xsi:type="dcterms:W3CDTF">2025-08-04T10:33:00Z</dcterms:created>
  <dcterms:modified xsi:type="dcterms:W3CDTF">2025-08-04T11:06:00Z</dcterms:modified>
</cp:coreProperties>
</file>