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B550AB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Петак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FE4A8F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>0</w:t>
      </w:r>
      <w:r w:rsidR="00444257">
        <w:rPr>
          <w:rFonts w:cs="Calibri"/>
          <w:b/>
          <w:color w:val="000000"/>
          <w:sz w:val="20"/>
          <w:szCs w:val="20"/>
          <w:lang w:val="sr-Cyrl-RS"/>
        </w:rPr>
        <w:t>1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>8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2721DB" w:rsidRPr="002C1907" w:rsidTr="002F65F7">
        <w:trPr>
          <w:trHeight w:val="47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1D" w:rsidRPr="006600BA" w:rsidRDefault="00FC433C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E" w:rsidRPr="001D29A5" w:rsidRDefault="00233EC4" w:rsidP="00FC433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 w:rsidRPr="0047583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Фрање Штефановића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код </w:t>
            </w:r>
            <w:r w:rsidRPr="00475834">
              <w:rPr>
                <w:rFonts w:cs="Arial"/>
                <w:color w:val="000000"/>
                <w:sz w:val="18"/>
                <w:szCs w:val="18"/>
                <w:lang w:val="sr-Cyrl-RS"/>
              </w:rPr>
              <w:t>терена за боћање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DE0" w:rsidRDefault="00233EC4" w:rsidP="00F364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 асфалтом</w:t>
            </w:r>
          </w:p>
        </w:tc>
      </w:tr>
      <w:tr w:rsidR="00CE227E" w:rsidRPr="002C1907" w:rsidTr="00CA7FD1">
        <w:trPr>
          <w:trHeight w:val="410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5" w:rsidRPr="006600BA" w:rsidRDefault="005D767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Pr="00776325" w:rsidRDefault="003748B6" w:rsidP="005D767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510C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F510CC">
              <w:rPr>
                <w:rFonts w:cs="Arial"/>
                <w:color w:val="000000"/>
                <w:sz w:val="18"/>
                <w:szCs w:val="18"/>
                <w:lang w:val="sr-Cyrl-RS"/>
              </w:rPr>
              <w:t>парцела 4419/1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Default="003748B6" w:rsidP="005D767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E73B11" w:rsidRPr="002C1907" w:rsidTr="00B36401">
        <w:trPr>
          <w:trHeight w:val="290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11" w:rsidRPr="006600BA" w:rsidRDefault="00E73B11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CC" w:rsidRPr="00F510CC" w:rsidRDefault="005247F0" w:rsidP="00475834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Нови Сад, </w:t>
            </w:r>
            <w:r w:rsidRPr="00494CEE">
              <w:rPr>
                <w:rFonts w:cs="Calibri"/>
                <w:sz w:val="18"/>
                <w:szCs w:val="18"/>
                <w:lang w:val="sr-Cyrl-RS"/>
              </w:rPr>
              <w:t>Цара Душана код бр. 2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CC" w:rsidRDefault="005247F0" w:rsidP="00AF128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пешачке стазе</w:t>
            </w:r>
          </w:p>
        </w:tc>
      </w:tr>
      <w:tr w:rsidR="00332ECA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A" w:rsidRPr="006600BA" w:rsidRDefault="00332ECA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Радовић Тамара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A" w:rsidRDefault="00332ECA" w:rsidP="00475834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332ECA">
              <w:rPr>
                <w:rFonts w:cs="Arial"/>
                <w:color w:val="000000"/>
                <w:sz w:val="18"/>
                <w:szCs w:val="18"/>
                <w:lang w:val="sr-Cyrl-RS"/>
              </w:rPr>
              <w:t>Черевићка скела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A" w:rsidRDefault="0062317E" w:rsidP="00AF128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017C99" w:rsidRPr="002C1907" w:rsidTr="0010112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99" w:rsidRPr="00017C99" w:rsidRDefault="00881850" w:rsidP="00017C99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Живковић Иван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99" w:rsidRPr="00017C99" w:rsidRDefault="00881850" w:rsidP="00CE1B0E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Ченеј, </w:t>
            </w:r>
            <w:r w:rsidRPr="00881850">
              <w:rPr>
                <w:rFonts w:cs="Calibri"/>
                <w:sz w:val="18"/>
                <w:szCs w:val="18"/>
                <w:lang w:val="sr-Cyrl-RS"/>
              </w:rPr>
              <w:t>Партизанска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99" w:rsidRPr="00017C99" w:rsidRDefault="00881850" w:rsidP="00017C99">
            <w:pPr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605636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E" w:rsidRDefault="00605636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57" w:rsidRDefault="006600BA" w:rsidP="006600B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Стари Лединци</w:t>
            </w:r>
            <w:r w:rsidR="0060563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Самарски пут од Лединачког пута према Видиковцу</w:t>
            </w:r>
            <w:r w:rsidR="00014357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</w:p>
          <w:p w:rsidR="00014357" w:rsidRPr="00605636" w:rsidRDefault="00014357" w:rsidP="006600B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01435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Стари Лединци,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Самарски пут - крак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E" w:rsidRDefault="00605636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014357" w:rsidRDefault="00014357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014357" w:rsidRDefault="00014357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467520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0" w:rsidRDefault="00467520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4B" w:rsidRPr="00933651" w:rsidRDefault="00881850" w:rsidP="0055477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881850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Европе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0" w:rsidRDefault="00881850" w:rsidP="00CE1B0E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коловоза асфалтом </w:t>
            </w:r>
          </w:p>
        </w:tc>
      </w:tr>
    </w:tbl>
    <w:p w:rsidR="00AF128A" w:rsidRDefault="00AF128A" w:rsidP="00AF128A">
      <w:pPr>
        <w:rPr>
          <w:rFonts w:cs="Arial"/>
          <w:b/>
          <w:color w:val="000000"/>
          <w:sz w:val="20"/>
          <w:szCs w:val="20"/>
          <w:lang w:val="sr-Cyrl-CS"/>
        </w:rPr>
      </w:pPr>
    </w:p>
    <w:p w:rsidR="00E44622" w:rsidRPr="00815F91" w:rsidRDefault="00E44622" w:rsidP="00CE1B0E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16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005"/>
        <w:gridCol w:w="4292"/>
        <w:gridCol w:w="4865"/>
      </w:tblGrid>
      <w:tr w:rsidR="00E44622" w:rsidRPr="003977BD" w:rsidTr="00122523">
        <w:trPr>
          <w:trHeight w:val="22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67520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0" w:rsidRPr="003977BD" w:rsidRDefault="00467520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0" w:rsidRPr="00247866" w:rsidRDefault="005B7568" w:rsidP="00A74F8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Бегеч, </w:t>
            </w:r>
            <w:r w:rsidRPr="005B7568">
              <w:rPr>
                <w:rFonts w:cs="Arial"/>
                <w:color w:val="000000"/>
                <w:sz w:val="18"/>
                <w:szCs w:val="18"/>
                <w:lang w:val="sr-Cyrl-RS"/>
              </w:rPr>
              <w:t>Бегечка јама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0" w:rsidRDefault="00467520" w:rsidP="004675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асфалтних успоривача брзине и постављање вертикалне сигнализације</w:t>
            </w:r>
          </w:p>
        </w:tc>
      </w:tr>
      <w:tr w:rsidR="003F4EA4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A4" w:rsidRPr="003977BD" w:rsidRDefault="003F4EA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A4" w:rsidRDefault="003F4EA4" w:rsidP="00A74F8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Бегеч, </w:t>
            </w:r>
            <w:r w:rsidRPr="005B7568">
              <w:rPr>
                <w:rFonts w:cs="Arial"/>
                <w:color w:val="000000"/>
                <w:sz w:val="18"/>
                <w:szCs w:val="18"/>
                <w:lang w:val="sr-Cyrl-RS"/>
              </w:rPr>
              <w:t>Бегечка јама</w:t>
            </w:r>
          </w:p>
          <w:p w:rsidR="003F4EA4" w:rsidRDefault="002A2C5F" w:rsidP="00A74F8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3F4EA4" w:rsidRPr="003F4EA4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3F4EA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Буковачки пут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A4" w:rsidRDefault="003F4EA4" w:rsidP="004675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Апликација хладне пластике на успоривачима брзине</w:t>
            </w:r>
          </w:p>
        </w:tc>
        <w:bookmarkStart w:id="0" w:name="_GoBack"/>
        <w:bookmarkEnd w:id="0"/>
      </w:tr>
      <w:tr w:rsidR="00EF58FA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FA" w:rsidRPr="003977BD" w:rsidRDefault="00EF58FA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FA" w:rsidRDefault="002A2C5F" w:rsidP="00A01F5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3F4EA4" w:rsidRPr="003F4EA4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3F4EA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Буковачки пут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FA" w:rsidRDefault="003F4EA4" w:rsidP="004675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Апликација хладне плстике на хоризонталним ознакама</w:t>
            </w:r>
          </w:p>
        </w:tc>
      </w:tr>
      <w:tr w:rsidR="008E1D88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88" w:rsidRPr="003977BD" w:rsidRDefault="008E1D88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88" w:rsidRDefault="003F4EA4" w:rsidP="00A01F5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3F4EA4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Европе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A4" w:rsidRDefault="003F4EA4" w:rsidP="004675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Постављање привремене сигнализације </w:t>
            </w:r>
          </w:p>
        </w:tc>
      </w:tr>
      <w:tr w:rsidR="003F4EA4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A4" w:rsidRPr="003977BD" w:rsidRDefault="003F4EA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A4" w:rsidRDefault="003F4EA4" w:rsidP="00A01F5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3F4EA4">
              <w:rPr>
                <w:rFonts w:cs="Arial"/>
                <w:color w:val="000000"/>
                <w:sz w:val="18"/>
                <w:szCs w:val="18"/>
                <w:lang w:val="sr-Cyrl-RS"/>
              </w:rPr>
              <w:t>Партизанска, Сентандрејски пут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A4" w:rsidRDefault="003F4EA4" w:rsidP="004675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бус стајалишта</w:t>
            </w:r>
          </w:p>
        </w:tc>
      </w:tr>
      <w:tr w:rsidR="005E0C33" w:rsidRPr="003977BD" w:rsidTr="00122523">
        <w:trPr>
          <w:trHeight w:val="3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017C99" w:rsidRPr="003977BD" w:rsidTr="00122523">
        <w:trPr>
          <w:trHeight w:val="3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99" w:rsidRPr="003977BD" w:rsidRDefault="00017C99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99" w:rsidRPr="00FE4A8F" w:rsidRDefault="00CF4DF5" w:rsidP="009304D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553991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Индустријска -Партизанска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99" w:rsidRDefault="00CF4DF5" w:rsidP="009304D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лед сегмента црвеног пешака</w:t>
            </w:r>
            <w:r w:rsidR="008E1D88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8E1D88" w:rsidRPr="003977BD" w:rsidTr="00122523">
        <w:trPr>
          <w:trHeight w:val="3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88" w:rsidRPr="003977BD" w:rsidRDefault="008E1D88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88" w:rsidRDefault="005459A1" w:rsidP="009304D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5459A1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ослобођења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88" w:rsidRDefault="005459A1" w:rsidP="009304D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тастера за најаву пешака </w:t>
            </w:r>
          </w:p>
        </w:tc>
      </w:tr>
      <w:tr w:rsidR="00553991" w:rsidRPr="003977BD" w:rsidTr="00122523">
        <w:trPr>
          <w:trHeight w:val="3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91" w:rsidRPr="003977BD" w:rsidRDefault="00553991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91" w:rsidRPr="00553991" w:rsidRDefault="00553991" w:rsidP="009304D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553991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Краља Петра </w:t>
            </w:r>
            <w:r w:rsidRPr="00553991">
              <w:rPr>
                <w:rFonts w:cs="Arial"/>
                <w:color w:val="000000"/>
                <w:sz w:val="18"/>
                <w:szCs w:val="18"/>
              </w:rPr>
              <w:t xml:space="preserve">I </w:t>
            </w:r>
            <w:r w:rsidRPr="00553991">
              <w:rPr>
                <w:rFonts w:cs="Arial"/>
                <w:color w:val="000000"/>
                <w:sz w:val="18"/>
                <w:szCs w:val="18"/>
                <w:lang w:val="sr-Cyrl-RS"/>
              </w:rPr>
              <w:t>– Паје Марковића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91" w:rsidRDefault="00553991" w:rsidP="009304D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тастера за најаву пешака</w:t>
            </w:r>
          </w:p>
        </w:tc>
      </w:tr>
      <w:tr w:rsidR="00553991" w:rsidRPr="003977BD" w:rsidTr="00122523">
        <w:trPr>
          <w:trHeight w:val="3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91" w:rsidRPr="003977BD" w:rsidRDefault="00553991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91" w:rsidRDefault="00553991" w:rsidP="009304D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553991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Краља Петра </w:t>
            </w:r>
            <w:r w:rsidRPr="00553991">
              <w:rPr>
                <w:rFonts w:cs="Arial"/>
                <w:color w:val="000000"/>
                <w:sz w:val="18"/>
                <w:szCs w:val="18"/>
              </w:rPr>
              <w:t xml:space="preserve">I </w:t>
            </w:r>
            <w:r w:rsidRPr="00553991">
              <w:rPr>
                <w:rFonts w:cs="Arial"/>
                <w:color w:val="000000"/>
                <w:sz w:val="18"/>
                <w:szCs w:val="18"/>
                <w:lang w:val="sr-Cyrl-RS"/>
              </w:rPr>
              <w:t>–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Краљевића Марка 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91" w:rsidRDefault="00553991" w:rsidP="009304D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напајања бројача пешачког времена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 w:rsidR="00E91F68">
        <w:rPr>
          <w:rFonts w:cs="Arial"/>
          <w:b/>
          <w:sz w:val="18"/>
          <w:szCs w:val="18"/>
          <w:lang w:val="sr-Cyrl-RS"/>
        </w:rPr>
        <w:t xml:space="preserve">             Нинић Мирјана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862C2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="00A97093"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030AF5" w:rsidRDefault="00084206" w:rsidP="00FC433C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0ED" w:rsidRDefault="009B20ED" w:rsidP="00612BF5">
      <w:r>
        <w:separator/>
      </w:r>
    </w:p>
  </w:endnote>
  <w:endnote w:type="continuationSeparator" w:id="0">
    <w:p w:rsidR="009B20ED" w:rsidRDefault="009B20ED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0ED" w:rsidRDefault="009B20ED" w:rsidP="00612BF5">
      <w:r>
        <w:separator/>
      </w:r>
    </w:p>
  </w:footnote>
  <w:footnote w:type="continuationSeparator" w:id="0">
    <w:p w:rsidR="009B20ED" w:rsidRDefault="009B20ED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9B20E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2A81"/>
    <w:rsid w:val="00014357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17C9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AF5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6FBB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32D1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6FCB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52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792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5EFD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9B7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1DB7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9A5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4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866"/>
    <w:rsid w:val="00247AA4"/>
    <w:rsid w:val="00247B2D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23D4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97F2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2C5F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862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65F7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0A0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2ECA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4FED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8B6"/>
    <w:rsid w:val="00374B59"/>
    <w:rsid w:val="003756B1"/>
    <w:rsid w:val="00375AA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38B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7F3"/>
    <w:rsid w:val="003C7934"/>
    <w:rsid w:val="003D0A03"/>
    <w:rsid w:val="003D100E"/>
    <w:rsid w:val="003D14AD"/>
    <w:rsid w:val="003D1F75"/>
    <w:rsid w:val="003D2B1D"/>
    <w:rsid w:val="003D2D57"/>
    <w:rsid w:val="003D312C"/>
    <w:rsid w:val="003D3275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0DF"/>
    <w:rsid w:val="003F460D"/>
    <w:rsid w:val="003F4EA4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0B0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69D4"/>
    <w:rsid w:val="0043736F"/>
    <w:rsid w:val="004376FB"/>
    <w:rsid w:val="00437813"/>
    <w:rsid w:val="0044003F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25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CBB"/>
    <w:rsid w:val="00464DD0"/>
    <w:rsid w:val="004653E0"/>
    <w:rsid w:val="004658AB"/>
    <w:rsid w:val="004661C7"/>
    <w:rsid w:val="0046640E"/>
    <w:rsid w:val="0046697F"/>
    <w:rsid w:val="004673BA"/>
    <w:rsid w:val="00467520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5834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4CEE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19"/>
    <w:rsid w:val="004A12D1"/>
    <w:rsid w:val="004A1589"/>
    <w:rsid w:val="004A2801"/>
    <w:rsid w:val="004A35AA"/>
    <w:rsid w:val="004A3AE6"/>
    <w:rsid w:val="004A3B36"/>
    <w:rsid w:val="004A5EBD"/>
    <w:rsid w:val="004A6FCE"/>
    <w:rsid w:val="004A7871"/>
    <w:rsid w:val="004A79A3"/>
    <w:rsid w:val="004A7B59"/>
    <w:rsid w:val="004B0217"/>
    <w:rsid w:val="004B0CC6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65A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02"/>
    <w:rsid w:val="004C4E6C"/>
    <w:rsid w:val="004C57F2"/>
    <w:rsid w:val="004C5958"/>
    <w:rsid w:val="004C6438"/>
    <w:rsid w:val="004C692D"/>
    <w:rsid w:val="004C69F9"/>
    <w:rsid w:val="004C7160"/>
    <w:rsid w:val="004C7F96"/>
    <w:rsid w:val="004D012B"/>
    <w:rsid w:val="004D041A"/>
    <w:rsid w:val="004D2759"/>
    <w:rsid w:val="004D289D"/>
    <w:rsid w:val="004D2F1F"/>
    <w:rsid w:val="004D3267"/>
    <w:rsid w:val="004D3BF8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5C4E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3F5F"/>
    <w:rsid w:val="004F422F"/>
    <w:rsid w:val="004F51F3"/>
    <w:rsid w:val="004F5A49"/>
    <w:rsid w:val="004F754C"/>
    <w:rsid w:val="00500266"/>
    <w:rsid w:val="00500854"/>
    <w:rsid w:val="005016A7"/>
    <w:rsid w:val="00501CCE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09E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47F0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21BE"/>
    <w:rsid w:val="005430A7"/>
    <w:rsid w:val="00543510"/>
    <w:rsid w:val="00544215"/>
    <w:rsid w:val="005447DD"/>
    <w:rsid w:val="00544CEF"/>
    <w:rsid w:val="00545123"/>
    <w:rsid w:val="005459A1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3991"/>
    <w:rsid w:val="0055477D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D4B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568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6EF7"/>
    <w:rsid w:val="005D758D"/>
    <w:rsid w:val="005D767E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369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71AF"/>
    <w:rsid w:val="00607360"/>
    <w:rsid w:val="00607511"/>
    <w:rsid w:val="006075FD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17E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2F1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7DF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A1F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495A"/>
    <w:rsid w:val="006853F9"/>
    <w:rsid w:val="00685543"/>
    <w:rsid w:val="00687042"/>
    <w:rsid w:val="006872A1"/>
    <w:rsid w:val="006873F2"/>
    <w:rsid w:val="006909FF"/>
    <w:rsid w:val="00691084"/>
    <w:rsid w:val="00691452"/>
    <w:rsid w:val="00691464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141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155A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46D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8DB"/>
    <w:rsid w:val="00747A8A"/>
    <w:rsid w:val="00747D26"/>
    <w:rsid w:val="0075042F"/>
    <w:rsid w:val="00750668"/>
    <w:rsid w:val="0075190F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58B3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325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2515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3E5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2F8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C23"/>
    <w:rsid w:val="00862D86"/>
    <w:rsid w:val="0086318C"/>
    <w:rsid w:val="00863765"/>
    <w:rsid w:val="008637BA"/>
    <w:rsid w:val="00863F90"/>
    <w:rsid w:val="008640EE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186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1850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6D38"/>
    <w:rsid w:val="00887A31"/>
    <w:rsid w:val="00887CCF"/>
    <w:rsid w:val="00890E5D"/>
    <w:rsid w:val="008913DA"/>
    <w:rsid w:val="0089199C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81D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1D88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847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29C9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27CCD"/>
    <w:rsid w:val="0093003B"/>
    <w:rsid w:val="009304D8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651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3E49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50D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81D"/>
    <w:rsid w:val="009A6934"/>
    <w:rsid w:val="009A69E5"/>
    <w:rsid w:val="009A6ED9"/>
    <w:rsid w:val="009A6F3B"/>
    <w:rsid w:val="009B0135"/>
    <w:rsid w:val="009B0F12"/>
    <w:rsid w:val="009B1039"/>
    <w:rsid w:val="009B1073"/>
    <w:rsid w:val="009B1FD3"/>
    <w:rsid w:val="009B20ED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3FC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62B5"/>
    <w:rsid w:val="009E638A"/>
    <w:rsid w:val="009E672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1F55"/>
    <w:rsid w:val="00A02288"/>
    <w:rsid w:val="00A03C63"/>
    <w:rsid w:val="00A04B5E"/>
    <w:rsid w:val="00A04DC8"/>
    <w:rsid w:val="00A05853"/>
    <w:rsid w:val="00A069BD"/>
    <w:rsid w:val="00A07656"/>
    <w:rsid w:val="00A077AF"/>
    <w:rsid w:val="00A07820"/>
    <w:rsid w:val="00A07CB1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6DC7"/>
    <w:rsid w:val="00A6710E"/>
    <w:rsid w:val="00A67290"/>
    <w:rsid w:val="00A67795"/>
    <w:rsid w:val="00A705C1"/>
    <w:rsid w:val="00A70712"/>
    <w:rsid w:val="00A7078A"/>
    <w:rsid w:val="00A71524"/>
    <w:rsid w:val="00A717E2"/>
    <w:rsid w:val="00A7228C"/>
    <w:rsid w:val="00A72CB4"/>
    <w:rsid w:val="00A73C0E"/>
    <w:rsid w:val="00A74C1B"/>
    <w:rsid w:val="00A74F87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5AD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05A"/>
    <w:rsid w:val="00AA4A80"/>
    <w:rsid w:val="00AA4EAD"/>
    <w:rsid w:val="00AA4F4B"/>
    <w:rsid w:val="00AA5D8A"/>
    <w:rsid w:val="00AA62A0"/>
    <w:rsid w:val="00AA6728"/>
    <w:rsid w:val="00AA6891"/>
    <w:rsid w:val="00AA6A6F"/>
    <w:rsid w:val="00AA76C6"/>
    <w:rsid w:val="00AA7A14"/>
    <w:rsid w:val="00AA7FD0"/>
    <w:rsid w:val="00AB01A8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01A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28A"/>
    <w:rsid w:val="00AF1580"/>
    <w:rsid w:val="00AF1E30"/>
    <w:rsid w:val="00AF2669"/>
    <w:rsid w:val="00AF29D6"/>
    <w:rsid w:val="00AF382E"/>
    <w:rsid w:val="00AF435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401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D02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0AB"/>
    <w:rsid w:val="00B5521A"/>
    <w:rsid w:val="00B55A76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951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711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1CA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BF7999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27F8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528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244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7F1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03C2"/>
    <w:rsid w:val="00C82A01"/>
    <w:rsid w:val="00C830A2"/>
    <w:rsid w:val="00C8342B"/>
    <w:rsid w:val="00C83AE3"/>
    <w:rsid w:val="00C84DED"/>
    <w:rsid w:val="00C855C7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A7FD1"/>
    <w:rsid w:val="00CB09D7"/>
    <w:rsid w:val="00CB0B55"/>
    <w:rsid w:val="00CB1443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B0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4DF5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1DF"/>
    <w:rsid w:val="00D2429E"/>
    <w:rsid w:val="00D24530"/>
    <w:rsid w:val="00D24550"/>
    <w:rsid w:val="00D26C38"/>
    <w:rsid w:val="00D26DE0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07CE"/>
    <w:rsid w:val="00D41978"/>
    <w:rsid w:val="00D41E50"/>
    <w:rsid w:val="00D423AB"/>
    <w:rsid w:val="00D42533"/>
    <w:rsid w:val="00D42B8D"/>
    <w:rsid w:val="00D43031"/>
    <w:rsid w:val="00D431A6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5CFB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3E58"/>
    <w:rsid w:val="00E0485E"/>
    <w:rsid w:val="00E0503F"/>
    <w:rsid w:val="00E05779"/>
    <w:rsid w:val="00E05BA6"/>
    <w:rsid w:val="00E0654B"/>
    <w:rsid w:val="00E067D2"/>
    <w:rsid w:val="00E06C4A"/>
    <w:rsid w:val="00E0758C"/>
    <w:rsid w:val="00E078D6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C9B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BAA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3B11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118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1F68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2DF6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B91"/>
    <w:rsid w:val="00EC1D09"/>
    <w:rsid w:val="00EC23B0"/>
    <w:rsid w:val="00EC367C"/>
    <w:rsid w:val="00EC4C1F"/>
    <w:rsid w:val="00EC52A2"/>
    <w:rsid w:val="00EC5A58"/>
    <w:rsid w:val="00EC5CB2"/>
    <w:rsid w:val="00EC6284"/>
    <w:rsid w:val="00ED1416"/>
    <w:rsid w:val="00ED151F"/>
    <w:rsid w:val="00ED16F5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8FA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4D7"/>
    <w:rsid w:val="00F36D46"/>
    <w:rsid w:val="00F3797A"/>
    <w:rsid w:val="00F37B1E"/>
    <w:rsid w:val="00F402FE"/>
    <w:rsid w:val="00F407CE"/>
    <w:rsid w:val="00F408A2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0CC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A5E"/>
    <w:rsid w:val="00F62B36"/>
    <w:rsid w:val="00F62B3B"/>
    <w:rsid w:val="00F62F09"/>
    <w:rsid w:val="00F63D5C"/>
    <w:rsid w:val="00F63D8C"/>
    <w:rsid w:val="00F6483E"/>
    <w:rsid w:val="00F65726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3D2D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7C3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33C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A8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0851"/>
    <w:rsid w:val="00FF1188"/>
    <w:rsid w:val="00FF1415"/>
    <w:rsid w:val="00FF19D0"/>
    <w:rsid w:val="00FF1BFA"/>
    <w:rsid w:val="00FF1C96"/>
    <w:rsid w:val="00FF1D26"/>
    <w:rsid w:val="00FF32FC"/>
    <w:rsid w:val="00FF3C3E"/>
    <w:rsid w:val="00FF3F4B"/>
    <w:rsid w:val="00FF4698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.ninic\AppData\Local\Microsoft\Windows\INetCache\Content.Outlook\4LFZCVOZ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16226-EC4F-4D9F-A755-BCE3B722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28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Mirjana Ninić</cp:lastModifiedBy>
  <cp:revision>33</cp:revision>
  <cp:lastPrinted>2025-07-16T05:56:00Z</cp:lastPrinted>
  <dcterms:created xsi:type="dcterms:W3CDTF">2025-07-31T06:05:00Z</dcterms:created>
  <dcterms:modified xsi:type="dcterms:W3CDTF">2025-08-01T05:56:00Z</dcterms:modified>
</cp:coreProperties>
</file>