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F435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658B3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658B3">
        <w:rPr>
          <w:rFonts w:cs="Calibri"/>
          <w:b/>
          <w:color w:val="000000"/>
          <w:sz w:val="20"/>
          <w:szCs w:val="20"/>
          <w:lang w:val="sr-Cyrl-RS"/>
        </w:rPr>
        <w:t>30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2F65F7">
        <w:trPr>
          <w:trHeight w:val="47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FC433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Pr="00030AF5" w:rsidRDefault="00AB01A8" w:rsidP="00FC433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AB01A8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E0" w:rsidRDefault="00CE1B0E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812515" w:rsidP="005D767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1251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Новосадски пут угао са Стевана Пеци Поповића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812515" w:rsidP="005D767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туцаником</w:t>
            </w:r>
            <w:r w:rsidR="005D767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E73B1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Pr="006600BA" w:rsidRDefault="00E73B11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475834" w:rsidP="0047583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47583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Фрање Штефановића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код </w:t>
            </w:r>
            <w:r w:rsidRPr="00475834">
              <w:rPr>
                <w:rFonts w:cs="Arial"/>
                <w:color w:val="000000"/>
                <w:sz w:val="18"/>
                <w:szCs w:val="18"/>
                <w:lang w:val="sr-Cyrl-RS"/>
              </w:rPr>
              <w:t>терена за боћање</w:t>
            </w:r>
          </w:p>
          <w:p w:rsidR="00F510CC" w:rsidRPr="00F510CC" w:rsidRDefault="00F510CC" w:rsidP="00475834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F510CC">
              <w:rPr>
                <w:rFonts w:cs="Arial"/>
                <w:color w:val="000000"/>
                <w:sz w:val="18"/>
                <w:szCs w:val="18"/>
                <w:lang w:val="sr-Cyrl-RS"/>
              </w:rPr>
              <w:t>парцела 4419/1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Default="00927CCD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475834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 и уређење терена за боћање</w:t>
            </w:r>
          </w:p>
          <w:p w:rsidR="00F510CC" w:rsidRDefault="00F510CC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F510CC" w:rsidRDefault="00F510CC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017C99" w:rsidRPr="002C1907" w:rsidTr="0010112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FE4A8F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494CEE" w:rsidP="00CE1B0E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Нови Сад, </w:t>
            </w:r>
            <w:r w:rsidRPr="00494CEE">
              <w:rPr>
                <w:rFonts w:cs="Calibri"/>
                <w:sz w:val="18"/>
                <w:szCs w:val="18"/>
                <w:lang w:val="sr-Cyrl-RS"/>
              </w:rPr>
              <w:t>Цара Душана код бр. 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494CEE" w:rsidP="00017C99">
            <w:pPr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пешачке стазе 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01F5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A01F55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Pr="0071746D" w:rsidRDefault="0071746D" w:rsidP="00CE1B0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71746D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кнеза Милоша од Ново</w:t>
            </w:r>
            <w:r w:rsidR="002F65F7">
              <w:rPr>
                <w:rFonts w:cs="Arial"/>
                <w:color w:val="000000"/>
                <w:sz w:val="18"/>
                <w:szCs w:val="18"/>
                <w:lang w:val="sr-Cyrl-RS"/>
              </w:rPr>
              <w:t>садског пута до Момчила Тапавиц</w:t>
            </w:r>
            <w:r w:rsidR="002F65F7">
              <w:rPr>
                <w:rFonts w:cs="Arial"/>
                <w:color w:val="000000"/>
                <w:sz w:val="18"/>
                <w:szCs w:val="18"/>
              </w:rPr>
              <w:t>e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467520" w:rsidP="00CE1B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пешачке стазе</w:t>
            </w:r>
            <w:r w:rsidR="00E078D6">
              <w:rPr>
                <w:rFonts w:cs="Calibri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46752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467520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Pr="00933651" w:rsidRDefault="00BC51CA" w:rsidP="0055477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Ладислава Дем</w:t>
            </w:r>
            <w:r w:rsidRPr="00BC51CA">
              <w:rPr>
                <w:rFonts w:cs="Arial"/>
                <w:color w:val="000000"/>
                <w:sz w:val="18"/>
                <w:szCs w:val="18"/>
                <w:lang w:val="sr-Cyrl-RS"/>
              </w:rPr>
              <w:t>шара</w:t>
            </w:r>
            <w:r w:rsidR="00933651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33651" w:rsidRPr="0093365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5477D">
              <w:rPr>
                <w:rFonts w:cs="Arial"/>
                <w:color w:val="000000"/>
                <w:sz w:val="18"/>
                <w:szCs w:val="18"/>
                <w:lang w:val="sr-Cyrl-RS"/>
              </w:rPr>
              <w:t>Ивана Франка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467520" w:rsidP="00CE1B0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E44622" w:rsidP="00CE1B0E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16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005"/>
        <w:gridCol w:w="4292"/>
        <w:gridCol w:w="4865"/>
      </w:tblGrid>
      <w:tr w:rsidR="00E44622" w:rsidRPr="003977BD" w:rsidTr="00122523">
        <w:trPr>
          <w:trHeight w:val="22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1155A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3977BD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247866" w:rsidRDefault="00EF58FA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F58F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Здравка Челара, Повртарска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71155A" w:rsidRDefault="00EF58FA" w:rsidP="002478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467520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Pr="003977BD" w:rsidRDefault="00467520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Pr="00247866" w:rsidRDefault="00EF58FA" w:rsidP="00A74F8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="00BC51CA">
              <w:rPr>
                <w:rFonts w:cs="Arial"/>
                <w:color w:val="000000"/>
                <w:sz w:val="18"/>
                <w:szCs w:val="18"/>
                <w:lang w:val="sr-Cyrl-RS"/>
              </w:rPr>
              <w:t>Ладислава Дем</w:t>
            </w:r>
            <w:r w:rsidRPr="00EF58F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шара, </w:t>
            </w:r>
            <w:r w:rsidR="00A74F87">
              <w:rPr>
                <w:rFonts w:cs="Arial"/>
                <w:color w:val="000000"/>
                <w:sz w:val="18"/>
                <w:szCs w:val="18"/>
                <w:lang w:val="sr-Cyrl-RS"/>
              </w:rPr>
              <w:t>Ивана Франка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467520" w:rsidP="004675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асфалтних успоривача брзине и постављање вертикалне сигнализације</w:t>
            </w:r>
          </w:p>
        </w:tc>
      </w:tr>
      <w:tr w:rsidR="00EF58FA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A" w:rsidRPr="003977BD" w:rsidRDefault="00EF58F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A" w:rsidRDefault="00EF58FA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EF58FA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A" w:rsidRDefault="004369D4" w:rsidP="004675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5E0C33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017C99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3977BD" w:rsidRDefault="00017C99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FE4A8F" w:rsidRDefault="00A74F87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A74F87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Обилазак трептача на пешачким прелазима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 w:rsidR="00E91F68">
        <w:rPr>
          <w:rFonts w:cs="Arial"/>
          <w:b/>
          <w:sz w:val="18"/>
          <w:szCs w:val="18"/>
          <w:lang w:val="sr-Cyrl-RS"/>
        </w:rPr>
        <w:t xml:space="preserve">             Нинић Мирјана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862C2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30AF5" w:rsidRDefault="00084206" w:rsidP="00FC433C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38" w:rsidRDefault="00886D38" w:rsidP="00612BF5">
      <w:r>
        <w:separator/>
      </w:r>
    </w:p>
  </w:endnote>
  <w:endnote w:type="continuationSeparator" w:id="0">
    <w:p w:rsidR="00886D38" w:rsidRDefault="00886D3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38" w:rsidRDefault="00886D38" w:rsidP="00612BF5">
      <w:r>
        <w:separator/>
      </w:r>
    </w:p>
  </w:footnote>
  <w:footnote w:type="continuationSeparator" w:id="0">
    <w:p w:rsidR="00886D38" w:rsidRDefault="00886D3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86D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8D6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AC4A-A7DD-4807-B980-EE5F9D50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22</cp:revision>
  <cp:lastPrinted>2025-07-16T05:56:00Z</cp:lastPrinted>
  <dcterms:created xsi:type="dcterms:W3CDTF">2025-07-29T04:55:00Z</dcterms:created>
  <dcterms:modified xsi:type="dcterms:W3CDTF">2025-07-30T06:15:00Z</dcterms:modified>
</cp:coreProperties>
</file>