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16FF8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16FF8">
        <w:rPr>
          <w:rFonts w:cs="Calibri"/>
          <w:b/>
          <w:color w:val="000000"/>
          <w:sz w:val="20"/>
          <w:szCs w:val="20"/>
          <w:lang w:val="sr-Cyrl-RS"/>
        </w:rPr>
        <w:t>30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216FF8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BB2C9E" w:rsidP="00216FF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16FF8">
              <w:rPr>
                <w:rFonts w:cs="Arial"/>
                <w:color w:val="000000"/>
                <w:sz w:val="18"/>
                <w:szCs w:val="18"/>
                <w:lang w:val="sr-Cyrl-RS"/>
              </w:rPr>
              <w:t>код бр.97</w:t>
            </w:r>
          </w:p>
          <w:p w:rsidR="00216FF8" w:rsidRPr="00D16AED" w:rsidRDefault="00216FF8" w:rsidP="00216FF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16FF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Јована Дучића код бр.99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BB2C9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бус стајалишта за пешаке </w:t>
            </w:r>
            <w:r w:rsidR="00216FF8">
              <w:rPr>
                <w:rFonts w:cs="Arial"/>
                <w:color w:val="000000"/>
                <w:sz w:val="18"/>
                <w:szCs w:val="18"/>
                <w:lang w:val="sr-Cyrl-RS"/>
              </w:rPr>
              <w:t>ас</w:t>
            </w:r>
            <w:r w:rsidR="007227BE">
              <w:rPr>
                <w:rFonts w:cs="Arial"/>
                <w:color w:val="000000"/>
                <w:sz w:val="18"/>
                <w:szCs w:val="18"/>
                <w:lang w:val="sr-Cyrl-RS"/>
              </w:rPr>
              <w:t>ф</w:t>
            </w:r>
            <w:r w:rsidR="00216FF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алтом </w:t>
            </w:r>
          </w:p>
          <w:p w:rsidR="00216FF8" w:rsidRPr="00E0654B" w:rsidRDefault="00216FF8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BE36B0" w:rsidRDefault="00BD2D96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Соколска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E0654B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BD2D96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4C57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Параговски видиковац (крак)</w:t>
            </w:r>
            <w:r w:rsidR="00B15DD5">
              <w:rPr>
                <w:rFonts w:cs="Arial"/>
                <w:color w:val="000000"/>
                <w:sz w:val="18"/>
                <w:szCs w:val="18"/>
                <w:lang w:val="sr-Cyrl-RS"/>
              </w:rPr>
              <w:t>, Топола</w:t>
            </w:r>
          </w:p>
          <w:p w:rsidR="00BD2D96" w:rsidRPr="00BE36B0" w:rsidRDefault="00BD2D96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D2D9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Адице,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Цетињска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BD2D96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B15DD5" w:rsidRDefault="00B15DD5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  <w:p w:rsidR="00BD2D96" w:rsidRDefault="00BD2D96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шахта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165C7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0" w:rsidRDefault="00165C7A" w:rsidP="00165C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Пударска</w:t>
            </w:r>
          </w:p>
          <w:p w:rsidR="00165C7A" w:rsidRPr="00E57C33" w:rsidRDefault="00165C7A" w:rsidP="00165C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65C7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Јабланова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165C7A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165C7A" w:rsidRDefault="00165C7A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Pr="00E57C33" w:rsidRDefault="00D849CC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E0654B" w:rsidP="00D849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849CC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 и СКК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821799" w:rsidRDefault="00E57C33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217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66DC7">
              <w:rPr>
                <w:rFonts w:cs="Arial"/>
                <w:color w:val="000000"/>
                <w:sz w:val="18"/>
                <w:szCs w:val="18"/>
                <w:lang w:val="sr-Cyrl-RS"/>
              </w:rPr>
              <w:t>Цетињска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A66DC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9" w:rsidRDefault="005E0C33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D6C8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Сајлово – Ветерник бус линија </w:t>
            </w:r>
          </w:p>
          <w:p w:rsidR="00E57C33" w:rsidRDefault="009D6C89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ТРС С-022/24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 w:rsidR="009D6C89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C67DFA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29.06./ 30.06.</w:t>
            </w:r>
            <w:r w:rsidR="00537C5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2025.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ноћна смена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537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37C5E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Приморска, Темеринска - Шајкашка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37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 w:rsidR="00537C5E">
              <w:rPr>
                <w:rFonts w:cs="Arial"/>
                <w:color w:val="000000"/>
                <w:sz w:val="18"/>
                <w:szCs w:val="18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537C5E" w:rsidRDefault="00537C5E" w:rsidP="00420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Кондића, Царице Милице</w:t>
            </w:r>
            <w:r w:rsidR="0042086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20864" w:rsidRPr="00420864">
              <w:rPr>
                <w:rFonts w:cs="Arial"/>
                <w:color w:val="000000"/>
                <w:sz w:val="18"/>
                <w:szCs w:val="18"/>
                <w:lang w:val="sr-Cyrl-RS"/>
              </w:rPr>
              <w:t>(</w:t>
            </w:r>
            <w:r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део државног пута </w:t>
            </w:r>
            <w:r w:rsidRPr="00537C5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>Б 12</w:t>
            </w:r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537C5E" w:rsidP="00537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30.06./ 01.07.2025. ноћна смена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7478DB" w:rsidRDefault="00AD1D8F" w:rsidP="00AD1D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7478D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AD1D8F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Pr="00AD1D8F" w:rsidRDefault="00AD1D8F" w:rsidP="00420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Рибара, Новосадски пут</w:t>
            </w:r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део државног пута </w:t>
            </w:r>
            <w:r w:rsidRPr="00537C5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>Б 12</w:t>
            </w:r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6744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7445F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Кеј жртава рације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7445F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возачке и пешачке лантерне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67445F" w:rsidP="006744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Максима Горког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1A713F" w:rsidP="006744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67445F">
              <w:rPr>
                <w:rFonts w:cs="Arial"/>
                <w:color w:val="000000"/>
                <w:sz w:val="18"/>
                <w:szCs w:val="18"/>
                <w:lang w:val="sr-Cyrl-RS"/>
              </w:rPr>
              <w:t>сенила на пешачкој лантерни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5F" w:rsidRDefault="004F3F5F" w:rsidP="00612BF5">
      <w:r>
        <w:separator/>
      </w:r>
    </w:p>
  </w:endnote>
  <w:endnote w:type="continuationSeparator" w:id="0">
    <w:p w:rsidR="004F3F5F" w:rsidRDefault="004F3F5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5F" w:rsidRDefault="004F3F5F" w:rsidP="00612BF5">
      <w:r>
        <w:separator/>
      </w:r>
    </w:p>
  </w:footnote>
  <w:footnote w:type="continuationSeparator" w:id="0">
    <w:p w:rsidR="004F3F5F" w:rsidRDefault="004F3F5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F3F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AAEF-9BD2-4005-9EF6-A5A59739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2025-06-30T08:33:00Z</cp:lastPrinted>
  <dcterms:created xsi:type="dcterms:W3CDTF">2025-06-30T08:18:00Z</dcterms:created>
  <dcterms:modified xsi:type="dcterms:W3CDTF">2025-06-30T08:50:00Z</dcterms:modified>
</cp:coreProperties>
</file>