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F435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C77F3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2</w:t>
      </w:r>
      <w:r w:rsidR="003C77F3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2F65F7">
        <w:trPr>
          <w:trHeight w:val="47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030AF5" w:rsidRDefault="00AB01A8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B01A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E0" w:rsidRDefault="00CE1B0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D41978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D41978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 од Стевана Пешића до Дунафалви Лајоша</w:t>
            </w:r>
            <w:r w:rsidR="006422F1" w:rsidRPr="00D4197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75834" w:rsidP="0047583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Фрање Штефановића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>терена за боћање</w:t>
            </w:r>
          </w:p>
          <w:p w:rsidR="00F510CC" w:rsidRPr="00F510CC" w:rsidRDefault="00F510CC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75834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и уређење терена за боћање</w:t>
            </w: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CE1B0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Pr="00494CEE">
              <w:rPr>
                <w:rFonts w:cs="Calibri"/>
                <w:sz w:val="18"/>
                <w:szCs w:val="18"/>
                <w:lang w:val="sr-Cyrl-RS"/>
              </w:rPr>
              <w:t>Цара Душана код бр. 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01F5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Pr="0071746D" w:rsidRDefault="0071746D" w:rsidP="00CE1B0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71746D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кнеза Милоша од Ново</w:t>
            </w:r>
            <w:r w:rsidR="002F65F7">
              <w:rPr>
                <w:rFonts w:cs="Arial"/>
                <w:color w:val="000000"/>
                <w:sz w:val="18"/>
                <w:szCs w:val="18"/>
                <w:lang w:val="sr-Cyrl-RS"/>
              </w:rPr>
              <w:t>садског пута до Момчила Тапавиц</w:t>
            </w:r>
            <w:r w:rsidR="002F65F7">
              <w:rPr>
                <w:rFonts w:cs="Arial"/>
                <w:color w:val="000000"/>
                <w:sz w:val="18"/>
                <w:szCs w:val="18"/>
              </w:rPr>
              <w:t>e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67520" w:rsidP="00CE1B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46752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933651" w:rsidRDefault="00BC51CA" w:rsidP="0093365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Ладислава Дем</w:t>
            </w:r>
            <w:r w:rsidRPr="00BC51CA">
              <w:rPr>
                <w:rFonts w:cs="Arial"/>
                <w:color w:val="000000"/>
                <w:sz w:val="18"/>
                <w:szCs w:val="18"/>
                <w:lang w:val="sr-Cyrl-RS"/>
              </w:rPr>
              <w:t>шара</w:t>
            </w:r>
            <w:r w:rsidR="0093365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bookmarkStart w:id="0" w:name="_GoBack"/>
            <w:r w:rsidR="00933651" w:rsidRPr="00933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Јасмина</w:t>
            </w:r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CE1B0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CE1B0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EF58FA" w:rsidRDefault="00B47D02" w:rsidP="00EF58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F58F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Степе, Корнелија Станковића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247866" w:rsidRDefault="00EF58FA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F58F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Здравка Челара, Повртарска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EF58FA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467520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3977BD" w:rsidRDefault="0046752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247866" w:rsidRDefault="00EF58FA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BC51CA">
              <w:rPr>
                <w:rFonts w:cs="Arial"/>
                <w:color w:val="000000"/>
                <w:sz w:val="18"/>
                <w:szCs w:val="18"/>
                <w:lang w:val="sr-Cyrl-RS"/>
              </w:rPr>
              <w:t>Ладислава Дем</w:t>
            </w:r>
            <w:r w:rsidRPr="00EF58FA">
              <w:rPr>
                <w:rFonts w:cs="Arial"/>
                <w:color w:val="000000"/>
                <w:sz w:val="18"/>
                <w:szCs w:val="18"/>
                <w:lang w:val="sr-Cyrl-RS"/>
              </w:rPr>
              <w:t>шара, Јасмина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  <w:tr w:rsidR="00EF58F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Pr="003977BD" w:rsidRDefault="00EF58F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EF58FA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F58FA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4369D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943E49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43E4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Царице Милице - Железничка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943E49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247866" w:rsidRDefault="00943E49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43E4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Његошева – Масарикова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943E49" w:rsidRDefault="00943E49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пешачке латерне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E91F68">
        <w:rPr>
          <w:rFonts w:cs="Arial"/>
          <w:b/>
          <w:sz w:val="18"/>
          <w:szCs w:val="18"/>
          <w:lang w:val="sr-Cyrl-RS"/>
        </w:rPr>
        <w:t xml:space="preserve">             Нинић Мирјана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5A" w:rsidRDefault="00AA405A" w:rsidP="00612BF5">
      <w:r>
        <w:separator/>
      </w:r>
    </w:p>
  </w:endnote>
  <w:endnote w:type="continuationSeparator" w:id="0">
    <w:p w:rsidR="00AA405A" w:rsidRDefault="00AA405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5A" w:rsidRDefault="00AA405A" w:rsidP="00612BF5">
      <w:r>
        <w:separator/>
      </w:r>
    </w:p>
  </w:footnote>
  <w:footnote w:type="continuationSeparator" w:id="0">
    <w:p w:rsidR="00AA405A" w:rsidRDefault="00AA405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33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997C-254F-41AF-A6A1-0FDF82B5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Mirjana Ninić</cp:lastModifiedBy>
  <cp:revision>15</cp:revision>
  <cp:lastPrinted>2025-07-16T05:56:00Z</cp:lastPrinted>
  <dcterms:created xsi:type="dcterms:W3CDTF">2025-07-29T04:55:00Z</dcterms:created>
  <dcterms:modified xsi:type="dcterms:W3CDTF">2025-07-29T07:11:00Z</dcterms:modified>
</cp:coreProperties>
</file>