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A01F55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01F55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FE4A8F">
        <w:rPr>
          <w:rFonts w:cs="Calibri"/>
          <w:b/>
          <w:color w:val="000000"/>
          <w:sz w:val="20"/>
          <w:szCs w:val="20"/>
          <w:lang w:val="sr-Cyrl-RS"/>
        </w:rPr>
        <w:t xml:space="preserve"> 2</w:t>
      </w:r>
      <w:r w:rsidR="00A01F55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D407CE">
        <w:trPr>
          <w:trHeight w:val="6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1D" w:rsidRPr="006600BA" w:rsidRDefault="00FC433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030AF5" w:rsidRDefault="00D407CE" w:rsidP="00FC433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Ковиљ, </w:t>
            </w:r>
            <w:r w:rsidRPr="008F184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Стевана Пешића до Дунафалви Лајоша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D407CE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Pr="006600BA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CCD" w:rsidRDefault="00927CCD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27CC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крак преко пута бр. 1а</w:t>
            </w:r>
          </w:p>
          <w:p w:rsidR="00AF128A" w:rsidRPr="00776325" w:rsidRDefault="00AF128A" w:rsidP="005D767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F128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Брестови 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>од Јасмина до Провалије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5D76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D767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</w:tc>
      </w:tr>
      <w:tr w:rsidR="00E73B11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11" w:rsidRPr="006600BA" w:rsidRDefault="00E73B11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A01F55" w:rsidP="00AF128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01F55"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Хајдук Вељков</w:t>
            </w:r>
            <w:r w:rsidR="00AE201A">
              <w:rPr>
                <w:rFonts w:cs="Arial"/>
                <w:color w:val="000000"/>
                <w:sz w:val="18"/>
                <w:szCs w:val="18"/>
                <w:lang w:val="sr-Cyrl-RS"/>
              </w:rPr>
              <w:t>е</w:t>
            </w:r>
            <w:r w:rsidRPr="00A01F5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Новосадског сајма</w:t>
            </w:r>
          </w:p>
          <w:p w:rsidR="00A01F55" w:rsidRPr="005D767E" w:rsidRDefault="00A01F55" w:rsidP="00AF128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01F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Сељачких буна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5" w:rsidRDefault="00927CCD" w:rsidP="00AF128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F128A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017C99" w:rsidRPr="002C1907" w:rsidTr="0010112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55" w:rsidRDefault="00A01F55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</w:p>
          <w:p w:rsidR="00017C99" w:rsidRPr="00017C99" w:rsidRDefault="00FE4A8F" w:rsidP="00017C99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99" w:rsidRPr="00017C99" w:rsidRDefault="00A01F55" w:rsidP="00A01F5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Сремска Каменица, </w:t>
            </w:r>
            <w:r w:rsidRPr="00A01F55">
              <w:rPr>
                <w:rFonts w:cs="Calibri"/>
                <w:sz w:val="18"/>
                <w:szCs w:val="18"/>
                <w:lang w:val="sr-Cyrl-RS"/>
              </w:rPr>
              <w:t>Дринска 48, Бранислава Букур</w:t>
            </w:r>
            <w:r>
              <w:rPr>
                <w:rFonts w:cs="Calibri"/>
                <w:sz w:val="18"/>
                <w:szCs w:val="18"/>
                <w:lang w:val="sr-Cyrl-RS"/>
              </w:rPr>
              <w:t>ова код ул. Јошке Велкера, Пут д</w:t>
            </w:r>
            <w:r w:rsidRPr="00A01F55">
              <w:rPr>
                <w:rFonts w:cs="Calibri"/>
                <w:sz w:val="18"/>
                <w:szCs w:val="18"/>
                <w:lang w:val="sr-Cyrl-RS"/>
              </w:rPr>
              <w:t xml:space="preserve">октора Голдмана 5а и 2, Бранислава Букурова код </w:t>
            </w:r>
            <w:r>
              <w:rPr>
                <w:rFonts w:cs="Calibri"/>
                <w:sz w:val="18"/>
                <w:szCs w:val="18"/>
                <w:lang w:val="sr-Cyrl-RS"/>
              </w:rPr>
              <w:t>д</w:t>
            </w:r>
            <w:r w:rsidRPr="00A01F55">
              <w:rPr>
                <w:rFonts w:cs="Calibri"/>
                <w:sz w:val="18"/>
                <w:szCs w:val="18"/>
                <w:lang w:val="sr-Cyrl-RS"/>
              </w:rPr>
              <w:t>октора Голдмана</w:t>
            </w:r>
            <w:r w:rsidR="005D767E" w:rsidRPr="005D767E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7E" w:rsidRDefault="005D767E" w:rsidP="00017C9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017C99" w:rsidRPr="00017C99" w:rsidRDefault="005D767E" w:rsidP="00017C99">
            <w:pPr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Довођење раскопане површине у техничко исправно стање 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7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  <w:p w:rsidR="005D767E" w:rsidRDefault="005D76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01F5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A01F5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A01F55" w:rsidP="006600BA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A01F55">
              <w:rPr>
                <w:rFonts w:cs="Arial"/>
                <w:color w:val="000000"/>
                <w:sz w:val="18"/>
                <w:szCs w:val="18"/>
                <w:lang w:val="sr-Cyrl-RS"/>
              </w:rPr>
              <w:t>Милунке Савић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55" w:rsidRDefault="00A01F5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D407C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Pr="00ED16F5" w:rsidRDefault="00D407CE" w:rsidP="00D407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407C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Владимира Назора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7E" w:rsidRDefault="005D767E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Default="00AF128A" w:rsidP="00AF128A">
      <w:pPr>
        <w:rPr>
          <w:rFonts w:cs="Arial"/>
          <w:b/>
          <w:color w:val="000000"/>
          <w:sz w:val="20"/>
          <w:szCs w:val="20"/>
          <w:lang w:val="sr-Cyrl-CS"/>
        </w:rPr>
      </w:pPr>
    </w:p>
    <w:p w:rsidR="00AF128A" w:rsidRPr="00815F91" w:rsidRDefault="00AF128A" w:rsidP="00AF128A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98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6"/>
        <w:gridCol w:w="4073"/>
        <w:gridCol w:w="5029"/>
      </w:tblGrid>
      <w:tr w:rsidR="00AF128A" w:rsidRPr="002C1907" w:rsidTr="00AE201A">
        <w:trPr>
          <w:trHeight w:val="30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B61B52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bookmarkStart w:id="0" w:name="_GoBack"/>
            <w:bookmarkEnd w:id="0"/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Pr="007E413B" w:rsidRDefault="00AF128A" w:rsidP="00A01F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="0071155A" w:rsidRPr="0071155A"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 w:rsidR="0071155A"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 12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(</w:t>
            </w:r>
            <w:r w:rsidR="00A01F55">
              <w:rPr>
                <w:rFonts w:cs="Arial"/>
                <w:color w:val="000000"/>
                <w:sz w:val="18"/>
                <w:szCs w:val="18"/>
                <w:lang w:val="sr-Cyrl-RS"/>
              </w:rPr>
              <w:t>Футог-Бегеч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)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8A" w:rsidRDefault="00AF128A" w:rsidP="00B61B5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AF128A" w:rsidRPr="00C33B51" w:rsidRDefault="00AF128A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6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2005"/>
        <w:gridCol w:w="4292"/>
        <w:gridCol w:w="4865"/>
      </w:tblGrid>
      <w:tr w:rsidR="00E44622" w:rsidRPr="003977BD" w:rsidTr="00122523">
        <w:trPr>
          <w:trHeight w:val="22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47D02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B47D02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B47D0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Pr="00B47D0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01F55">
              <w:rPr>
                <w:rFonts w:cs="Arial"/>
                <w:color w:val="000000"/>
                <w:sz w:val="18"/>
                <w:szCs w:val="18"/>
                <w:lang w:val="sr-Cyrl-RS"/>
              </w:rPr>
              <w:t>Фрушкогорска,</w:t>
            </w:r>
            <w:r w:rsidR="0071155A"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Народног фронта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D02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122523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3977BD" w:rsidRDefault="0012252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Pr="00FE4A8F" w:rsidRDefault="00122523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01F55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23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ознакака на коловозу</w:t>
            </w:r>
          </w:p>
        </w:tc>
      </w:tr>
      <w:tr w:rsidR="0071155A" w:rsidRPr="003977BD" w:rsidTr="00122523">
        <w:trPr>
          <w:trHeight w:val="40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3977BD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A01F55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A01F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A01F55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I</w:t>
            </w:r>
            <w:r w:rsidRPr="00A01F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Б 12 (Футог-Бегеч)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5A" w:rsidRPr="0071155A" w:rsidRDefault="0071155A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1155A"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5E0C33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017C99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3977BD" w:rsidRDefault="00017C99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Pr="00FE4A8F" w:rsidRDefault="00FE4A8F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01F55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Фронта-Фрушкогорска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C99" w:rsidRDefault="00A01F55" w:rsidP="00FE4A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сенила на пешачкој латерни</w:t>
            </w:r>
          </w:p>
        </w:tc>
      </w:tr>
      <w:tr w:rsidR="00A815AD" w:rsidRPr="003977BD" w:rsidTr="00122523">
        <w:trPr>
          <w:trHeight w:val="344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A01F55" w:rsidP="00A01F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A01F55"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пут-Нова 1</w:t>
            </w:r>
            <w:r w:rsidR="00030AF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C803C2" w:rsidRDefault="004B65AF" w:rsidP="007519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семафорског стуба и поправка пешачке латерне са бројачем пешачког времена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 w:rsidR="00862C23">
        <w:rPr>
          <w:rFonts w:cs="Arial"/>
          <w:b/>
          <w:sz w:val="18"/>
          <w:szCs w:val="18"/>
          <w:lang w:val="sr-Cyrl-RS"/>
        </w:rPr>
        <w:t xml:space="preserve">               Палалић Рајка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862C2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="00A97093"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030AF5" w:rsidRDefault="00084206" w:rsidP="00FC433C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8B" w:rsidRDefault="003A538B" w:rsidP="00612BF5">
      <w:r>
        <w:separator/>
      </w:r>
    </w:p>
  </w:endnote>
  <w:endnote w:type="continuationSeparator" w:id="0">
    <w:p w:rsidR="003A538B" w:rsidRDefault="003A538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8B" w:rsidRDefault="003A538B" w:rsidP="00612BF5">
      <w:r>
        <w:separator/>
      </w:r>
    </w:p>
  </w:footnote>
  <w:footnote w:type="continuationSeparator" w:id="0">
    <w:p w:rsidR="003A538B" w:rsidRDefault="003A538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A53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17C9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AF5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32D1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6FCB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52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792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47B2D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862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4FED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38B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275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0DF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03F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0CC6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65A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09E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6EF7"/>
    <w:rsid w:val="005D758D"/>
    <w:rsid w:val="005D767E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360"/>
    <w:rsid w:val="00607511"/>
    <w:rsid w:val="006075FD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7DF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873F2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141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155A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90F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325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3E5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2F8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C23"/>
    <w:rsid w:val="00862D86"/>
    <w:rsid w:val="0086318C"/>
    <w:rsid w:val="00863765"/>
    <w:rsid w:val="008637BA"/>
    <w:rsid w:val="00863F90"/>
    <w:rsid w:val="008640EE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847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27CCD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50D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81D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3FC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72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1F55"/>
    <w:rsid w:val="00A02288"/>
    <w:rsid w:val="00A03C63"/>
    <w:rsid w:val="00A04B5E"/>
    <w:rsid w:val="00A04DC8"/>
    <w:rsid w:val="00A05853"/>
    <w:rsid w:val="00A069BD"/>
    <w:rsid w:val="00A07656"/>
    <w:rsid w:val="00A077AF"/>
    <w:rsid w:val="00A07820"/>
    <w:rsid w:val="00A07CB1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10E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01A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28A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D02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711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BF7999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528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244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7F1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03C2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07CE"/>
    <w:rsid w:val="00D41E50"/>
    <w:rsid w:val="00D423AB"/>
    <w:rsid w:val="00D42533"/>
    <w:rsid w:val="00D42B8D"/>
    <w:rsid w:val="00D43031"/>
    <w:rsid w:val="00D431A6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3B11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B91"/>
    <w:rsid w:val="00EC1D09"/>
    <w:rsid w:val="00EC23B0"/>
    <w:rsid w:val="00EC367C"/>
    <w:rsid w:val="00EC4C1F"/>
    <w:rsid w:val="00EC52A2"/>
    <w:rsid w:val="00EC5A58"/>
    <w:rsid w:val="00EC5CB2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A5E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3D2D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33C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A8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4698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ka.palal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0F9C-DB57-4E0A-B7F9-1B6741D5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</Template>
  <TotalTime>218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Rajka Palalić</cp:lastModifiedBy>
  <cp:revision>30</cp:revision>
  <cp:lastPrinted>2025-07-16T05:56:00Z</cp:lastPrinted>
  <dcterms:created xsi:type="dcterms:W3CDTF">2025-07-11T09:35:00Z</dcterms:created>
  <dcterms:modified xsi:type="dcterms:W3CDTF">2025-07-24T08:41:00Z</dcterms:modified>
</cp:coreProperties>
</file>