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71155A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71155A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2</w:t>
      </w:r>
      <w:r w:rsidR="0071155A">
        <w:rPr>
          <w:rFonts w:cs="Calibri"/>
          <w:b/>
          <w:color w:val="000000"/>
          <w:sz w:val="20"/>
          <w:szCs w:val="20"/>
          <w:lang w:val="sr-Cyrl-RS"/>
        </w:rPr>
        <w:t>3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07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D407CE">
        <w:trPr>
          <w:trHeight w:val="6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1D" w:rsidRPr="006600BA" w:rsidRDefault="00FC433C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C" w:rsidRDefault="00D407CE" w:rsidP="00FC433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Ковиљ, </w:t>
            </w:r>
            <w:r w:rsidRPr="008F1847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од Стевана Пешића до Дунафалви Лајоша</w:t>
            </w:r>
          </w:p>
          <w:p w:rsidR="005D767E" w:rsidRPr="00030AF5" w:rsidRDefault="005D767E" w:rsidP="00FC433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5D767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Каћ,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Симе Шолаје код бр. 48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C" w:rsidRDefault="00D407CE" w:rsidP="00F364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5D767E" w:rsidRDefault="005D767E" w:rsidP="00F364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CE227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Pr="006600BA" w:rsidRDefault="005D76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CD" w:rsidRDefault="00927CCD" w:rsidP="00BD2D9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27CC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Брестови крак преко пута бр. 1а</w:t>
            </w:r>
          </w:p>
          <w:p w:rsidR="00AF128A" w:rsidRPr="00776325" w:rsidRDefault="00AF128A" w:rsidP="005D767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AF128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Брестови </w:t>
            </w:r>
            <w:r w:rsidR="005D767E">
              <w:rPr>
                <w:rFonts w:cs="Arial"/>
                <w:color w:val="000000"/>
                <w:sz w:val="18"/>
                <w:szCs w:val="18"/>
                <w:lang w:val="sr-Cyrl-RS"/>
              </w:rPr>
              <w:t>од Јасмина до Провалије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Default="00AF128A" w:rsidP="005D767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D767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Уређење банкина </w:t>
            </w:r>
          </w:p>
        </w:tc>
      </w:tr>
      <w:tr w:rsidR="00E73B11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11" w:rsidRPr="006600BA" w:rsidRDefault="00E73B11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Default="005D767E" w:rsidP="00AF128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Руменка,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Николе Тесле код бр.1 , угао Фрушкогорске и Светосавске</w:t>
            </w:r>
          </w:p>
          <w:p w:rsidR="005D767E" w:rsidRDefault="005D767E" w:rsidP="00AF128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5D767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Каћ,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Симе Шолаје код бр.48</w:t>
            </w:r>
          </w:p>
          <w:p w:rsidR="005D767E" w:rsidRPr="005D767E" w:rsidRDefault="005D767E" w:rsidP="00AF128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5D767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Филипа Вишњића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Default="00927CCD" w:rsidP="00AF128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AF128A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 асфалтом</w:t>
            </w:r>
          </w:p>
        </w:tc>
      </w:tr>
      <w:tr w:rsidR="00017C99" w:rsidRPr="002C1907" w:rsidTr="0010112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FE4A8F" w:rsidP="00017C99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Радовић Тамара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71155A" w:rsidP="005D767E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Нови Сад, </w:t>
            </w:r>
            <w:r w:rsidR="005D767E" w:rsidRPr="005D767E">
              <w:rPr>
                <w:rFonts w:cs="Calibri"/>
                <w:sz w:val="18"/>
                <w:szCs w:val="18"/>
                <w:lang w:val="sr-Cyrl-RS"/>
              </w:rPr>
              <w:t>Анђ</w:t>
            </w:r>
            <w:r w:rsidR="005D767E">
              <w:rPr>
                <w:rFonts w:cs="Calibri"/>
                <w:sz w:val="18"/>
                <w:szCs w:val="18"/>
                <w:lang w:val="sr-Cyrl-RS"/>
              </w:rPr>
              <w:t xml:space="preserve">е Ранковић угао са Бате Бркића, </w:t>
            </w:r>
            <w:r w:rsidR="005D767E" w:rsidRPr="005D767E">
              <w:rPr>
                <w:rFonts w:cs="Calibri"/>
                <w:sz w:val="18"/>
                <w:szCs w:val="18"/>
                <w:lang w:val="sr-Cyrl-RS"/>
              </w:rPr>
              <w:t xml:space="preserve">Булевар Европе </w:t>
            </w:r>
            <w:r w:rsidR="005D767E">
              <w:rPr>
                <w:rFonts w:cs="Calibri"/>
                <w:sz w:val="18"/>
                <w:szCs w:val="18"/>
                <w:lang w:val="sr-Cyrl-RS"/>
              </w:rPr>
              <w:t>код</w:t>
            </w:r>
            <w:r w:rsidR="005D767E" w:rsidRPr="005D767E">
              <w:rPr>
                <w:rFonts w:cs="Calibri"/>
                <w:sz w:val="18"/>
                <w:szCs w:val="18"/>
                <w:lang w:val="sr-Cyrl-RS"/>
              </w:rPr>
              <w:t xml:space="preserve"> ул. Горана Јојића, Јернеја Копитара бр.31 и</w:t>
            </w:r>
            <w:r w:rsidR="005D767E">
              <w:rPr>
                <w:rFonts w:cs="Calibri"/>
                <w:sz w:val="18"/>
                <w:szCs w:val="18"/>
                <w:lang w:val="sr-Cyrl-RS"/>
              </w:rPr>
              <w:t xml:space="preserve"> бр.</w:t>
            </w:r>
            <w:r w:rsidR="005D767E" w:rsidRPr="005D767E">
              <w:rPr>
                <w:rFonts w:cs="Calibri"/>
                <w:sz w:val="18"/>
                <w:szCs w:val="18"/>
                <w:lang w:val="sr-Cyrl-RS"/>
              </w:rPr>
              <w:t>51, Мирослава Антића бр.11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7E" w:rsidRDefault="005D767E" w:rsidP="00017C9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017C99" w:rsidRPr="00017C99" w:rsidRDefault="005D767E" w:rsidP="00017C99">
            <w:pPr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Довођење раскопане површине у техничко исправно стање </w:t>
            </w:r>
          </w:p>
        </w:tc>
      </w:tr>
      <w:tr w:rsidR="00605636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47" w:rsidRDefault="00605636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  <w:p w:rsidR="005D767E" w:rsidRDefault="005D76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Pr="00605636" w:rsidRDefault="006600BA" w:rsidP="006600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</w:t>
            </w:r>
            <w:r w:rsidR="0060563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Самарски пут од Лединачког пута према Видиковцу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Default="00605636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5D767E" w:rsidRDefault="005D767E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ED16F5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F5" w:rsidRDefault="00D407C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38" w:rsidRDefault="00D407CE" w:rsidP="00D407C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D407C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Владимира Назора</w:t>
            </w:r>
          </w:p>
          <w:p w:rsidR="005D767E" w:rsidRPr="00ED16F5" w:rsidRDefault="005D767E" w:rsidP="00D407C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5D767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Светозара Милетића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CE" w:rsidRDefault="00D407CE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5D767E" w:rsidRDefault="005D767E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AF128A" w:rsidRDefault="00AF128A" w:rsidP="00AF128A">
      <w:pPr>
        <w:rPr>
          <w:rFonts w:cs="Arial"/>
          <w:b/>
          <w:color w:val="000000"/>
          <w:sz w:val="20"/>
          <w:szCs w:val="20"/>
          <w:lang w:val="sr-Cyrl-CS"/>
        </w:rPr>
      </w:pPr>
    </w:p>
    <w:p w:rsidR="00AF128A" w:rsidRPr="00815F91" w:rsidRDefault="00AF128A" w:rsidP="00AF128A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AF128A" w:rsidRPr="002C1907" w:rsidTr="00B61B52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Default="00AF128A" w:rsidP="00B61B5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Pr="007E413B" w:rsidRDefault="00AF128A" w:rsidP="0071155A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Latn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="0071155A" w:rsidRPr="0071155A"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 w:rsidR="0071155A" w:rsidRPr="0071155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 12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(</w:t>
            </w:r>
            <w:r w:rsidR="0071155A">
              <w:rPr>
                <w:rFonts w:cs="Arial"/>
                <w:color w:val="000000"/>
                <w:sz w:val="18"/>
                <w:szCs w:val="18"/>
                <w:lang w:val="sr-Cyrl-RS"/>
              </w:rPr>
              <w:t>Пут шајкашког одреда</w:t>
            </w:r>
            <w:r w:rsidR="005D767E">
              <w:rPr>
                <w:rFonts w:cs="Arial"/>
                <w:color w:val="000000"/>
                <w:sz w:val="18"/>
                <w:szCs w:val="18"/>
                <w:lang w:val="sr-Cyrl-RS"/>
              </w:rPr>
              <w:t>, Партизанска</w:t>
            </w:r>
            <w:bookmarkStart w:id="0" w:name="_GoBack"/>
            <w:bookmarkEnd w:id="0"/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)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Default="00AF128A" w:rsidP="00B61B5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AF128A" w:rsidRPr="00C33B51" w:rsidRDefault="00AF128A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16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005"/>
        <w:gridCol w:w="4292"/>
        <w:gridCol w:w="4865"/>
      </w:tblGrid>
      <w:tr w:rsidR="00E44622" w:rsidRPr="003977BD" w:rsidTr="00122523">
        <w:trPr>
          <w:trHeight w:val="22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47D02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02" w:rsidRPr="003977BD" w:rsidRDefault="00B47D0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02" w:rsidRPr="003977BD" w:rsidRDefault="00B47D02" w:rsidP="00FE4A8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B47D0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Pr="00B47D0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71155A" w:rsidRPr="0071155A">
              <w:rPr>
                <w:rFonts w:cs="Arial"/>
                <w:color w:val="000000"/>
                <w:sz w:val="18"/>
                <w:szCs w:val="18"/>
                <w:lang w:val="sr-Cyrl-RS"/>
              </w:rPr>
              <w:t>Цара Душана, Иве Андрића, Народног фронта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02" w:rsidRPr="003977BD" w:rsidRDefault="0071155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1155A"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бус стајалишта</w:t>
            </w:r>
          </w:p>
        </w:tc>
      </w:tr>
      <w:tr w:rsidR="00122523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Pr="003977BD" w:rsidRDefault="0012252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Pr="00FE4A8F" w:rsidRDefault="00122523" w:rsidP="00FE4A8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71155A" w:rsidRPr="0071155A"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Темеринска – Приморска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Default="0071155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1155A"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ознакака на коловозу</w:t>
            </w:r>
          </w:p>
        </w:tc>
      </w:tr>
      <w:tr w:rsidR="00122523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Pr="003977BD" w:rsidRDefault="0012252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Pr="00FE4A8F" w:rsidRDefault="0071155A" w:rsidP="0012252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1155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71155A">
              <w:rPr>
                <w:rFonts w:cs="Arial"/>
                <w:color w:val="000000"/>
                <w:sz w:val="18"/>
                <w:szCs w:val="18"/>
                <w:lang w:val="sr-Cyrl-RS"/>
              </w:rPr>
              <w:t>Футошка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Default="0071155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1155A"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FE4A8F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F" w:rsidRPr="003977BD" w:rsidRDefault="00FE4A8F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F" w:rsidRPr="0071155A" w:rsidRDefault="0071155A" w:rsidP="0071155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1155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71155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Светозара Марковића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F" w:rsidRDefault="0071155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1155A">
              <w:rPr>
                <w:rFonts w:cs="Arial"/>
                <w:color w:val="000000"/>
                <w:sz w:val="18"/>
                <w:szCs w:val="18"/>
                <w:lang w:val="sr-Cyrl-RS"/>
              </w:rPr>
              <w:t>Апликација хладне пластике на успоривачима брзине</w:t>
            </w:r>
          </w:p>
        </w:tc>
      </w:tr>
      <w:tr w:rsidR="0071155A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A" w:rsidRPr="003977BD" w:rsidRDefault="0071155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A" w:rsidRPr="0071155A" w:rsidRDefault="0071155A" w:rsidP="0071155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71155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71155A">
              <w:rPr>
                <w:rFonts w:cs="Arial"/>
                <w:color w:val="000000"/>
                <w:sz w:val="18"/>
                <w:szCs w:val="18"/>
                <w:lang w:val="sr-Cyrl-RS"/>
              </w:rPr>
              <w:t>Шумадијска - Епископа Висариона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A" w:rsidRPr="0071155A" w:rsidRDefault="0071155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1155A">
              <w:rPr>
                <w:rFonts w:cs="Arial"/>
                <w:color w:val="000000"/>
                <w:sz w:val="18"/>
                <w:szCs w:val="18"/>
                <w:lang w:val="sr-Cyrl-RS"/>
              </w:rPr>
              <w:t>Апликација хладне пластике на попречним ознакакама</w:t>
            </w:r>
          </w:p>
        </w:tc>
      </w:tr>
      <w:tr w:rsidR="00FE4A8F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F" w:rsidRPr="003977BD" w:rsidRDefault="00FE4A8F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F" w:rsidRPr="00FE4A8F" w:rsidRDefault="0071155A" w:rsidP="0071155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1155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71155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на делу државног пута </w:t>
            </w:r>
            <w:r w:rsidRPr="0071155A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II A 100 </w:t>
            </w:r>
            <w:r w:rsidRPr="0071155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ул.Темеринска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F" w:rsidRDefault="0071155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1155A">
              <w:rPr>
                <w:rFonts w:cs="Arial"/>
                <w:color w:val="000000"/>
                <w:sz w:val="18"/>
                <w:szCs w:val="18"/>
                <w:lang w:val="sr-Cyrl-RS"/>
              </w:rPr>
              <w:t>Уклањање привремене сигнализације</w:t>
            </w:r>
          </w:p>
        </w:tc>
      </w:tr>
      <w:tr w:rsidR="0071155A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A" w:rsidRPr="003977BD" w:rsidRDefault="0071155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A" w:rsidRPr="0071155A" w:rsidRDefault="0071155A" w:rsidP="0071155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71155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на делу државног пута </w:t>
            </w:r>
            <w:r w:rsidRPr="0071155A"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 w:rsidRPr="0071155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 12 ул.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71155A">
              <w:rPr>
                <w:rFonts w:cs="Arial"/>
                <w:color w:val="000000"/>
                <w:sz w:val="18"/>
                <w:szCs w:val="18"/>
                <w:lang w:val="sr-Cyrl-RS"/>
              </w:rPr>
              <w:t>Пут шајкашког одреда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A" w:rsidRPr="0071155A" w:rsidRDefault="0071155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1155A"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5E0C33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017C99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Pr="003977BD" w:rsidRDefault="00017C99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Pr="00FE4A8F" w:rsidRDefault="00FE4A8F" w:rsidP="0071155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71155A"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Темеринска-Боре Станковића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Default="0071155A" w:rsidP="00FE4A8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ЛЕД сегмента црвеног пешака</w:t>
            </w:r>
          </w:p>
        </w:tc>
      </w:tr>
      <w:tr w:rsidR="00A815AD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3977BD" w:rsidRDefault="00A815AD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A815AD" w:rsidRDefault="008F1847" w:rsidP="0071155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71155A">
              <w:rPr>
                <w:rFonts w:cs="Arial"/>
                <w:color w:val="000000"/>
                <w:sz w:val="18"/>
                <w:szCs w:val="18"/>
                <w:lang w:val="sr-Cyrl-RS"/>
              </w:rPr>
              <w:t>Сентандрејски пут-Отокара Кершованија</w:t>
            </w:r>
            <w:r w:rsidR="00030AF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C803C2" w:rsidRDefault="0071155A" w:rsidP="007519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Скидање налепница са сигнала зеленог возача и пешака</w:t>
            </w:r>
          </w:p>
        </w:tc>
      </w:tr>
      <w:tr w:rsidR="00FE4A8F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F" w:rsidRPr="003977BD" w:rsidRDefault="00FE4A8F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F" w:rsidRDefault="00FE4A8F" w:rsidP="0071155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71155A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Европе-пешачки прелаз код касарне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F" w:rsidRDefault="0071155A" w:rsidP="007519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Контрола тастера за најаву пешака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 w:rsidR="00862C23">
        <w:rPr>
          <w:rFonts w:cs="Arial"/>
          <w:b/>
          <w:sz w:val="18"/>
          <w:szCs w:val="18"/>
          <w:lang w:val="sr-Cyrl-RS"/>
        </w:rPr>
        <w:t xml:space="preserve">               Палалић Рајка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862C2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="00A97093"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030AF5" w:rsidRDefault="00084206" w:rsidP="00FC433C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0DF" w:rsidRDefault="003F40DF" w:rsidP="00612BF5">
      <w:r>
        <w:separator/>
      </w:r>
    </w:p>
  </w:endnote>
  <w:endnote w:type="continuationSeparator" w:id="0">
    <w:p w:rsidR="003F40DF" w:rsidRDefault="003F40DF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0DF" w:rsidRDefault="003F40DF" w:rsidP="00612BF5">
      <w:r>
        <w:separator/>
      </w:r>
    </w:p>
  </w:footnote>
  <w:footnote w:type="continuationSeparator" w:id="0">
    <w:p w:rsidR="003F40DF" w:rsidRDefault="003F40DF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F40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3F5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27CCD"/>
    <w:rsid w:val="0093003B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72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EAD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E50"/>
    <w:rsid w:val="00D423AB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54B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D48C0-8A5B-45B1-8045-F406E393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206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27</cp:revision>
  <cp:lastPrinted>2025-07-16T05:56:00Z</cp:lastPrinted>
  <dcterms:created xsi:type="dcterms:W3CDTF">2025-07-11T09:35:00Z</dcterms:created>
  <dcterms:modified xsi:type="dcterms:W3CDTF">2025-07-23T05:54:00Z</dcterms:modified>
</cp:coreProperties>
</file>