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C433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22523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122523">
        <w:rPr>
          <w:rFonts w:cs="Calibri"/>
          <w:b/>
          <w:color w:val="000000"/>
          <w:sz w:val="20"/>
          <w:szCs w:val="20"/>
          <w:lang w:val="sr-Cyrl-RS"/>
        </w:rPr>
        <w:t xml:space="preserve"> 21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D407CE">
        <w:trPr>
          <w:trHeight w:val="6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C" w:rsidRPr="00030AF5" w:rsidRDefault="00D407CE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Стевана Пешића до Дунафалви Лајоша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3C" w:rsidRDefault="00D407CE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77632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776325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Брестови од Јасмина до Провалија</w:t>
            </w:r>
          </w:p>
          <w:p w:rsidR="00927CCD" w:rsidRPr="00776325" w:rsidRDefault="00927CCD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27CC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Брестови крак преко пута бр. 1а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776325" w:rsidP="007763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927CC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поправка коловоза асфалтом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DE75E9" w:rsidRDefault="00E73B11" w:rsidP="00927CC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7CC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Радомира Раше Радујкова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Default="00927CCD" w:rsidP="008F18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247B2D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247B2D" w:rsidP="00927CC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Петроварадин, </w:t>
            </w:r>
            <w:r w:rsidRPr="00247B2D">
              <w:rPr>
                <w:rFonts w:cs="Calibri"/>
                <w:sz w:val="18"/>
                <w:szCs w:val="18"/>
                <w:lang w:val="sr-Cyrl-RS"/>
              </w:rPr>
              <w:t>Тешана Подруговића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247B2D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7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927CC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CD" w:rsidRDefault="00927CCD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CD" w:rsidRDefault="00D407CE" w:rsidP="006600B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Марковића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CD" w:rsidRDefault="00927CC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D407C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38" w:rsidRPr="00ED16F5" w:rsidRDefault="00D407CE" w:rsidP="00D407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407C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Владимира Назора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CE" w:rsidRDefault="00D407CE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6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005"/>
        <w:gridCol w:w="4292"/>
        <w:gridCol w:w="4865"/>
      </w:tblGrid>
      <w:tr w:rsidR="00E44622" w:rsidRPr="003977BD" w:rsidTr="00122523">
        <w:trPr>
          <w:trHeight w:val="22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47D0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1225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2252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Боже Кузмановић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  <w:r w:rsidR="00B47D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22523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122523" w:rsidRDefault="00122523" w:rsidP="001225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Марковића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асфалтних успоривача брзине</w:t>
            </w:r>
          </w:p>
        </w:tc>
      </w:tr>
      <w:tr w:rsidR="00122523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122523" w:rsidRDefault="00122523" w:rsidP="001225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и Руменачки пут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122523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122523" w:rsidP="0012252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122523">
              <w:rPr>
                <w:rFonts w:cs="Arial"/>
                <w:color w:val="000000"/>
                <w:sz w:val="18"/>
                <w:szCs w:val="18"/>
                <w:lang w:val="sr-Cyrl-RS"/>
              </w:rPr>
              <w:t>Владимира Назора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122523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122523" w:rsidRDefault="00122523" w:rsidP="0012252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II A 119</w:t>
            </w:r>
            <w:bookmarkStart w:id="0" w:name="_GoBack"/>
            <w:bookmarkEnd w:id="0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</w:t>
            </w:r>
          </w:p>
        </w:tc>
      </w:tr>
      <w:tr w:rsidR="005E0C33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017C99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122523" w:rsidP="00FC433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 w:rsidRPr="00122523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зона –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12252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код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„</w:t>
            </w:r>
            <w:r w:rsidRPr="00122523">
              <w:rPr>
                <w:rFonts w:cs="Arial"/>
                <w:color w:val="000000"/>
                <w:sz w:val="18"/>
                <w:szCs w:val="18"/>
                <w:lang w:val="sr-Cyrl-RS"/>
              </w:rPr>
              <w:t>Континентала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“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122523" w:rsidP="00030A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ИО плоче</w:t>
            </w:r>
          </w:p>
        </w:tc>
      </w:tr>
      <w:tr w:rsidR="00A815AD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8F1847" w:rsidP="001225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22523">
              <w:rPr>
                <w:rFonts w:cs="Arial"/>
                <w:color w:val="000000"/>
                <w:sz w:val="18"/>
                <w:szCs w:val="18"/>
                <w:lang w:val="sr-Cyrl-RS"/>
              </w:rPr>
              <w:t>Боре Станковића-Темеринска</w:t>
            </w:r>
            <w:r w:rsidR="00030AF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C803C2" w:rsidRDefault="00122523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комуникације, заштита ормана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862C23">
        <w:rPr>
          <w:rFonts w:cs="Arial"/>
          <w:b/>
          <w:sz w:val="18"/>
          <w:szCs w:val="18"/>
          <w:lang w:val="sr-Cyrl-RS"/>
        </w:rPr>
        <w:t xml:space="preserve">               Палалић Рајка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30AF5" w:rsidRDefault="00084206" w:rsidP="00FC433C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656" w:rsidRDefault="00A07656" w:rsidP="00612BF5">
      <w:r>
        <w:separator/>
      </w:r>
    </w:p>
  </w:endnote>
  <w:endnote w:type="continuationSeparator" w:id="0">
    <w:p w:rsidR="00A07656" w:rsidRDefault="00A0765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656" w:rsidRDefault="00A07656" w:rsidP="00612BF5">
      <w:r>
        <w:separator/>
      </w:r>
    </w:p>
  </w:footnote>
  <w:footnote w:type="continuationSeparator" w:id="0">
    <w:p w:rsidR="00A07656" w:rsidRDefault="00A0765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076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ka.palal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13B6-7FD8-48F2-BD13-733702F3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163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Rajka Palalić</cp:lastModifiedBy>
  <cp:revision>23</cp:revision>
  <cp:lastPrinted>2025-07-16T05:56:00Z</cp:lastPrinted>
  <dcterms:created xsi:type="dcterms:W3CDTF">2025-07-11T09:35:00Z</dcterms:created>
  <dcterms:modified xsi:type="dcterms:W3CDTF">2025-07-21T08:38:00Z</dcterms:modified>
</cp:coreProperties>
</file>