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C433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C433C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C433C">
        <w:rPr>
          <w:rFonts w:cs="Calibri"/>
          <w:b/>
          <w:color w:val="000000"/>
          <w:sz w:val="20"/>
          <w:szCs w:val="20"/>
          <w:lang w:val="sr-Cyrl-RS"/>
        </w:rPr>
        <w:t>18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030AF5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Ђорђа Р</w:t>
            </w:r>
            <w:r w:rsidRPr="00FC433C">
              <w:rPr>
                <w:rFonts w:cs="Arial"/>
                <w:sz w:val="18"/>
                <w:szCs w:val="18"/>
                <w:lang w:val="sr-Cyrl-RS"/>
              </w:rPr>
              <w:t>ајкови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ћа угао са Југ Богдана, Мирослава Антића код бр.5, Тол</w:t>
            </w:r>
            <w:r w:rsidRPr="00FC433C">
              <w:rPr>
                <w:rFonts w:cs="Arial"/>
                <w:sz w:val="18"/>
                <w:szCs w:val="18"/>
                <w:lang w:val="sr-Cyrl-RS"/>
              </w:rPr>
              <w:t xml:space="preserve">стојева </w:t>
            </w:r>
            <w:r w:rsidR="00FC433C">
              <w:rPr>
                <w:rFonts w:cs="Arial"/>
                <w:color w:val="000000"/>
                <w:sz w:val="18"/>
                <w:szCs w:val="18"/>
                <w:lang w:val="sr-Cyrl-RS"/>
              </w:rPr>
              <w:t>код бр.16</w:t>
            </w:r>
          </w:p>
          <w:p w:rsidR="00FC433C" w:rsidRPr="00030AF5" w:rsidRDefault="00FC433C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C433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Хоповска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030AF5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Довођење раскопане површине у техничко исправно стање </w:t>
            </w:r>
          </w:p>
          <w:p w:rsidR="00FC433C" w:rsidRDefault="00FC433C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77632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776325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</w:t>
            </w:r>
            <w:bookmarkStart w:id="0" w:name="_GoBack"/>
            <w:bookmarkEnd w:id="0"/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Брестови од Јасмина до Провалија</w:t>
            </w:r>
          </w:p>
          <w:p w:rsidR="00927CCD" w:rsidRPr="00776325" w:rsidRDefault="00927CCD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27CC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Брестови крак преко пута бр. 1а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776325" w:rsidP="007763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927CC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поправка коловоза асфалтом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DE75E9" w:rsidRDefault="00E73B11" w:rsidP="00927CC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7CC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Радомира Раше Радујкова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927CCD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247B2D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247B2D" w:rsidP="00927CC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Петроварадин, </w:t>
            </w:r>
            <w:r w:rsidRPr="00247B2D">
              <w:rPr>
                <w:rFonts w:cs="Calibri"/>
                <w:sz w:val="18"/>
                <w:szCs w:val="18"/>
                <w:lang w:val="sr-Cyrl-RS"/>
              </w:rPr>
              <w:t>Тешана Подруговића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247B2D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7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927CC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D" w:rsidRDefault="00927CCD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D" w:rsidRDefault="00927CCD" w:rsidP="006600B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927CCD"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D" w:rsidRDefault="00927CC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FC433C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38" w:rsidRPr="00ED16F5" w:rsidRDefault="008F1847" w:rsidP="00247B2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  <w:r w:rsidR="00247B2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Стевана Пешића до Дунафалви Лајоша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8F184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247B2D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2D" w:rsidRPr="00927CCD" w:rsidRDefault="00E73B11" w:rsidP="00247B2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247B2D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E73B11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47D0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Default="00B47D02" w:rsidP="00B47D0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Стевана Дејанова по ТРС-у С-138/25, </w:t>
            </w: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Др Светислава Касапиновића и Коперникова по ТРС-у С-481/24,</w:t>
            </w:r>
          </w:p>
          <w:p w:rsidR="00B47D02" w:rsidRDefault="00B47D02" w:rsidP="00B47D0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Париске комуне по ТРС-у С-011/25,</w:t>
            </w:r>
          </w:p>
          <w:p w:rsidR="00B47D02" w:rsidRDefault="00B47D02" w:rsidP="00B47D0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Милице Томић по ТРС-у С-491/25,</w:t>
            </w:r>
          </w:p>
          <w:p w:rsidR="00B47D02" w:rsidRDefault="00B47D02" w:rsidP="00B47D0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Илариона Руварца – Мелхиора Ердујхељија по ТРС-у С-149/</w:t>
            </w:r>
          </w:p>
          <w:p w:rsidR="00B47D02" w:rsidRPr="003977BD" w:rsidRDefault="00B47D02" w:rsidP="00B47D0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>Светлости по ТРС-у С-354/24,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саобраћајне сигнализације 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030AF5" w:rsidP="00FC433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030AF5"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</w:t>
            </w:r>
            <w:r w:rsidR="00FC433C">
              <w:rPr>
                <w:rFonts w:cs="Arial"/>
                <w:color w:val="000000"/>
                <w:sz w:val="18"/>
                <w:szCs w:val="18"/>
                <w:lang w:val="sr-Cyrl-RS"/>
              </w:rPr>
              <w:t>-Рељковићева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030AF5" w:rsidP="00030A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са сигнала зеленог возача</w:t>
            </w:r>
          </w:p>
        </w:tc>
      </w:tr>
      <w:tr w:rsidR="00A815A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8F1847" w:rsidP="00030A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76325" w:rsidRPr="00776325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Слободана</w:t>
            </w:r>
            <w:r w:rsidR="00030AF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Јовановић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C803C2" w:rsidRDefault="00030AF5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бројача пешачког времена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862C23">
        <w:rPr>
          <w:rFonts w:cs="Arial"/>
          <w:b/>
          <w:sz w:val="18"/>
          <w:szCs w:val="18"/>
          <w:lang w:val="sr-Cyrl-RS"/>
        </w:rPr>
        <w:t xml:space="preserve">               Палалић Рајка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5E" w:rsidRDefault="00F62A5E" w:rsidP="00612BF5">
      <w:r>
        <w:separator/>
      </w:r>
    </w:p>
  </w:endnote>
  <w:endnote w:type="continuationSeparator" w:id="0">
    <w:p w:rsidR="00F62A5E" w:rsidRDefault="00F62A5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5E" w:rsidRDefault="00F62A5E" w:rsidP="00612BF5">
      <w:r>
        <w:separator/>
      </w:r>
    </w:p>
  </w:footnote>
  <w:footnote w:type="continuationSeparator" w:id="0">
    <w:p w:rsidR="00F62A5E" w:rsidRDefault="00F62A5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62A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a.palal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6DFA-06A4-4A45-9AF0-668AA3A6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149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Rajka Palalić</cp:lastModifiedBy>
  <cp:revision>21</cp:revision>
  <cp:lastPrinted>2025-07-16T05:56:00Z</cp:lastPrinted>
  <dcterms:created xsi:type="dcterms:W3CDTF">2025-07-11T09:35:00Z</dcterms:created>
  <dcterms:modified xsi:type="dcterms:W3CDTF">2025-07-18T07:45:00Z</dcterms:modified>
</cp:coreProperties>
</file>