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776325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76325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D6EF7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776325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77632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1C1DB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776325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8F1847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  <w:p w:rsidR="00776325" w:rsidRPr="006600BA" w:rsidRDefault="0077632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776325" w:rsidRDefault="00776325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Брестови од Јасмина до Провалија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776325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E73B11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Брановачког код бр.3</w:t>
            </w:r>
          </w:p>
          <w:p w:rsidR="00776325" w:rsidRPr="00DE75E9" w:rsidRDefault="00776325" w:rsidP="006873F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7B2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Словачка код бр. 17</w:t>
            </w:r>
            <w:r w:rsidR="006873F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873F2"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 код бр. 1, Уроша Предића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873F2">
              <w:rPr>
                <w:rFonts w:cs="Arial"/>
                <w:color w:val="000000"/>
                <w:sz w:val="18"/>
                <w:szCs w:val="18"/>
                <w:lang w:val="sr-Cyrl-RS"/>
              </w:rPr>
              <w:t>код бр.19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паркиралишта за бицикле</w:t>
            </w:r>
            <w:r w:rsidR="0077632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776325" w:rsidRDefault="00776325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776325" w:rsidRDefault="00776325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Петроварадин, </w:t>
            </w:r>
            <w:r w:rsidRPr="00247B2D">
              <w:rPr>
                <w:rFonts w:cs="Calibri"/>
                <w:sz w:val="18"/>
                <w:szCs w:val="18"/>
                <w:lang w:val="sr-Cyrl-RS"/>
              </w:rPr>
              <w:t>Томе Маретића, Тешана Подруговића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8F1847" w:rsidRDefault="008F1847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247B2D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8F1847" w:rsidP="00247B2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 w:rsidR="00247B2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Стевана Пешића до Дунафалви Лајоша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8F184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247B2D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247B2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247B2D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  <w:p w:rsidR="00247B2D" w:rsidRDefault="00247B2D" w:rsidP="00247B2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7B2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Руменачки пут- Ново Гробље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853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532F8">
              <w:rPr>
                <w:rFonts w:cs="Arial"/>
                <w:color w:val="000000"/>
                <w:sz w:val="18"/>
                <w:szCs w:val="18"/>
                <w:lang w:val="sr-Cyrl-RS"/>
              </w:rPr>
              <w:t>Балзакова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776325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FF4698" w:rsidRDefault="00017C99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7632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77632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подграђе</w:t>
            </w:r>
            <w:r w:rsidR="00FF469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017C99" w:rsidRDefault="00017C99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7C99">
              <w:rPr>
                <w:rFonts w:cs="Arial"/>
                <w:sz w:val="18"/>
                <w:szCs w:val="18"/>
                <w:lang w:val="sr-Cyrl-RS"/>
              </w:rPr>
              <w:t xml:space="preserve">Постављање привремене сигнализације за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потребе </w:t>
            </w:r>
            <w:r w:rsidRPr="00017C99">
              <w:rPr>
                <w:rFonts w:cs="Arial"/>
                <w:sz w:val="18"/>
                <w:szCs w:val="18"/>
                <w:lang w:val="sr-Cyrl-RS"/>
              </w:rPr>
              <w:t>снимањ</w:t>
            </w:r>
            <w:r>
              <w:rPr>
                <w:rFonts w:cs="Arial"/>
                <w:sz w:val="18"/>
                <w:szCs w:val="18"/>
                <w:lang w:val="sr-Cyrl-RS"/>
              </w:rPr>
              <w:t>а</w:t>
            </w:r>
            <w:r w:rsidRPr="00017C99">
              <w:rPr>
                <w:rFonts w:cs="Arial"/>
                <w:sz w:val="18"/>
                <w:szCs w:val="18"/>
                <w:lang w:val="sr-Cyrl-RS"/>
              </w:rPr>
              <w:t xml:space="preserve"> серије </w:t>
            </w:r>
            <w:r w:rsidRPr="00017C99">
              <w:rPr>
                <w:rFonts w:cs="Arial"/>
                <w:color w:val="000000"/>
                <w:sz w:val="18"/>
                <w:szCs w:val="18"/>
                <w:lang w:val="sr-Cyrl-RS"/>
              </w:rPr>
              <w:t>„Пупин“</w:t>
            </w:r>
          </w:p>
        </w:tc>
      </w:tr>
      <w:tr w:rsidR="006657DF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3977BD" w:rsidRDefault="006657DF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 1</w:t>
            </w:r>
            <w:r w:rsidR="0077632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6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/</w:t>
            </w:r>
            <w:r w:rsidR="00017C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77632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017C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07.2025.године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6657DF" w:rsidRDefault="00247B2D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247B2D">
              <w:rPr>
                <w:rFonts w:cs="Arial"/>
                <w:color w:val="000000"/>
                <w:sz w:val="18"/>
                <w:szCs w:val="18"/>
                <w:lang w:val="sr-Cyrl-RS"/>
              </w:rPr>
              <w:t>Кружни 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77632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попречним ознакама</w:t>
            </w:r>
          </w:p>
        </w:tc>
      </w:tr>
      <w:tr w:rsidR="006657DF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017C99" w:rsidP="00247B2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 w:rsidR="00247B2D"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ascii="Times New Roman" w:hAnsi="Times New Roman"/>
                <w:lang w:val="sr-Cyrl-RS"/>
              </w:rPr>
            </w:pP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линија осе коловоза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776325" w:rsidRDefault="008F1847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76325"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Првог-Краљевића Марка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776325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осигурача напајања бројача пешачког времена</w:t>
            </w:r>
          </w:p>
        </w:tc>
      </w:tr>
      <w:tr w:rsidR="00017C99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017C99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76325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Темеринска-Гундулићева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776325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8F1847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76325" w:rsidRPr="00776325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Слободана</w:t>
            </w:r>
            <w:r w:rsidR="0077632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Јовановића-Булевар Војводе Степе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776325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 у програмској плочи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F1" w:rsidRDefault="00C737F1" w:rsidP="00612BF5">
      <w:r>
        <w:separator/>
      </w:r>
    </w:p>
  </w:endnote>
  <w:endnote w:type="continuationSeparator" w:id="0">
    <w:p w:rsidR="00C737F1" w:rsidRDefault="00C737F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F1" w:rsidRDefault="00C737F1" w:rsidP="00612BF5">
      <w:r>
        <w:separator/>
      </w:r>
    </w:p>
  </w:footnote>
  <w:footnote w:type="continuationSeparator" w:id="0">
    <w:p w:rsidR="00C737F1" w:rsidRDefault="00C737F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737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E81D-E8C8-466F-B1FC-5F78E591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124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17</cp:revision>
  <cp:lastPrinted>2025-07-16T05:56:00Z</cp:lastPrinted>
  <dcterms:created xsi:type="dcterms:W3CDTF">2025-07-11T09:35:00Z</dcterms:created>
  <dcterms:modified xsi:type="dcterms:W3CDTF">2025-07-16T07:26:00Z</dcterms:modified>
</cp:coreProperties>
</file>