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D6EF7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D6EF7">
        <w:rPr>
          <w:rFonts w:cs="Calibri"/>
          <w:b/>
          <w:color w:val="000000"/>
          <w:sz w:val="20"/>
          <w:szCs w:val="20"/>
          <w:lang w:val="sr-Cyrl-RS"/>
        </w:rPr>
        <w:t>11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9A681D" w:rsidRPr="006600BA" w:rsidRDefault="009A681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1C1DB7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Старо село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1C1DB7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6600BA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43" w:rsidRDefault="00412343" w:rsidP="001C1DB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E119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A681D">
              <w:rPr>
                <w:rFonts w:cs="Arial"/>
                <w:color w:val="000000"/>
                <w:sz w:val="18"/>
                <w:szCs w:val="18"/>
                <w:lang w:val="sr-Cyrl-RS"/>
              </w:rPr>
              <w:t>Балзакова</w:t>
            </w:r>
          </w:p>
          <w:p w:rsidR="00501CCE" w:rsidRPr="00D16AED" w:rsidRDefault="009A681D" w:rsidP="00501C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C1DB7" w:rsidRPr="001C1DB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Гаврила Принципа код бр.11, Шумска</w:t>
            </w:r>
            <w:r w:rsidR="00501CC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43" w:rsidRDefault="00951B0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  <w:p w:rsidR="00501CCE" w:rsidRPr="00E0654B" w:rsidRDefault="00501CC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6600BA" w:rsidRDefault="006E119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Pr="00BE36B0" w:rsidRDefault="004B0CC6" w:rsidP="0051509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BE36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Драгомира Радукина Драшпике, Острошка, Ташка Начића, Саве Малешева, Војина Палексића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Default="00501CCE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Pr="006600BA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Pr="00BE36B0" w:rsidRDefault="00DE75E9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E7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34E0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DE75E9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D" w:rsidRPr="00821799" w:rsidRDefault="0051509E" w:rsidP="0051509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8C081D" w:rsidRPr="008C081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8C081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Руменачки пут - 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 гробље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D" w:rsidRDefault="0051509E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платоа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44003F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38" w:rsidRPr="00ED16F5" w:rsidRDefault="0044003F" w:rsidP="0044003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ED16F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Шимширова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ED16F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8532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532F8">
              <w:rPr>
                <w:rFonts w:cs="Arial"/>
                <w:color w:val="000000"/>
                <w:sz w:val="18"/>
                <w:szCs w:val="18"/>
                <w:lang w:val="sr-Cyrl-RS"/>
              </w:rPr>
              <w:t>Балзакова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Default="008532F8" w:rsidP="008532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F4698"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FF469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Кузмановића, Ленке Дунђерски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Default="008532F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  <w:r w:rsidR="00FF469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FF4698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Манифестација </w:t>
            </w: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95250D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EXIT</w:t>
            </w: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2025“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8532F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уклањање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сигнализације за постребе одржавања сигнализације</w:t>
            </w:r>
          </w:p>
        </w:tc>
      </w:tr>
      <w:tr w:rsidR="008532F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8" w:rsidRPr="003977BD" w:rsidRDefault="008532F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8" w:rsidRDefault="008532F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532F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Булевар патријарха Павла, Суботичка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8" w:rsidRDefault="008532F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хоризонталне сигнализације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6B1141" w:rsidP="006B114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– Раде Кондића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6B1141" w:rsidP="00EA2D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жутог возача</w:t>
            </w:r>
          </w:p>
        </w:tc>
      </w:tr>
      <w:tr w:rsidR="00A815A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6B1141" w:rsidP="006B114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A815A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Војвођанска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Default="006B1141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ГПРС модема у семафорском уређају</w:t>
            </w:r>
          </w:p>
        </w:tc>
      </w:tr>
      <w:tr w:rsidR="006B1141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1" w:rsidRPr="003977BD" w:rsidRDefault="006B1141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1" w:rsidRPr="006B1141" w:rsidRDefault="006B1141" w:rsidP="006B114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Успенска - Шафарикова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41" w:rsidRDefault="006B1141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D2D" w:rsidRDefault="00F73D2D" w:rsidP="00612BF5">
      <w:r>
        <w:separator/>
      </w:r>
    </w:p>
  </w:endnote>
  <w:endnote w:type="continuationSeparator" w:id="0">
    <w:p w:rsidR="00F73D2D" w:rsidRDefault="00F73D2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D2D" w:rsidRDefault="00F73D2D" w:rsidP="00612BF5">
      <w:r>
        <w:separator/>
      </w:r>
    </w:p>
  </w:footnote>
  <w:footnote w:type="continuationSeparator" w:id="0">
    <w:p w:rsidR="00F73D2D" w:rsidRDefault="00F73D2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73D2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B07B-3B51-4655-887D-801A46EF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2025-07-09T07:22:00Z</cp:lastPrinted>
  <dcterms:created xsi:type="dcterms:W3CDTF">2025-07-11T09:35:00Z</dcterms:created>
  <dcterms:modified xsi:type="dcterms:W3CDTF">2025-07-11T10:07:00Z</dcterms:modified>
</cp:coreProperties>
</file>