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ED7FDE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3D3275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3D3275">
        <w:rPr>
          <w:rFonts w:cs="Calibri"/>
          <w:b/>
          <w:color w:val="000000"/>
          <w:sz w:val="20"/>
          <w:szCs w:val="20"/>
          <w:lang w:val="sr-Cyrl-RS"/>
        </w:rPr>
        <w:t>10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Pr="006600BA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1C1DB7" w:rsidP="00F364D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Старо село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1C1DB7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6600BA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43" w:rsidRDefault="00412343" w:rsidP="001C1DB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E119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1C1DB7">
              <w:rPr>
                <w:rFonts w:cs="Arial"/>
                <w:color w:val="000000"/>
                <w:sz w:val="18"/>
                <w:szCs w:val="18"/>
                <w:lang w:val="sr-Cyrl-RS"/>
              </w:rPr>
              <w:t>Ленке Дунђерски</w:t>
            </w:r>
          </w:p>
          <w:p w:rsidR="001C1DB7" w:rsidRDefault="00501CCE" w:rsidP="00501CC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1C1DB7" w:rsidRPr="001C1DB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Краља Петра Првог </w:t>
            </w:r>
          </w:p>
          <w:p w:rsidR="00501CCE" w:rsidRPr="00D16AED" w:rsidRDefault="00501CCE" w:rsidP="00501CC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01CC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Народне војске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43" w:rsidRDefault="00951B0E" w:rsidP="00216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  <w:p w:rsidR="001C1DB7" w:rsidRDefault="00501CCE" w:rsidP="00216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Уклањање успоривача брзине</w:t>
            </w:r>
          </w:p>
          <w:p w:rsidR="00501CCE" w:rsidRPr="00E0654B" w:rsidRDefault="00501CCE" w:rsidP="00216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1B4CD4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Pr="006600BA" w:rsidRDefault="006E119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Радовић Тамара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8C" w:rsidRPr="00BE36B0" w:rsidRDefault="00501CCE" w:rsidP="00501CC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BE36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Новосадски пут 110-112 од улице Обровачке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8C" w:rsidRDefault="00501CCE" w:rsidP="003F4EB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Pr="006600BA" w:rsidRDefault="00CE22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Pr="00BE36B0" w:rsidRDefault="00DE75E9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E75E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334E0">
              <w:rPr>
                <w:rFonts w:cs="Arial"/>
                <w:color w:val="000000"/>
                <w:sz w:val="18"/>
                <w:szCs w:val="18"/>
                <w:lang w:val="sr-Cyrl-RS"/>
              </w:rPr>
              <w:t>Јурија Гагарина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Default="00DE75E9" w:rsidP="00E065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асфалтом 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D" w:rsidRPr="00821799" w:rsidRDefault="008C081D" w:rsidP="00A66DC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8C081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Школска од Дунавске до Светозара Марковића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D" w:rsidRDefault="009D43FC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Pr="00605636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ED16F5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ED16F5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38" w:rsidRPr="00ED16F5" w:rsidRDefault="00ED16F5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Милунке Савић од Његошеве до ЈНА</w:t>
            </w:r>
            <w:bookmarkStart w:id="0" w:name="_GoBack"/>
            <w:bookmarkEnd w:id="0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ED16F5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ED16F5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ED16F5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Pr="00ED16F5" w:rsidRDefault="00ED16F5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Старо село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ED16F5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2721DB" w:rsidRPr="00C33B51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F4698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5250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Ленке Дунђерски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 и постављање вертикалне сигнализације</w:t>
            </w:r>
          </w:p>
        </w:tc>
      </w:tr>
      <w:tr w:rsidR="00FF4698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5250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Краља Петра Првог ТРС С-313/25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Уклањање успоривача брзине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FF4698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FF4698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Манифестација </w:t>
            </w:r>
            <w:r w:rsidRPr="0095250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Pr="0095250D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EXIT</w:t>
            </w:r>
            <w:r w:rsidRPr="0095250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2025“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 за постребе одржавања сигнализације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EC1B91" w:rsidP="00EC1B9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D7F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Руменачка – Филипа Филиповића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A44F08" w:rsidRDefault="00EC1B91" w:rsidP="00EA2DF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Пешачки прелаз, исправљање висеће лантерне</w:t>
            </w:r>
          </w:p>
        </w:tc>
      </w:tr>
      <w:tr w:rsidR="00A815AD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3977BD" w:rsidRDefault="00A815AD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A815AD" w:rsidRDefault="00A815AD" w:rsidP="007519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5190F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 – Новосадског сајма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Default="00A815AD" w:rsidP="007519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75190F">
              <w:rPr>
                <w:rFonts w:cs="Arial"/>
                <w:color w:val="000000"/>
                <w:sz w:val="18"/>
                <w:szCs w:val="18"/>
                <w:lang w:val="sr-Cyrl-RS"/>
              </w:rPr>
              <w:t>УПС - 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B95951" w:rsidRDefault="00B95951" w:rsidP="00B95951">
      <w:pPr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28C" w:rsidRDefault="00C4528C" w:rsidP="00612BF5">
      <w:r>
        <w:separator/>
      </w:r>
    </w:p>
  </w:endnote>
  <w:endnote w:type="continuationSeparator" w:id="0">
    <w:p w:rsidR="00C4528C" w:rsidRDefault="00C4528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28C" w:rsidRDefault="00C4528C" w:rsidP="00612BF5">
      <w:r>
        <w:separator/>
      </w:r>
    </w:p>
  </w:footnote>
  <w:footnote w:type="continuationSeparator" w:id="0">
    <w:p w:rsidR="00C4528C" w:rsidRDefault="00C4528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452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58D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EAD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85378-0B67-48DD-B8B9-A483AB1B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2025-07-09T07:22:00Z</cp:lastPrinted>
  <dcterms:created xsi:type="dcterms:W3CDTF">2025-07-10T06:31:00Z</dcterms:created>
  <dcterms:modified xsi:type="dcterms:W3CDTF">2025-07-10T06:38:00Z</dcterms:modified>
</cp:coreProperties>
</file>