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01CCE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01CCE">
        <w:rPr>
          <w:rFonts w:cs="Calibri"/>
          <w:b/>
          <w:color w:val="000000"/>
          <w:sz w:val="20"/>
          <w:szCs w:val="20"/>
          <w:lang w:val="sr-Cyrl-RS"/>
        </w:rPr>
        <w:t>09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Pr="006600BA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1C1DB7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Старо село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1C1DB7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6600BA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43" w:rsidRDefault="00412343" w:rsidP="001C1DB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E119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C1DB7">
              <w:rPr>
                <w:rFonts w:cs="Arial"/>
                <w:color w:val="000000"/>
                <w:sz w:val="18"/>
                <w:szCs w:val="18"/>
                <w:lang w:val="sr-Cyrl-RS"/>
              </w:rPr>
              <w:t>Ленке Дунђерски</w:t>
            </w:r>
          </w:p>
          <w:p w:rsidR="001C1DB7" w:rsidRDefault="00501CCE" w:rsidP="00501C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1C1DB7" w:rsidRPr="001C1DB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Краља Петра Првог </w:t>
            </w:r>
          </w:p>
          <w:p w:rsidR="00501CCE" w:rsidRPr="00D16AED" w:rsidRDefault="00501CCE" w:rsidP="00501C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01CC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Народне војске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43" w:rsidRDefault="00951B0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  <w:p w:rsidR="001C1DB7" w:rsidRDefault="00501CC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Уклањање успоривача брзине</w:t>
            </w:r>
          </w:p>
          <w:p w:rsidR="00501CCE" w:rsidRPr="00E0654B" w:rsidRDefault="00501CCE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6600BA" w:rsidRDefault="006E119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Pr="00BE36B0" w:rsidRDefault="00501CCE" w:rsidP="00501CC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BE36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Новосадски пут 110-112 од улице Обровачке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Default="00501CCE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Pr="006600BA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Pr="00BE36B0" w:rsidRDefault="00DE75E9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E7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34E0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DE75E9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6600BA" w:rsidRDefault="008C081D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4" w:rsidRPr="008C081D" w:rsidRDefault="00297F27" w:rsidP="00297F2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8C081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тврђава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Default="00297F27" w:rsidP="00FA672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D" w:rsidRPr="00821799" w:rsidRDefault="008C081D" w:rsidP="00A66DC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8C081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Школска од Дунавске до Светозара Марковића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1D" w:rsidRDefault="00F364D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ED16F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ED16F5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Милунке Савић од Његошеве до ЈНА</w:t>
            </w:r>
            <w:bookmarkStart w:id="0" w:name="_GoBack"/>
            <w:bookmarkEnd w:id="0"/>
          </w:p>
          <w:p w:rsidR="004C6438" w:rsidRPr="00ED16F5" w:rsidRDefault="004C6438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C643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Партизанска 61-65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ED16F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ED16F5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ED16F5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Pr="00ED16F5" w:rsidRDefault="00ED16F5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Старо село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6F5" w:rsidRDefault="00ED16F5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B95951" w:rsidP="00B9595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 зона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B95951" w:rsidP="00EA2DF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висеће лантерне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B95951" w:rsidP="00B959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Раде Кондића - Руменачка</w:t>
            </w:r>
            <w:r w:rsidR="006914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A815AD" w:rsidP="00B959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Исправљање </w:t>
            </w:r>
            <w:r w:rsidR="00B95951">
              <w:rPr>
                <w:rFonts w:cs="Arial"/>
                <w:color w:val="000000"/>
                <w:sz w:val="18"/>
                <w:szCs w:val="18"/>
                <w:lang w:val="sr-Cyrl-RS"/>
              </w:rPr>
              <w:t>висеће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лантерне</w:t>
            </w:r>
            <w:r w:rsidR="00B95951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поправка сигнала зеленог пешака</w:t>
            </w:r>
          </w:p>
        </w:tc>
      </w:tr>
      <w:tr w:rsidR="00A815AD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3977BD" w:rsidRDefault="00A815AD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Pr="00A815AD" w:rsidRDefault="00A815AD" w:rsidP="00B959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95951">
              <w:rPr>
                <w:rFonts w:cs="Arial"/>
                <w:color w:val="000000"/>
                <w:sz w:val="18"/>
                <w:szCs w:val="18"/>
                <w:lang w:val="sr-Cyrl-RS"/>
              </w:rPr>
              <w:t>Слободана Јовановића пешачки прелаз код ДЗ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AD" w:rsidRDefault="00A815AD" w:rsidP="00B959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B95951">
              <w:rPr>
                <w:rFonts w:cs="Arial"/>
                <w:color w:val="000000"/>
                <w:sz w:val="18"/>
                <w:szCs w:val="18"/>
                <w:lang w:val="sr-Cyrl-RS"/>
              </w:rPr>
              <w:t>држача на висећој лантерни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B95951" w:rsidRDefault="00B95951" w:rsidP="00B95951">
      <w:pPr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02" w:rsidRDefault="004C4E02" w:rsidP="00612BF5">
      <w:r>
        <w:separator/>
      </w:r>
    </w:p>
  </w:endnote>
  <w:endnote w:type="continuationSeparator" w:id="0">
    <w:p w:rsidR="004C4E02" w:rsidRDefault="004C4E0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02" w:rsidRDefault="004C4E02" w:rsidP="00612BF5">
      <w:r>
        <w:separator/>
      </w:r>
    </w:p>
  </w:footnote>
  <w:footnote w:type="continuationSeparator" w:id="0">
    <w:p w:rsidR="004C4E02" w:rsidRDefault="004C4E0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C4E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5EFD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1DB7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97F2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CBB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3B3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02"/>
    <w:rsid w:val="004C4E6C"/>
    <w:rsid w:val="004C57F2"/>
    <w:rsid w:val="004C5958"/>
    <w:rsid w:val="004C6438"/>
    <w:rsid w:val="004C692D"/>
    <w:rsid w:val="004C69F9"/>
    <w:rsid w:val="004C7160"/>
    <w:rsid w:val="004C7F96"/>
    <w:rsid w:val="004D012B"/>
    <w:rsid w:val="004D041A"/>
    <w:rsid w:val="004D2759"/>
    <w:rsid w:val="004D289D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1CCE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6E5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5F52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81D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29C9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1B0E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5AD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EAD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063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BE7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951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2E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3F6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5C7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1DF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5CFB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BAA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2DF6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6F5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5218-FB70-455B-B07E-C2E989C7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2025-07-09T07:22:00Z</cp:lastPrinted>
  <dcterms:created xsi:type="dcterms:W3CDTF">2025-07-09T07:16:00Z</dcterms:created>
  <dcterms:modified xsi:type="dcterms:W3CDTF">2025-07-09T08:34:00Z</dcterms:modified>
</cp:coreProperties>
</file>