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D289D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4D289D">
        <w:rPr>
          <w:rFonts w:cs="Calibri"/>
          <w:b/>
          <w:color w:val="000000"/>
          <w:sz w:val="20"/>
          <w:szCs w:val="20"/>
          <w:lang w:val="sr-Cyrl-RS"/>
        </w:rPr>
        <w:t>08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Pr="006600BA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1C1DB7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Старо село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1C1DB7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6600BA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43" w:rsidRDefault="00412343" w:rsidP="001C1DB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E119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C1DB7">
              <w:rPr>
                <w:rFonts w:cs="Arial"/>
                <w:color w:val="000000"/>
                <w:sz w:val="18"/>
                <w:szCs w:val="18"/>
                <w:lang w:val="sr-Cyrl-RS"/>
              </w:rPr>
              <w:t>Ленке Дунђерски</w:t>
            </w:r>
          </w:p>
          <w:p w:rsidR="001C1DB7" w:rsidRPr="00D16AED" w:rsidRDefault="001C1DB7" w:rsidP="001C1DB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C1DB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Хајдук Вељкова – Новосадског сајма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43" w:rsidRDefault="00951B0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  <w:p w:rsidR="001C1DB7" w:rsidRPr="00E0654B" w:rsidRDefault="001C1DB7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</w:t>
            </w:r>
            <w:r w:rsidR="009129C9">
              <w:rPr>
                <w:rFonts w:cs="Arial"/>
                <w:color w:val="000000"/>
                <w:sz w:val="18"/>
                <w:szCs w:val="18"/>
                <w:lang w:val="sr-Cyrl-RS"/>
              </w:rPr>
              <w:t>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6600BA" w:rsidRDefault="006E119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Pr="00BE36B0" w:rsidRDefault="00BD2D96" w:rsidP="00951B0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BE36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51B0E">
              <w:rPr>
                <w:rFonts w:cs="Arial"/>
                <w:color w:val="000000"/>
                <w:sz w:val="18"/>
                <w:szCs w:val="18"/>
                <w:lang w:val="sr-Cyrl-RS"/>
              </w:rPr>
              <w:t>Шимширова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Default="00C855C7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</w:t>
            </w:r>
            <w:r w:rsidR="009129C9">
              <w:rPr>
                <w:rFonts w:cs="Arial"/>
                <w:color w:val="000000"/>
                <w:sz w:val="18"/>
                <w:szCs w:val="18"/>
                <w:lang w:val="sr-Cyrl-RS"/>
              </w:rPr>
              <w:t>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Pr="006600BA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Pr="00BE36B0" w:rsidRDefault="00DE75E9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E7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34E0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DE75E9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6600BA" w:rsidRDefault="008C081D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4" w:rsidRPr="008C081D" w:rsidRDefault="008C081D" w:rsidP="00D849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Девет Југовића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Default="008C081D" w:rsidP="00FA672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Чишћење линијске решетке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7" w:rsidRDefault="006600BA" w:rsidP="00A66DC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Марковића</w:t>
            </w:r>
          </w:p>
          <w:p w:rsidR="008C081D" w:rsidRPr="00821799" w:rsidRDefault="008C081D" w:rsidP="00A66DC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C081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Школска од Дунавске до Светозара Марковића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D7" w:rsidRDefault="00F364D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8C081D" w:rsidRDefault="008C081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8C081D" w:rsidRDefault="008C081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DB5CFB" w:rsidP="00DB5CF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5E0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Ослобођења, Партизанска</w:t>
            </w:r>
            <w:r w:rsidR="0099662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D758D" w:rsidP="009D6C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6616E5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Pr="003977BD" w:rsidRDefault="006616E5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Pr="006616E5" w:rsidRDefault="00DB5CFB" w:rsidP="00DB5C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Ленке Дунђерски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E5" w:rsidRDefault="006616E5" w:rsidP="009D6C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  <w:r w:rsidR="00AA4EA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постављање вертикалне сигнализације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A2DF6" w:rsidP="00EA2DF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Трг Змај Јове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691464" w:rsidP="00EA2D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A815AD">
              <w:rPr>
                <w:rFonts w:cs="Arial"/>
                <w:color w:val="000000"/>
                <w:sz w:val="18"/>
                <w:szCs w:val="18"/>
                <w:lang w:val="sr-Cyrl-RS"/>
              </w:rPr>
              <w:t>осигурача ЛЕД сегмента црвеног возача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67445F" w:rsidP="00A815A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815AD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– Отокара Кершованија</w:t>
            </w:r>
            <w:r w:rsidR="006914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A815AD" w:rsidP="00577E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висеће возачке лантерне</w:t>
            </w:r>
          </w:p>
        </w:tc>
      </w:tr>
      <w:tr w:rsidR="00A815A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A815AD" w:rsidP="00A815A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Успенска - Шафарикова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Default="00A815AD" w:rsidP="00577E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ормара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CBB" w:rsidRDefault="00464CBB" w:rsidP="00612BF5">
      <w:r>
        <w:separator/>
      </w:r>
    </w:p>
  </w:endnote>
  <w:endnote w:type="continuationSeparator" w:id="0">
    <w:p w:rsidR="00464CBB" w:rsidRDefault="00464CB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CBB" w:rsidRDefault="00464CBB" w:rsidP="00612BF5">
      <w:r>
        <w:separator/>
      </w:r>
    </w:p>
  </w:footnote>
  <w:footnote w:type="continuationSeparator" w:id="0">
    <w:p w:rsidR="00464CBB" w:rsidRDefault="00464CB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64C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5858-E648-4E7B-B005-179DE7BE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2025-07-08T09:14:00Z</cp:lastPrinted>
  <dcterms:created xsi:type="dcterms:W3CDTF">2025-07-08T09:07:00Z</dcterms:created>
  <dcterms:modified xsi:type="dcterms:W3CDTF">2025-07-08T09:20:00Z</dcterms:modified>
</cp:coreProperties>
</file>