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ED7FDE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AB5063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AB5063">
        <w:rPr>
          <w:rFonts w:cs="Calibri"/>
          <w:b/>
          <w:color w:val="000000"/>
          <w:sz w:val="20"/>
          <w:szCs w:val="20"/>
          <w:lang w:val="sr-Cyrl-RS"/>
        </w:rPr>
        <w:t>07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07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DB" w:rsidRPr="006600BA" w:rsidRDefault="002721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A24640" w:rsidRDefault="00951B0E" w:rsidP="00F364D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Светозара Милетића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951B0E" w:rsidP="00F364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Нивелисање шахта</w:t>
            </w:r>
          </w:p>
        </w:tc>
      </w:tr>
      <w:tr w:rsidR="00D16AE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6600BA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43" w:rsidRPr="00D16AED" w:rsidRDefault="00412343" w:rsidP="00F364D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E119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951B0E">
              <w:rPr>
                <w:rFonts w:cs="Arial"/>
                <w:color w:val="000000"/>
                <w:sz w:val="18"/>
                <w:szCs w:val="18"/>
                <w:lang w:val="sr-Cyrl-RS"/>
              </w:rPr>
              <w:t>Боже Кузмановића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43" w:rsidRPr="00E0654B" w:rsidRDefault="00951B0E" w:rsidP="00216F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</w:tc>
      </w:tr>
      <w:tr w:rsidR="001B4CD4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D4" w:rsidRPr="006600BA" w:rsidRDefault="006E119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Радовић Тамара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8C" w:rsidRPr="00BE36B0" w:rsidRDefault="00BD2D96" w:rsidP="00951B0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BE36B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951B0E">
              <w:rPr>
                <w:rFonts w:cs="Arial"/>
                <w:color w:val="000000"/>
                <w:sz w:val="18"/>
                <w:szCs w:val="18"/>
                <w:lang w:val="sr-Cyrl-RS"/>
              </w:rPr>
              <w:t>Шимширова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8C" w:rsidRDefault="00951B0E" w:rsidP="003F4EB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CE227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7E" w:rsidRPr="006600BA" w:rsidRDefault="00CE22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96" w:rsidRPr="00BE36B0" w:rsidRDefault="00DE75E9" w:rsidP="00BD2D9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DE75E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A334E0">
              <w:rPr>
                <w:rFonts w:cs="Arial"/>
                <w:color w:val="000000"/>
                <w:sz w:val="18"/>
                <w:szCs w:val="18"/>
                <w:lang w:val="sr-Cyrl-RS"/>
              </w:rPr>
              <w:t>Јурија Гагарина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96" w:rsidRDefault="00DE75E9" w:rsidP="00E065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за поправку асфалтом </w:t>
            </w:r>
          </w:p>
        </w:tc>
      </w:tr>
      <w:tr w:rsidR="00C90CD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D2" w:rsidRPr="006600BA" w:rsidRDefault="00165C7A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7A" w:rsidRPr="00B96CAC" w:rsidRDefault="00BB658C" w:rsidP="00951B0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B96CA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951B0E">
              <w:rPr>
                <w:rFonts w:cs="Arial"/>
                <w:color w:val="000000"/>
                <w:sz w:val="18"/>
                <w:szCs w:val="18"/>
                <w:lang w:val="sr-Cyrl-RS"/>
              </w:rPr>
              <w:t>Старо село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7A" w:rsidRDefault="00165C7A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  <w:r w:rsidR="00951B0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припрема коловоза за поправку асфалтом</w:t>
            </w:r>
          </w:p>
        </w:tc>
      </w:tr>
      <w:tr w:rsidR="00CE59D8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6600BA" w:rsidRDefault="00821799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4" w:rsidRPr="00E57C33" w:rsidRDefault="00D849CC" w:rsidP="00D849C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E57C3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тврђава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31" w:rsidRDefault="00E0654B" w:rsidP="00FA672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D849CC">
              <w:rPr>
                <w:rFonts w:cs="Arial"/>
                <w:color w:val="000000"/>
                <w:sz w:val="18"/>
                <w:szCs w:val="18"/>
                <w:lang w:val="sr-Cyrl-RS"/>
              </w:rPr>
              <w:t>СКК</w:t>
            </w:r>
          </w:p>
        </w:tc>
      </w:tr>
      <w:tr w:rsidR="00CE59D8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821799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67" w:rsidRPr="00821799" w:rsidRDefault="006600BA" w:rsidP="00A66DC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Светозара Марковића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D7" w:rsidRDefault="00F364D7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05636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Default="00605636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Pr="00605636" w:rsidRDefault="006600BA" w:rsidP="006600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</w:t>
            </w:r>
            <w:r w:rsidR="0060563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Самарски пут од Лединачког пута према Видиковцу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Default="00605636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A717E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E2" w:rsidRDefault="00A717E2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E2" w:rsidRPr="00A717E2" w:rsidRDefault="00A717E2" w:rsidP="0060563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Милунке Савић од Његошеве до ЈНА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E2" w:rsidRDefault="00A717E2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2721DB" w:rsidRPr="00C33B51" w:rsidRDefault="002721DB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E44622" w:rsidRPr="003977BD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E0C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Default="00996622" w:rsidP="006616E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5E0C3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Прерадовићева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D758D" w:rsidP="009D6C8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6616E5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E5" w:rsidRPr="003977BD" w:rsidRDefault="006616E5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E5" w:rsidRPr="006616E5" w:rsidRDefault="006616E5" w:rsidP="006616E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Боже Кузмановића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E5" w:rsidRDefault="006616E5" w:rsidP="009D6C8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</w:t>
            </w:r>
            <w:r w:rsidR="00AA4EAD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постављање вертикалне сигнализације</w:t>
            </w:r>
            <w:bookmarkStart w:id="0" w:name="_GoBack"/>
            <w:bookmarkEnd w:id="0"/>
          </w:p>
        </w:tc>
      </w:tr>
      <w:tr w:rsidR="006616E5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E5" w:rsidRPr="003977BD" w:rsidRDefault="006616E5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07.07./ 08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.07.2025. ноћна смена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E5" w:rsidRDefault="006616E5" w:rsidP="006616E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Краља Петра Првог</w:t>
            </w:r>
          </w:p>
          <w:p w:rsidR="006616E5" w:rsidRPr="006616E5" w:rsidRDefault="006616E5" w:rsidP="006616E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616E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Руменка,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Ослобођења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E5" w:rsidRDefault="006616E5" w:rsidP="009D6C8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6616E5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E5" w:rsidRDefault="006616E5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E5" w:rsidRPr="006616E5" w:rsidRDefault="006616E5" w:rsidP="006616E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Партизанска, Пут новосадског партизанског одреда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E5" w:rsidRDefault="006616E5" w:rsidP="006616E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Обележавање и фарбање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уздужних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ознака на коловозу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Default="00577E9B" w:rsidP="00C22E2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ED7FD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C22E2E">
              <w:rPr>
                <w:rFonts w:cs="Arial"/>
                <w:color w:val="000000"/>
                <w:sz w:val="18"/>
                <w:szCs w:val="18"/>
                <w:lang w:val="sr-Cyrl-RS"/>
              </w:rPr>
              <w:t>Футошки пут – Сомборска рампа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A44F08" w:rsidRDefault="00691464" w:rsidP="00C22E2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 w:rsidR="00C22E2E">
              <w:rPr>
                <w:rFonts w:cs="Arial"/>
                <w:color w:val="000000"/>
                <w:sz w:val="18"/>
                <w:szCs w:val="18"/>
                <w:lang w:val="sr-Cyrl-RS"/>
              </w:rPr>
              <w:t>конзолног семафорског стуба</w:t>
            </w:r>
          </w:p>
        </w:tc>
      </w:tr>
      <w:tr w:rsidR="00E57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3977BD" w:rsidRDefault="00E57C33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E57C33" w:rsidRDefault="0067445F" w:rsidP="00C22E2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E57C3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C22E2E">
              <w:rPr>
                <w:rFonts w:cs="Arial"/>
                <w:color w:val="000000"/>
                <w:sz w:val="18"/>
                <w:szCs w:val="18"/>
                <w:lang w:val="sr-Cyrl-RS"/>
              </w:rPr>
              <w:t>Теодора Павловића</w:t>
            </w:r>
            <w:r w:rsidR="005A6F58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– Цара Душана</w:t>
            </w:r>
            <w:r w:rsidR="0069146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D03BD3" w:rsidRDefault="00C22E2E" w:rsidP="00577E9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 и исправљање пешачке лантерне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ED7FDE" w:rsidRDefault="00084206" w:rsidP="009A5A4D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B36" w:rsidRDefault="004A3B36" w:rsidP="00612BF5">
      <w:r>
        <w:separator/>
      </w:r>
    </w:p>
  </w:endnote>
  <w:endnote w:type="continuationSeparator" w:id="0">
    <w:p w:rsidR="004A3B36" w:rsidRDefault="004A3B36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B36" w:rsidRDefault="004A3B36" w:rsidP="00612BF5">
      <w:r>
        <w:separator/>
      </w:r>
    </w:p>
  </w:footnote>
  <w:footnote w:type="continuationSeparator" w:id="0">
    <w:p w:rsidR="004A3B36" w:rsidRDefault="004A3B36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A3B3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2D57"/>
    <w:rsid w:val="003D312C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6C"/>
    <w:rsid w:val="004C57F2"/>
    <w:rsid w:val="004C5958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3F5F"/>
    <w:rsid w:val="004F51F3"/>
    <w:rsid w:val="004F5A49"/>
    <w:rsid w:val="004F754C"/>
    <w:rsid w:val="00500266"/>
    <w:rsid w:val="00500854"/>
    <w:rsid w:val="005016A7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58D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495A"/>
    <w:rsid w:val="006853F9"/>
    <w:rsid w:val="00685543"/>
    <w:rsid w:val="00687042"/>
    <w:rsid w:val="006872A1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EAD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1E3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54B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D09"/>
    <w:rsid w:val="00EC23B0"/>
    <w:rsid w:val="00EC367C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0392C-1A61-4990-8282-A72AF88A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23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2025-07-07T08:53:00Z</cp:lastPrinted>
  <dcterms:created xsi:type="dcterms:W3CDTF">2025-07-07T08:45:00Z</dcterms:created>
  <dcterms:modified xsi:type="dcterms:W3CDTF">2025-07-07T09:08:00Z</dcterms:modified>
</cp:coreProperties>
</file>